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00EB5976" w:rsidP="00EB5976" w:rsidRDefault="004B3B82">
      <w:pPr>
        <w:widowControl w:val="0"/>
        <w:autoSpaceDE w:val="0"/>
        <w:autoSpaceDN w:val="0"/>
        <w:adjustRightInd w:val="0"/>
        <w:jc w:val="center"/>
        <w:rPr>
          <w:rFonts w:ascii="Arial" w:hAnsi="Arial" w:cs="Arial"/>
          <w:b/>
          <w:bCs/>
          <w:color w:val="7030A0"/>
          <w:sz w:val="28"/>
          <w:szCs w:val="28"/>
        </w:rPr>
      </w:pPr>
      <w:r>
        <w:rPr>
          <w:rFonts w:ascii="Arial" w:hAnsi="Arial" w:cs="Arial"/>
          <w:b/>
          <w:bCs/>
          <w:color w:val="7030A0"/>
          <w:sz w:val="28"/>
          <w:szCs w:val="28"/>
        </w:rPr>
        <w:t xml:space="preserve"> Minutes </w:t>
      </w:r>
      <w:r w:rsidR="009B658B">
        <w:rPr>
          <w:rFonts w:ascii="Arial" w:hAnsi="Arial" w:cs="Arial"/>
          <w:b/>
          <w:bCs/>
          <w:color w:val="7030A0"/>
          <w:sz w:val="28"/>
          <w:szCs w:val="28"/>
        </w:rPr>
        <w:t>12</w:t>
      </w:r>
      <w:r w:rsidRPr="009B658B" w:rsidR="009B658B">
        <w:rPr>
          <w:rFonts w:ascii="Arial" w:hAnsi="Arial" w:cs="Arial"/>
          <w:b/>
          <w:bCs/>
          <w:color w:val="7030A0"/>
          <w:sz w:val="28"/>
          <w:szCs w:val="28"/>
          <w:vertAlign w:val="superscript"/>
        </w:rPr>
        <w:t>th</w:t>
      </w:r>
      <w:r w:rsidR="009B658B">
        <w:rPr>
          <w:rFonts w:ascii="Arial" w:hAnsi="Arial" w:cs="Arial"/>
          <w:b/>
          <w:bCs/>
          <w:color w:val="7030A0"/>
          <w:sz w:val="28"/>
          <w:szCs w:val="28"/>
        </w:rPr>
        <w:t xml:space="preserve"> January 2016</w:t>
      </w:r>
    </w:p>
    <w:p w:rsidR="007D5F1D" w:rsidP="00EB5976" w:rsidRDefault="007D5F1D">
      <w:pPr>
        <w:widowControl w:val="0"/>
        <w:autoSpaceDE w:val="0"/>
        <w:autoSpaceDN w:val="0"/>
        <w:adjustRightInd w:val="0"/>
        <w:jc w:val="center"/>
        <w:rPr>
          <w:rFonts w:ascii="Arial" w:hAnsi="Arial" w:cs="Arial"/>
          <w:b/>
          <w:bCs/>
          <w:color w:val="7030A0"/>
          <w:sz w:val="28"/>
          <w:szCs w:val="28"/>
        </w:rPr>
      </w:pPr>
    </w:p>
    <w:p w:rsidRPr="00724AF4" w:rsidR="007D5F1D" w:rsidP="00EB5976" w:rsidRDefault="007D5F1D">
      <w:pPr>
        <w:widowControl w:val="0"/>
        <w:autoSpaceDE w:val="0"/>
        <w:autoSpaceDN w:val="0"/>
        <w:adjustRightInd w:val="0"/>
        <w:jc w:val="center"/>
        <w:rPr>
          <w:rFonts w:ascii="Calibri" w:hAnsi="Calibri" w:cs="Arial"/>
          <w:b/>
          <w:bCs/>
          <w:color w:val="7030A0"/>
          <w:sz w:val="28"/>
          <w:szCs w:val="28"/>
        </w:rPr>
      </w:pPr>
      <w:r>
        <w:rPr>
          <w:rFonts w:ascii="Arial" w:hAnsi="Arial" w:cs="Arial"/>
          <w:b/>
          <w:bCs/>
          <w:sz w:val="20"/>
          <w:szCs w:val="20"/>
        </w:rPr>
        <w:t>“This document is available in Welsh / Mae’r ddogfen hon ar gael yn Gymraeg”</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00AC1D5A" w:rsidP="00AC1D5A" w:rsidRDefault="00AC1D5A">
      <w:pPr>
        <w:rPr>
          <w:rFonts w:ascii="Arial" w:hAnsi="Arial" w:cs="Arial"/>
        </w:rPr>
      </w:pPr>
      <w:r>
        <w:rPr>
          <w:rFonts w:ascii="Arial" w:hAnsi="Arial" w:cs="Arial"/>
        </w:rPr>
        <w:t>Cllr Susan Elsmore – CCC (Chair)</w:t>
      </w:r>
    </w:p>
    <w:p w:rsidR="00AC1D5A" w:rsidRDefault="00AC1D5A">
      <w:pPr>
        <w:rPr>
          <w:rFonts w:ascii="Arial" w:hAnsi="Arial" w:cs="Arial"/>
        </w:rPr>
        <w:sectPr w:rsidR="00AC1D5A">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00D708A7" w:rsidP="00D708A7" w:rsidRDefault="00D708A7">
      <w:pPr>
        <w:rPr>
          <w:rFonts w:ascii="Arial" w:hAnsi="Arial" w:cs="Arial"/>
        </w:rPr>
      </w:pPr>
      <w:r>
        <w:rPr>
          <w:rFonts w:ascii="Arial" w:hAnsi="Arial" w:cs="Arial"/>
        </w:rPr>
        <w:t>Mike Ingram – VGC</w:t>
      </w:r>
    </w:p>
    <w:p w:rsidR="00D708A7" w:rsidP="00D708A7" w:rsidRDefault="00D708A7">
      <w:pPr>
        <w:rPr>
          <w:rFonts w:ascii="Arial" w:hAnsi="Arial" w:cs="Arial"/>
        </w:rPr>
      </w:pPr>
      <w:r>
        <w:rPr>
          <w:rFonts w:ascii="Arial" w:hAnsi="Arial" w:cs="Arial"/>
        </w:rPr>
        <w:t>Jane Thomas- CCC</w:t>
      </w:r>
    </w:p>
    <w:p w:rsidR="0070688E" w:rsidRDefault="0070688E">
      <w:pPr>
        <w:rPr>
          <w:rFonts w:ascii="Arial" w:hAnsi="Arial" w:cs="Arial"/>
        </w:rPr>
      </w:pPr>
      <w:r>
        <w:rPr>
          <w:rFonts w:ascii="Arial" w:hAnsi="Arial" w:cs="Arial"/>
        </w:rPr>
        <w:t xml:space="preserve">Phil Richardson – </w:t>
      </w:r>
      <w:r w:rsidR="00073EB0">
        <w:rPr>
          <w:rFonts w:ascii="Arial" w:hAnsi="Arial" w:cs="Arial"/>
        </w:rPr>
        <w:t>CHC Rep.</w:t>
      </w:r>
    </w:p>
    <w:p w:rsidR="00506ED2" w:rsidRDefault="00506ED2">
      <w:pPr>
        <w:rPr>
          <w:rFonts w:ascii="Arial" w:hAnsi="Arial" w:cs="Arial"/>
        </w:rPr>
      </w:pPr>
      <w:r>
        <w:rPr>
          <w:rFonts w:ascii="Arial" w:hAnsi="Arial" w:cs="Arial"/>
        </w:rPr>
        <w:t>Pam Toms - VGC</w:t>
      </w:r>
    </w:p>
    <w:p w:rsidR="00F34A2B" w:rsidRDefault="00F34A2B">
      <w:pPr>
        <w:rPr>
          <w:rFonts w:ascii="Arial" w:hAnsi="Arial" w:cs="Arial"/>
        </w:rPr>
      </w:pPr>
      <w:r>
        <w:rPr>
          <w:rFonts w:ascii="Arial" w:hAnsi="Arial" w:cs="Arial"/>
        </w:rPr>
        <w:t>Neil Sutcliffe – CCC</w:t>
      </w:r>
    </w:p>
    <w:p w:rsidR="009B658B" w:rsidP="009B658B" w:rsidRDefault="009B658B">
      <w:pPr>
        <w:rPr>
          <w:rFonts w:ascii="Arial" w:hAnsi="Arial" w:cs="Arial"/>
        </w:rPr>
      </w:pPr>
      <w:r>
        <w:rPr>
          <w:rFonts w:ascii="Arial" w:hAnsi="Arial" w:cs="Arial"/>
        </w:rPr>
        <w:t>Mark Sheridan – CHC Rep.</w:t>
      </w:r>
    </w:p>
    <w:p w:rsidR="00C62A90" w:rsidRDefault="009B658B">
      <w:pPr>
        <w:rPr>
          <w:rFonts w:ascii="Arial" w:hAnsi="Arial" w:cs="Arial"/>
        </w:rPr>
      </w:pPr>
      <w:r>
        <w:rPr>
          <w:rFonts w:ascii="Arial" w:hAnsi="Arial" w:cs="Arial"/>
        </w:rPr>
        <w:t>Conrad Eydmann – C&amp;V UHB</w:t>
      </w:r>
      <w:r w:rsidR="00C62A90">
        <w:rPr>
          <w:rFonts w:ascii="Arial" w:hAnsi="Arial" w:cs="Arial"/>
        </w:rPr>
        <w:t xml:space="preserve"> </w:t>
      </w:r>
    </w:p>
    <w:p w:rsidR="009B658B" w:rsidRDefault="009B658B">
      <w:pPr>
        <w:rPr>
          <w:rFonts w:ascii="Arial" w:hAnsi="Arial" w:cs="Arial"/>
        </w:rPr>
      </w:pPr>
      <w:r>
        <w:rPr>
          <w:rFonts w:ascii="Arial" w:hAnsi="Arial" w:cs="Arial"/>
        </w:rPr>
        <w:t>Donna Lemin – Welsh Government</w:t>
      </w:r>
    </w:p>
    <w:p w:rsidR="00073EB0" w:rsidRDefault="00AC1D5A">
      <w:pPr>
        <w:rPr>
          <w:rFonts w:ascii="Arial" w:hAnsi="Arial" w:cs="Arial"/>
        </w:rPr>
      </w:pPr>
      <w:r>
        <w:rPr>
          <w:rFonts w:ascii="Arial" w:hAnsi="Arial" w:cs="Arial"/>
        </w:rPr>
        <w:t>Frances Beecher – Cymorth Rep (Vice Chair)</w:t>
      </w:r>
    </w:p>
    <w:p w:rsidR="00AC1D5A" w:rsidP="00AC1D5A" w:rsidRDefault="00AC1D5A">
      <w:pPr>
        <w:rPr>
          <w:rFonts w:ascii="Arial" w:hAnsi="Arial" w:cs="Arial"/>
        </w:rPr>
      </w:pPr>
      <w:r>
        <w:rPr>
          <w:rFonts w:ascii="Arial" w:hAnsi="Arial" w:cs="Arial"/>
        </w:rPr>
        <w:t xml:space="preserve">Vicky Harris </w:t>
      </w:r>
      <w:r w:rsidR="00073903">
        <w:rPr>
          <w:rFonts w:ascii="Arial" w:hAnsi="Arial" w:cs="Arial"/>
        </w:rPr>
        <w:t>CRC</w:t>
      </w:r>
    </w:p>
    <w:p w:rsidR="009B658B" w:rsidP="00AC1D5A" w:rsidRDefault="009B658B">
      <w:pPr>
        <w:rPr>
          <w:rFonts w:ascii="Arial" w:hAnsi="Arial" w:cs="Arial"/>
        </w:rPr>
      </w:pPr>
      <w:r>
        <w:rPr>
          <w:rFonts w:ascii="Arial" w:hAnsi="Arial" w:cs="Arial"/>
        </w:rPr>
        <w:t>Jeff Gooch – Gwalia</w:t>
      </w:r>
    </w:p>
    <w:p w:rsidR="00073903" w:rsidP="00AC1D5A" w:rsidRDefault="00073903">
      <w:pPr>
        <w:rPr>
          <w:rFonts w:ascii="Arial" w:hAnsi="Arial" w:cs="Arial"/>
        </w:rPr>
      </w:pPr>
      <w:r>
        <w:rPr>
          <w:rFonts w:ascii="Arial" w:hAnsi="Arial" w:cs="Arial"/>
        </w:rPr>
        <w:t xml:space="preserve">Kate Hollinshead </w:t>
      </w:r>
      <w:r w:rsidR="00C213C5">
        <w:rPr>
          <w:rFonts w:ascii="Arial" w:hAnsi="Arial" w:cs="Arial"/>
        </w:rPr>
        <w:t xml:space="preserve">- </w:t>
      </w:r>
      <w:r>
        <w:rPr>
          <w:rFonts w:ascii="Arial" w:hAnsi="Arial" w:cs="Arial"/>
        </w:rPr>
        <w:t>RDC</w:t>
      </w:r>
    </w:p>
    <w:p w:rsidR="00C62A90" w:rsidP="00AC1D5A" w:rsidRDefault="00C62A90">
      <w:pPr>
        <w:rPr>
          <w:rFonts w:ascii="Arial" w:hAnsi="Arial" w:cs="Arial"/>
        </w:rPr>
      </w:pPr>
      <w:r>
        <w:rPr>
          <w:rFonts w:ascii="Arial" w:hAnsi="Arial" w:cs="Arial"/>
        </w:rPr>
        <w:t>Mark Davies – PAG</w:t>
      </w:r>
    </w:p>
    <w:p w:rsidR="00C62A90" w:rsidP="00AC1D5A" w:rsidRDefault="00C62A90">
      <w:pPr>
        <w:rPr>
          <w:rFonts w:ascii="Arial" w:hAnsi="Arial" w:cs="Arial"/>
        </w:rPr>
      </w:pPr>
      <w:r>
        <w:rPr>
          <w:rFonts w:ascii="Arial" w:hAnsi="Arial" w:cs="Arial"/>
        </w:rPr>
        <w:t>Louise Bennet - PAG</w:t>
      </w:r>
    </w:p>
    <w:p w:rsidR="00152858" w:rsidRDefault="00152858">
      <w:pPr>
        <w:rPr>
          <w:rFonts w:ascii="Arial" w:hAnsi="Arial" w:cs="Arial"/>
        </w:rPr>
      </w:pPr>
    </w:p>
    <w:p w:rsidR="00AC1D5A" w:rsidRDefault="00AC1D5A">
      <w:pPr>
        <w:rPr>
          <w:rFonts w:ascii="Arial" w:hAnsi="Arial" w:cs="Arial"/>
        </w:rPr>
        <w:sectPr w:rsidR="00AC1D5A"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00F34A2B" w:rsidRDefault="00F34A2B">
      <w:pPr>
        <w:rPr>
          <w:rFonts w:ascii="Arial" w:hAnsi="Arial" w:cs="Arial"/>
          <w:b/>
        </w:rPr>
      </w:pPr>
      <w:r>
        <w:rPr>
          <w:rFonts w:ascii="Arial" w:hAnsi="Arial" w:cs="Arial"/>
          <w:b/>
        </w:rPr>
        <w:t>Apologies:</w:t>
      </w:r>
    </w:p>
    <w:p w:rsidR="009B658B" w:rsidP="009B658B" w:rsidRDefault="009B658B">
      <w:pPr>
        <w:rPr>
          <w:rFonts w:ascii="Arial" w:hAnsi="Arial" w:cs="Arial"/>
        </w:rPr>
      </w:pPr>
      <w:r>
        <w:rPr>
          <w:rFonts w:ascii="Arial" w:hAnsi="Arial" w:cs="Arial"/>
        </w:rPr>
        <w:t xml:space="preserve">Cllr Bronwen Brooks – VGC </w:t>
      </w:r>
    </w:p>
    <w:p w:rsidR="009B658B" w:rsidP="009B658B" w:rsidRDefault="009B658B">
      <w:pPr>
        <w:rPr>
          <w:rFonts w:ascii="Arial" w:hAnsi="Arial" w:cs="Arial"/>
        </w:rPr>
      </w:pPr>
      <w:r>
        <w:rPr>
          <w:rFonts w:ascii="Arial" w:hAnsi="Arial" w:cs="Arial"/>
        </w:rPr>
        <w:t>Helen Jones – VGC</w:t>
      </w:r>
    </w:p>
    <w:p w:rsidR="009B658B" w:rsidRDefault="009B658B">
      <w:pPr>
        <w:rPr>
          <w:rFonts w:ascii="Arial" w:hAnsi="Arial" w:cs="Arial"/>
        </w:rPr>
      </w:pPr>
    </w:p>
    <w:p w:rsidR="009B658B" w:rsidRDefault="009B658B">
      <w:pPr>
        <w:rPr>
          <w:rFonts w:ascii="Arial" w:hAnsi="Arial" w:cs="Arial"/>
        </w:rPr>
      </w:pPr>
    </w:p>
    <w:p w:rsidR="009B658B" w:rsidRDefault="009B658B">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p>
    <w:p w:rsidR="00AC1D5A" w:rsidP="00AC1D5A" w:rsidRDefault="00AC1D5A">
      <w:pPr>
        <w:rPr>
          <w:rFonts w:ascii="Arial" w:hAnsi="Arial" w:cs="Arial"/>
        </w:rPr>
      </w:pPr>
      <w:r>
        <w:rPr>
          <w:rFonts w:ascii="Arial" w:hAnsi="Arial" w:cs="Arial"/>
        </w:rPr>
        <w:t xml:space="preserve">Ceri Meloy – Cymorth Rep.  </w:t>
      </w:r>
    </w:p>
    <w:p w:rsidR="00AC1D5A" w:rsidP="00AC1D5A" w:rsidRDefault="00AC1D5A">
      <w:pPr>
        <w:rPr>
          <w:rFonts w:ascii="Arial" w:hAnsi="Arial" w:cs="Arial"/>
        </w:rPr>
      </w:pPr>
    </w:p>
    <w:p w:rsidR="00AC1D5A" w:rsidP="00AC1D5A" w:rsidRDefault="00AC1D5A">
      <w:pPr>
        <w:rPr>
          <w:rFonts w:ascii="Arial" w:hAnsi="Arial" w:cs="Arial"/>
        </w:rPr>
      </w:pPr>
    </w:p>
    <w:p w:rsidR="00AC1D5A" w:rsidP="00AC1D5A" w:rsidRDefault="00AC1D5A">
      <w:pPr>
        <w:rPr>
          <w:rFonts w:ascii="Arial" w:hAnsi="Arial" w:cs="Arial"/>
        </w:rPr>
      </w:pPr>
    </w:p>
    <w:p w:rsidR="00AC1D5A" w:rsidP="00D708A7" w:rsidRDefault="00AC1D5A">
      <w:pPr>
        <w:rPr>
          <w:rFonts w:ascii="Arial" w:hAnsi="Arial" w:cs="Arial"/>
        </w:rPr>
      </w:pPr>
    </w:p>
    <w:p w:rsidR="00B14953" w:rsidP="00FC3A5B" w:rsidRDefault="00B14953">
      <w:pPr>
        <w:rPr>
          <w:rFonts w:ascii="Arial" w:hAnsi="Arial" w:cs="Arial"/>
          <w:b/>
        </w:rPr>
      </w:pPr>
    </w:p>
    <w:p w:rsidR="000A760D" w:rsidP="00FC3A5B" w:rsidRDefault="000A760D">
      <w:pPr>
        <w:rPr>
          <w:rFonts w:ascii="Arial" w:hAnsi="Arial" w:cs="Arial"/>
          <w:b/>
        </w:rPr>
        <w:sectPr w:rsidR="000A760D" w:rsidSect="00B14953">
          <w:type w:val="continuous"/>
          <w:pgSz w:w="11906" w:h="16838" w:code="9"/>
          <w:pgMar w:top="1440" w:right="1440" w:bottom="1440" w:left="1440" w:header="709" w:footer="709" w:gutter="0"/>
          <w:cols w:space="708" w:num="2"/>
          <w:titlePg/>
          <w:docGrid w:linePitch="360"/>
        </w:sectPr>
      </w:pPr>
    </w:p>
    <w:p w:rsidR="00B14953" w:rsidP="00FC3A5B" w:rsidRDefault="00B14953">
      <w:pPr>
        <w:rPr>
          <w:rFonts w:ascii="Arial" w:hAnsi="Arial" w:cs="Arial"/>
          <w:b/>
        </w:rPr>
        <w:sectPr w:rsidR="00B14953" w:rsidSect="00B14953">
          <w:type w:val="continuous"/>
          <w:pgSz w:w="11906" w:h="16838" w:code="9"/>
          <w:pgMar w:top="1440" w:right="1440" w:bottom="1440" w:left="1440" w:header="709" w:footer="709" w:gutter="0"/>
          <w:cols w:space="708"/>
          <w:titlePg/>
          <w:docGrid w:linePitch="360"/>
        </w:sect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ook w:val="04A0" w:firstRow="1" w:lastRow="0" w:firstColumn="1" w:lastColumn="0" w:noHBand="0" w:noVBand="1"/>
      </w:tblPr>
      <w:tblGrid>
        <w:gridCol w:w="7761"/>
        <w:gridCol w:w="1481"/>
      </w:tblGrid>
      <w:tr w:rsidR="00F34A2B" w:rsidTr="00775D12">
        <w:tc>
          <w:tcPr>
            <w:tcW w:w="0" w:type="auto"/>
          </w:tcPr>
          <w:p w:rsidRPr="00F34A2B" w:rsidR="00F34A2B" w:rsidRDefault="00F34A2B">
            <w:pPr>
              <w:rPr>
                <w:rFonts w:ascii="Arial" w:hAnsi="Arial" w:cs="Arial"/>
                <w:b/>
              </w:rPr>
            </w:pPr>
            <w:r>
              <w:rPr>
                <w:rFonts w:ascii="Arial" w:hAnsi="Arial" w:cs="Arial"/>
                <w:b/>
              </w:rPr>
              <w:t>Agenda item</w:t>
            </w:r>
          </w:p>
        </w:tc>
        <w:tc>
          <w:tcPr>
            <w:tcW w:w="0" w:type="auto"/>
          </w:tcPr>
          <w:p w:rsidRPr="00F34A2B" w:rsidR="00F34A2B" w:rsidRDefault="00F34A2B">
            <w:pPr>
              <w:rPr>
                <w:rFonts w:ascii="Arial" w:hAnsi="Arial" w:cs="Arial"/>
                <w:b/>
              </w:rPr>
            </w:pPr>
            <w:r>
              <w:rPr>
                <w:rFonts w:ascii="Arial" w:hAnsi="Arial" w:cs="Arial"/>
                <w:b/>
              </w:rPr>
              <w:t>Action</w:t>
            </w:r>
          </w:p>
        </w:tc>
      </w:tr>
      <w:tr w:rsidR="00F34A2B" w:rsidTr="00775D12">
        <w:tc>
          <w:tcPr>
            <w:tcW w:w="0" w:type="auto"/>
          </w:tcPr>
          <w:p w:rsidRPr="00AC1D5A" w:rsidR="00AC1D5A" w:rsidP="00B562F8" w:rsidRDefault="00197C8F">
            <w:pPr>
              <w:pStyle w:val="ListParagraph"/>
              <w:numPr>
                <w:ilvl w:val="0"/>
                <w:numId w:val="3"/>
              </w:numPr>
              <w:rPr>
                <w:rFonts w:ascii="Arial" w:hAnsi="Arial" w:cs="Arial"/>
                <w:b/>
              </w:rPr>
            </w:pPr>
            <w:r w:rsidRPr="00770140">
              <w:rPr>
                <w:rFonts w:ascii="Arial" w:hAnsi="Arial" w:cs="Arial"/>
                <w:b/>
              </w:rPr>
              <w:t xml:space="preserve">Welcome, introduction, </w:t>
            </w:r>
            <w:r w:rsidRPr="00770140" w:rsidR="00F34A2B">
              <w:rPr>
                <w:rFonts w:ascii="Arial" w:hAnsi="Arial" w:cs="Arial"/>
                <w:b/>
              </w:rPr>
              <w:t>apologies</w:t>
            </w:r>
            <w:r w:rsidRPr="00770140">
              <w:rPr>
                <w:rFonts w:ascii="Arial" w:hAnsi="Arial" w:cs="Arial"/>
                <w:b/>
              </w:rPr>
              <w:t xml:space="preserve"> and declaration of interest</w:t>
            </w:r>
          </w:p>
          <w:p w:rsidR="00C90014" w:rsidP="00F34A2B" w:rsidRDefault="00C90014">
            <w:pPr>
              <w:rPr>
                <w:rFonts w:ascii="Arial" w:hAnsi="Arial" w:cs="Arial"/>
                <w:b/>
              </w:rPr>
            </w:pPr>
          </w:p>
          <w:p w:rsidR="000C50B6" w:rsidP="00F34A2B" w:rsidRDefault="009B658B">
            <w:pPr>
              <w:rPr>
                <w:rFonts w:ascii="Arial" w:hAnsi="Arial" w:cs="Arial"/>
              </w:rPr>
            </w:pPr>
            <w:r>
              <w:rPr>
                <w:rFonts w:ascii="Arial" w:hAnsi="Arial" w:cs="Arial"/>
              </w:rPr>
              <w:t>SE the</w:t>
            </w:r>
            <w:r w:rsidR="00B14953">
              <w:rPr>
                <w:rFonts w:ascii="Arial" w:hAnsi="Arial" w:cs="Arial"/>
              </w:rPr>
              <w:t xml:space="preserve"> </w:t>
            </w:r>
            <w:r w:rsidR="007E2689">
              <w:rPr>
                <w:rFonts w:ascii="Arial" w:hAnsi="Arial" w:cs="Arial"/>
              </w:rPr>
              <w:t>Chair</w:t>
            </w:r>
            <w:r w:rsidR="00B14953">
              <w:rPr>
                <w:rFonts w:ascii="Arial" w:hAnsi="Arial" w:cs="Arial"/>
              </w:rPr>
              <w:t xml:space="preserve"> welcomed everyone to the </w:t>
            </w:r>
            <w:r>
              <w:rPr>
                <w:rFonts w:ascii="Arial" w:hAnsi="Arial" w:cs="Arial"/>
              </w:rPr>
              <w:t>meeting.</w:t>
            </w:r>
          </w:p>
          <w:p w:rsidR="00AC1D5A" w:rsidP="00F34A2B" w:rsidRDefault="00AC1D5A">
            <w:pPr>
              <w:rPr>
                <w:rFonts w:ascii="Arial" w:hAnsi="Arial" w:cs="Arial"/>
              </w:rPr>
            </w:pPr>
          </w:p>
          <w:p w:rsidR="00160F3C" w:rsidP="00F34A2B" w:rsidRDefault="00160F3C">
            <w:pPr>
              <w:rPr>
                <w:rFonts w:ascii="Arial" w:hAnsi="Arial" w:cs="Arial"/>
              </w:rPr>
            </w:pPr>
            <w:r>
              <w:rPr>
                <w:rFonts w:ascii="Arial" w:hAnsi="Arial" w:cs="Arial"/>
              </w:rPr>
              <w:t>Introductions were made around the table.</w:t>
            </w:r>
          </w:p>
          <w:p w:rsidR="00365F3B" w:rsidP="00F34A2B" w:rsidRDefault="00365F3B">
            <w:pPr>
              <w:rPr>
                <w:rFonts w:ascii="Arial" w:hAnsi="Arial" w:cs="Arial"/>
              </w:rPr>
            </w:pPr>
          </w:p>
          <w:p w:rsidR="00EC393B" w:rsidP="00F34A2B" w:rsidRDefault="00EC393B">
            <w:pPr>
              <w:rPr>
                <w:rFonts w:ascii="Arial" w:hAnsi="Arial" w:cs="Arial"/>
              </w:rPr>
            </w:pPr>
            <w:r>
              <w:rPr>
                <w:rFonts w:ascii="Arial" w:hAnsi="Arial" w:cs="Arial"/>
              </w:rPr>
              <w:t>Apologies were received.</w:t>
            </w:r>
          </w:p>
          <w:p w:rsidR="00E47286" w:rsidP="00F34A2B" w:rsidRDefault="00E47286">
            <w:pPr>
              <w:rPr>
                <w:rFonts w:ascii="Arial" w:hAnsi="Arial" w:cs="Arial"/>
              </w:rPr>
            </w:pPr>
          </w:p>
          <w:p w:rsidR="00E47286" w:rsidP="00F34A2B" w:rsidRDefault="00073EB0">
            <w:pPr>
              <w:rPr>
                <w:rFonts w:ascii="Arial" w:hAnsi="Arial" w:cs="Arial"/>
              </w:rPr>
            </w:pPr>
            <w:r>
              <w:rPr>
                <w:rFonts w:ascii="Arial" w:hAnsi="Arial" w:cs="Arial"/>
              </w:rPr>
              <w:t>New Declaration</w:t>
            </w:r>
            <w:r w:rsidR="0037521D">
              <w:rPr>
                <w:rFonts w:ascii="Arial" w:hAnsi="Arial" w:cs="Arial"/>
              </w:rPr>
              <w:t xml:space="preserve"> of interest form</w:t>
            </w:r>
            <w:r>
              <w:rPr>
                <w:rFonts w:ascii="Arial" w:hAnsi="Arial" w:cs="Arial"/>
              </w:rPr>
              <w:t>s were</w:t>
            </w:r>
            <w:r w:rsidR="0037521D">
              <w:rPr>
                <w:rFonts w:ascii="Arial" w:hAnsi="Arial" w:cs="Arial"/>
              </w:rPr>
              <w:t xml:space="preserve"> </w:t>
            </w:r>
            <w:r>
              <w:rPr>
                <w:rFonts w:ascii="Arial" w:hAnsi="Arial" w:cs="Arial"/>
              </w:rPr>
              <w:t>requested for the new year.</w:t>
            </w:r>
            <w:r w:rsidR="009B658B">
              <w:rPr>
                <w:rFonts w:ascii="Arial" w:hAnsi="Arial" w:cs="Arial"/>
              </w:rPr>
              <w:t xml:space="preserve">  DL confirmed that any one who needs to sign a new declaration of interest should complete the one attached to the MoU.</w:t>
            </w:r>
          </w:p>
          <w:p w:rsidRPr="000E2554" w:rsidR="00AD2677" w:rsidP="007E2689" w:rsidRDefault="00AD2677">
            <w:pPr>
              <w:rPr>
                <w:rFonts w:ascii="Arial" w:hAnsi="Arial" w:cs="Arial"/>
                <w:sz w:val="12"/>
                <w:szCs w:val="12"/>
              </w:rPr>
            </w:pPr>
          </w:p>
        </w:tc>
        <w:tc>
          <w:tcPr>
            <w:tcW w:w="0" w:type="auto"/>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6F5E92" w:rsidR="006F5E92" w:rsidRDefault="006F5E92">
            <w:pPr>
              <w:rPr>
                <w:rFonts w:ascii="Arial" w:hAnsi="Arial" w:cs="Arial"/>
              </w:rPr>
            </w:pPr>
          </w:p>
        </w:tc>
      </w:tr>
      <w:tr w:rsidR="00F34A2B" w:rsidTr="00DF57F4">
        <w:trPr>
          <w:trHeight w:val="1408"/>
        </w:trPr>
        <w:tc>
          <w:tcPr>
            <w:tcW w:w="0" w:type="auto"/>
          </w:tcPr>
          <w:p w:rsidRPr="00770140" w:rsidR="00F34A2B" w:rsidP="00B562F8" w:rsidRDefault="00AD2677">
            <w:pPr>
              <w:pStyle w:val="ListParagraph"/>
              <w:numPr>
                <w:ilvl w:val="0"/>
                <w:numId w:val="3"/>
              </w:numPr>
              <w:rPr>
                <w:rFonts w:ascii="Arial" w:hAnsi="Arial" w:cs="Arial"/>
                <w:b/>
              </w:rPr>
            </w:pPr>
            <w:r w:rsidRPr="00770140">
              <w:rPr>
                <w:rFonts w:ascii="Arial" w:hAnsi="Arial" w:cs="Arial"/>
                <w:b/>
              </w:rPr>
              <w:t xml:space="preserve">Minutes </w:t>
            </w:r>
            <w:r w:rsidRPr="00770140" w:rsidR="00160F3C">
              <w:rPr>
                <w:rFonts w:ascii="Arial" w:hAnsi="Arial" w:cs="Arial"/>
                <w:b/>
              </w:rPr>
              <w:t xml:space="preserve">of meeting, </w:t>
            </w:r>
            <w:r w:rsidR="009B658B">
              <w:rPr>
                <w:rFonts w:ascii="Arial" w:hAnsi="Arial" w:cs="Arial"/>
                <w:b/>
              </w:rPr>
              <w:t>3</w:t>
            </w:r>
            <w:r w:rsidRPr="009B658B" w:rsidR="009B658B">
              <w:rPr>
                <w:rFonts w:ascii="Arial" w:hAnsi="Arial" w:cs="Arial"/>
                <w:b/>
                <w:vertAlign w:val="superscript"/>
              </w:rPr>
              <w:t>rd</w:t>
            </w:r>
            <w:r w:rsidR="009B658B">
              <w:rPr>
                <w:rFonts w:ascii="Arial" w:hAnsi="Arial" w:cs="Arial"/>
                <w:b/>
              </w:rPr>
              <w:t xml:space="preserve"> November</w:t>
            </w:r>
            <w:r w:rsidRPr="00770140" w:rsidR="00A935FB">
              <w:rPr>
                <w:rFonts w:ascii="Arial" w:hAnsi="Arial" w:cs="Arial"/>
                <w:b/>
              </w:rPr>
              <w:t xml:space="preserve"> </w:t>
            </w:r>
            <w:r w:rsidRPr="00770140" w:rsidR="00160F3C">
              <w:rPr>
                <w:rFonts w:ascii="Arial" w:hAnsi="Arial" w:cs="Arial"/>
                <w:b/>
              </w:rPr>
              <w:t>201</w:t>
            </w:r>
            <w:r w:rsidRPr="00770140" w:rsidR="00A935FB">
              <w:rPr>
                <w:rFonts w:ascii="Arial" w:hAnsi="Arial" w:cs="Arial"/>
                <w:b/>
              </w:rPr>
              <w:t>5</w:t>
            </w:r>
            <w:r w:rsidRPr="00770140" w:rsidR="00160F3C">
              <w:rPr>
                <w:rFonts w:ascii="Arial" w:hAnsi="Arial" w:cs="Arial"/>
                <w:b/>
              </w:rPr>
              <w:t xml:space="preserve"> </w:t>
            </w:r>
            <w:r w:rsidRPr="00770140">
              <w:rPr>
                <w:rFonts w:ascii="Arial" w:hAnsi="Arial" w:cs="Arial"/>
                <w:b/>
              </w:rPr>
              <w:t>and Matters Arising</w:t>
            </w:r>
          </w:p>
          <w:p w:rsidR="00D73890" w:rsidP="00AD2677" w:rsidRDefault="00D73890">
            <w:pPr>
              <w:rPr>
                <w:rFonts w:ascii="Arial" w:hAnsi="Arial" w:cs="Arial"/>
              </w:rPr>
            </w:pPr>
          </w:p>
          <w:p w:rsidR="00AD2677" w:rsidP="00AD2677" w:rsidRDefault="00AD2677">
            <w:pPr>
              <w:rPr>
                <w:rFonts w:ascii="Arial" w:hAnsi="Arial" w:cs="Arial"/>
              </w:rPr>
            </w:pPr>
            <w:r>
              <w:rPr>
                <w:rFonts w:ascii="Arial" w:hAnsi="Arial" w:cs="Arial"/>
              </w:rPr>
              <w:t>The minutes were approved</w:t>
            </w:r>
            <w:r w:rsidR="00A808C4">
              <w:rPr>
                <w:rFonts w:ascii="Arial" w:hAnsi="Arial" w:cs="Arial"/>
              </w:rPr>
              <w:t xml:space="preserve"> unanimously</w:t>
            </w:r>
            <w:r>
              <w:rPr>
                <w:rFonts w:ascii="Arial" w:hAnsi="Arial" w:cs="Arial"/>
              </w:rPr>
              <w:t>.</w:t>
            </w:r>
          </w:p>
          <w:p w:rsidR="00295013" w:rsidP="00AD2677" w:rsidRDefault="00295013">
            <w:pPr>
              <w:rPr>
                <w:rFonts w:ascii="Arial" w:hAnsi="Arial" w:cs="Arial"/>
              </w:rPr>
            </w:pPr>
          </w:p>
          <w:p w:rsidR="00D73890" w:rsidP="00AD2677" w:rsidRDefault="00160F3C">
            <w:pPr>
              <w:rPr>
                <w:rFonts w:ascii="Arial" w:hAnsi="Arial" w:cs="Arial"/>
              </w:rPr>
            </w:pPr>
            <w:r>
              <w:rPr>
                <w:rFonts w:ascii="Arial" w:hAnsi="Arial" w:cs="Arial"/>
              </w:rPr>
              <w:t>Matters arising:</w:t>
            </w:r>
          </w:p>
          <w:p w:rsidR="001E01C6" w:rsidP="0070688E" w:rsidRDefault="00A564B0">
            <w:pPr>
              <w:rPr>
                <w:rFonts w:ascii="Arial" w:hAnsi="Arial" w:cs="Arial"/>
              </w:rPr>
            </w:pPr>
            <w:r>
              <w:rPr>
                <w:rFonts w:ascii="Arial" w:hAnsi="Arial" w:cs="Arial"/>
              </w:rPr>
              <w:t xml:space="preserve">DL queried whether the RCC had written to the Minister re the MoU.  </w:t>
            </w:r>
          </w:p>
          <w:p w:rsidR="00A564B0" w:rsidP="0070688E" w:rsidRDefault="00A564B0">
            <w:pPr>
              <w:rPr>
                <w:rFonts w:ascii="Arial" w:hAnsi="Arial" w:cs="Arial"/>
              </w:rPr>
            </w:pPr>
          </w:p>
          <w:p w:rsidR="00A564B0" w:rsidP="0070688E" w:rsidRDefault="00A564B0">
            <w:pPr>
              <w:rPr>
                <w:rFonts w:ascii="Arial" w:hAnsi="Arial" w:cs="Arial"/>
              </w:rPr>
            </w:pPr>
            <w:r>
              <w:rPr>
                <w:rFonts w:ascii="Arial" w:hAnsi="Arial" w:cs="Arial"/>
              </w:rPr>
              <w:t xml:space="preserve">KH confirmed that a letter had </w:t>
            </w:r>
            <w:r w:rsidR="00B15972">
              <w:rPr>
                <w:rFonts w:ascii="Arial" w:hAnsi="Arial" w:cs="Arial"/>
              </w:rPr>
              <w:t>been drafted but that the MoU had arrived before the letter was sent.</w:t>
            </w:r>
          </w:p>
          <w:p w:rsidR="00B15972" w:rsidP="0070688E" w:rsidRDefault="00B15972">
            <w:pPr>
              <w:rPr>
                <w:rFonts w:ascii="Arial" w:hAnsi="Arial" w:cs="Arial"/>
              </w:rPr>
            </w:pPr>
          </w:p>
          <w:p w:rsidR="00B15972" w:rsidP="0070688E" w:rsidRDefault="00B15972">
            <w:pPr>
              <w:rPr>
                <w:rFonts w:ascii="Arial" w:hAnsi="Arial" w:cs="Arial"/>
              </w:rPr>
            </w:pPr>
            <w:r>
              <w:rPr>
                <w:rFonts w:ascii="Arial" w:hAnsi="Arial" w:cs="Arial"/>
              </w:rPr>
              <w:t xml:space="preserve">FB requested that the MoU could be brought forward </w:t>
            </w:r>
            <w:r w:rsidR="00AA46F5">
              <w:rPr>
                <w:rFonts w:ascii="Arial" w:hAnsi="Arial" w:cs="Arial"/>
              </w:rPr>
              <w:t xml:space="preserve">on the agenda </w:t>
            </w:r>
            <w:r>
              <w:rPr>
                <w:rFonts w:ascii="Arial" w:hAnsi="Arial" w:cs="Arial"/>
              </w:rPr>
              <w:t xml:space="preserve">as she </w:t>
            </w:r>
            <w:r w:rsidR="00AA46F5">
              <w:rPr>
                <w:rFonts w:ascii="Arial" w:hAnsi="Arial" w:cs="Arial"/>
              </w:rPr>
              <w:t>had</w:t>
            </w:r>
            <w:r>
              <w:rPr>
                <w:rFonts w:ascii="Arial" w:hAnsi="Arial" w:cs="Arial"/>
              </w:rPr>
              <w:t xml:space="preserve"> to leave the meeting at 3pm.</w:t>
            </w:r>
          </w:p>
          <w:p w:rsidRPr="001E01C6" w:rsidR="00073903" w:rsidP="00A564B0" w:rsidRDefault="00073903">
            <w:pPr>
              <w:rPr>
                <w:rFonts w:ascii="Arial" w:hAnsi="Arial" w:cs="Arial"/>
                <w:sz w:val="12"/>
                <w:szCs w:val="12"/>
              </w:rPr>
            </w:pPr>
          </w:p>
        </w:tc>
        <w:tc>
          <w:tcPr>
            <w:tcW w:w="0" w:type="auto"/>
          </w:tcPr>
          <w:p w:rsidR="00F34A2B" w:rsidRDefault="00F34A2B">
            <w:pPr>
              <w:rPr>
                <w:rFonts w:ascii="Arial" w:hAnsi="Arial" w:cs="Arial"/>
                <w:b/>
              </w:rPr>
            </w:pPr>
          </w:p>
          <w:p w:rsidR="00160F3C" w:rsidP="0042115E" w:rsidRDefault="00160F3C">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Pr="008B4C31" w:rsidR="00073903" w:rsidP="0042115E" w:rsidRDefault="00073903">
            <w:pPr>
              <w:rPr>
                <w:rFonts w:ascii="Arial" w:hAnsi="Arial" w:cs="Arial"/>
              </w:rPr>
            </w:pPr>
          </w:p>
        </w:tc>
      </w:tr>
      <w:tr w:rsidR="00AD2677" w:rsidTr="00DF57F4">
        <w:trPr>
          <w:trHeight w:val="3251"/>
        </w:trPr>
        <w:tc>
          <w:tcPr>
            <w:tcW w:w="0" w:type="auto"/>
          </w:tcPr>
          <w:p w:rsidR="008A0329" w:rsidP="00B562F8" w:rsidRDefault="00197C8F">
            <w:pPr>
              <w:pStyle w:val="ListParagraph"/>
              <w:numPr>
                <w:ilvl w:val="0"/>
                <w:numId w:val="3"/>
              </w:numPr>
              <w:rPr>
                <w:rFonts w:ascii="Arial" w:hAnsi="Arial" w:cs="Arial"/>
                <w:b/>
              </w:rPr>
            </w:pPr>
            <w:r w:rsidRPr="008B4A0D">
              <w:rPr>
                <w:rFonts w:ascii="Arial" w:hAnsi="Arial" w:cs="Arial"/>
                <w:b/>
              </w:rPr>
              <w:t>RDC report to the RCC</w:t>
            </w:r>
          </w:p>
          <w:p w:rsidR="000A3D41" w:rsidP="000A3D41" w:rsidRDefault="000A3D41">
            <w:pPr>
              <w:rPr>
                <w:rFonts w:ascii="Arial" w:hAnsi="Arial" w:cs="Arial"/>
                <w:b/>
              </w:rPr>
            </w:pPr>
          </w:p>
          <w:p w:rsidRPr="000A3D41" w:rsidR="000A3D41" w:rsidP="000A3D41" w:rsidRDefault="000A3D41">
            <w:pPr>
              <w:rPr>
                <w:rFonts w:ascii="Arial" w:hAnsi="Arial" w:cs="Arial"/>
              </w:rPr>
            </w:pPr>
            <w:r w:rsidRPr="000A3D41">
              <w:rPr>
                <w:rFonts w:ascii="Arial" w:hAnsi="Arial" w:cs="Arial"/>
              </w:rPr>
              <w:t>Paper circulated with agenda.</w:t>
            </w:r>
          </w:p>
          <w:p w:rsidRPr="008B4A0D" w:rsidR="00774E2D" w:rsidP="008B4A0D" w:rsidRDefault="00774E2D">
            <w:pPr>
              <w:pStyle w:val="ListParagraph"/>
              <w:ind w:left="360"/>
              <w:rPr>
                <w:rFonts w:ascii="Arial" w:hAnsi="Arial" w:cs="Arial"/>
                <w:b/>
              </w:rPr>
            </w:pPr>
          </w:p>
          <w:p w:rsidRPr="00B15972" w:rsidR="00B15972" w:rsidP="00B15972" w:rsidRDefault="00B15972">
            <w:pPr>
              <w:spacing w:after="200" w:line="276" w:lineRule="auto"/>
              <w:rPr>
                <w:rFonts w:ascii="Arial" w:hAnsi="Arial" w:cs="Arial" w:eastAsiaTheme="minorHAnsi"/>
                <w:lang w:eastAsia="en-US"/>
              </w:rPr>
            </w:pPr>
            <w:r>
              <w:rPr>
                <w:rFonts w:ascii="Arial" w:hAnsi="Arial" w:cs="Arial" w:eastAsiaTheme="minorHAnsi"/>
                <w:lang w:eastAsia="en-US"/>
              </w:rPr>
              <w:t>KH</w:t>
            </w:r>
            <w:r w:rsidRPr="00B15972">
              <w:rPr>
                <w:rFonts w:ascii="Arial" w:hAnsi="Arial" w:cs="Arial" w:eastAsiaTheme="minorHAnsi"/>
                <w:lang w:eastAsia="en-US"/>
              </w:rPr>
              <w:t xml:space="preserve"> has finished amending the data sharing protocol in line with what was requested by the legal department.  The document is now back with the Vale of Glamorgan’s legal department and hopefully will be approved soon.  </w:t>
            </w:r>
          </w:p>
          <w:p w:rsidRPr="00B15972" w:rsidR="00B15972" w:rsidP="00B15972" w:rsidRDefault="00B15972">
            <w:pPr>
              <w:spacing w:after="200" w:line="276" w:lineRule="auto"/>
              <w:rPr>
                <w:rFonts w:ascii="Arial" w:hAnsi="Arial" w:cs="Arial" w:eastAsiaTheme="minorHAnsi"/>
                <w:lang w:eastAsia="en-US"/>
              </w:rPr>
            </w:pPr>
            <w:r w:rsidRPr="00B15972">
              <w:rPr>
                <w:rFonts w:ascii="Arial" w:hAnsi="Arial" w:cs="Arial" w:eastAsiaTheme="minorHAnsi"/>
                <w:lang w:eastAsia="en-US"/>
              </w:rPr>
              <w:t xml:space="preserve">The Supporting People MoU has been agreed by the Minister and distributed to RCC members.  </w:t>
            </w:r>
          </w:p>
          <w:p w:rsidRPr="00B15972" w:rsidR="00B15972" w:rsidP="00B15972" w:rsidRDefault="00B15972">
            <w:pPr>
              <w:spacing w:after="200" w:line="276" w:lineRule="auto"/>
              <w:rPr>
                <w:rFonts w:ascii="Arial" w:hAnsi="Arial" w:cs="Arial" w:eastAsiaTheme="minorHAnsi"/>
                <w:lang w:eastAsia="en-US"/>
              </w:rPr>
            </w:pPr>
            <w:r w:rsidRPr="00B15972">
              <w:rPr>
                <w:rFonts w:ascii="Arial" w:hAnsi="Arial" w:cs="Arial" w:eastAsiaTheme="minorHAnsi"/>
                <w:lang w:eastAsia="en-US"/>
              </w:rPr>
              <w:t>The Supporting People budget has been protected for 2015/2016.</w:t>
            </w:r>
          </w:p>
          <w:p w:rsidRPr="00B15972" w:rsidR="00B15972" w:rsidP="00B15972" w:rsidRDefault="00B15972">
            <w:pPr>
              <w:spacing w:line="276" w:lineRule="auto"/>
              <w:rPr>
                <w:rFonts w:ascii="Arial" w:hAnsi="Arial" w:cs="Arial" w:eastAsiaTheme="minorHAnsi"/>
                <w:lang w:eastAsia="en-US"/>
              </w:rPr>
            </w:pPr>
            <w:r w:rsidRPr="00B15972">
              <w:rPr>
                <w:rFonts w:ascii="Arial" w:hAnsi="Arial" w:cs="Arial" w:eastAsiaTheme="minorHAnsi"/>
                <w:lang w:eastAsia="en-US"/>
              </w:rPr>
              <w:t>Review of Vale and Cardiff RCC questionnaire distributed to members.</w:t>
            </w:r>
            <w:r>
              <w:rPr>
                <w:rFonts w:ascii="Arial" w:hAnsi="Arial" w:cs="Arial" w:eastAsiaTheme="minorHAnsi"/>
                <w:lang w:eastAsia="en-US"/>
              </w:rPr>
              <w:t xml:space="preserve">  Most members have responded and KH has written a short report which she will distribute later in the meeting.  </w:t>
            </w:r>
          </w:p>
          <w:p w:rsidRPr="00B15972" w:rsidR="00B15972" w:rsidP="00B15972" w:rsidRDefault="00B15972">
            <w:pPr>
              <w:spacing w:line="276" w:lineRule="auto"/>
              <w:rPr>
                <w:rFonts w:ascii="Arial" w:hAnsi="Arial" w:cs="Arial" w:eastAsiaTheme="minorHAnsi"/>
                <w:lang w:eastAsia="en-US"/>
              </w:rPr>
            </w:pPr>
          </w:p>
          <w:p w:rsidRPr="00B15972" w:rsidR="00B15972" w:rsidP="00B15972" w:rsidRDefault="00B15972">
            <w:pPr>
              <w:spacing w:line="276" w:lineRule="auto"/>
              <w:rPr>
                <w:rFonts w:ascii="Arial" w:hAnsi="Arial" w:cs="Arial" w:eastAsiaTheme="minorHAnsi"/>
                <w:lang w:eastAsia="en-US"/>
              </w:rPr>
            </w:pPr>
            <w:r w:rsidRPr="00B15972">
              <w:rPr>
                <w:rFonts w:ascii="Arial" w:hAnsi="Arial" w:cs="Arial" w:eastAsiaTheme="minorHAnsi"/>
                <w:lang w:eastAsia="en-US"/>
              </w:rPr>
              <w:t>The RCP has been amended to reflect the budget being protected and will be ready for consultation very shortly.</w:t>
            </w:r>
          </w:p>
          <w:p w:rsidRPr="00B15972" w:rsidR="00B15972" w:rsidP="00B15972" w:rsidRDefault="00B15972">
            <w:pPr>
              <w:spacing w:line="276" w:lineRule="auto"/>
              <w:rPr>
                <w:rFonts w:ascii="Arial" w:hAnsi="Arial" w:cs="Arial" w:eastAsiaTheme="minorHAnsi"/>
                <w:lang w:eastAsia="en-US"/>
              </w:rPr>
            </w:pPr>
          </w:p>
          <w:p w:rsidRPr="00B15972" w:rsidR="00B15972" w:rsidP="00B15972" w:rsidRDefault="00B15972">
            <w:pPr>
              <w:spacing w:line="276" w:lineRule="auto"/>
              <w:rPr>
                <w:rFonts w:ascii="Arial" w:hAnsi="Arial" w:cs="Arial" w:eastAsiaTheme="minorHAnsi"/>
                <w:lang w:eastAsia="en-US"/>
              </w:rPr>
            </w:pPr>
            <w:r w:rsidRPr="00B15972">
              <w:rPr>
                <w:rFonts w:ascii="Arial" w:hAnsi="Arial" w:cs="Arial" w:eastAsiaTheme="minorHAnsi"/>
                <w:lang w:eastAsia="en-US"/>
              </w:rPr>
              <w:t xml:space="preserve">A joint team meeting between the Vale and Cardiff Supporting People teams has been agreed for the </w:t>
            </w:r>
            <w:r w:rsidR="00595EF4">
              <w:rPr>
                <w:rFonts w:ascii="Arial" w:hAnsi="Arial" w:cs="Arial" w:eastAsiaTheme="minorHAnsi"/>
                <w:lang w:eastAsia="en-US"/>
              </w:rPr>
              <w:t>22</w:t>
            </w:r>
            <w:r w:rsidRPr="00595EF4" w:rsidR="00595EF4">
              <w:rPr>
                <w:rFonts w:ascii="Arial" w:hAnsi="Arial" w:cs="Arial" w:eastAsiaTheme="minorHAnsi"/>
                <w:vertAlign w:val="superscript"/>
                <w:lang w:eastAsia="en-US"/>
              </w:rPr>
              <w:t>nd</w:t>
            </w:r>
            <w:r w:rsidRPr="00B15972">
              <w:rPr>
                <w:rFonts w:ascii="Arial" w:hAnsi="Arial" w:cs="Arial" w:eastAsiaTheme="minorHAnsi"/>
                <w:lang w:eastAsia="en-US"/>
              </w:rPr>
              <w:t xml:space="preserve"> January 2016.</w:t>
            </w:r>
          </w:p>
          <w:p w:rsidRPr="00B15972" w:rsidR="00B15972" w:rsidP="00B15972" w:rsidRDefault="00B15972">
            <w:pPr>
              <w:spacing w:line="276" w:lineRule="auto"/>
              <w:rPr>
                <w:rFonts w:ascii="Arial" w:hAnsi="Arial" w:cs="Arial" w:eastAsiaTheme="minorHAnsi"/>
                <w:lang w:eastAsia="en-US"/>
              </w:rPr>
            </w:pPr>
          </w:p>
          <w:p w:rsidRPr="00B15972" w:rsidR="00B15972" w:rsidP="00B15972" w:rsidRDefault="00595EF4">
            <w:pPr>
              <w:spacing w:line="276" w:lineRule="auto"/>
              <w:rPr>
                <w:rFonts w:ascii="Arial" w:hAnsi="Arial" w:cs="Arial" w:eastAsiaTheme="minorHAnsi"/>
                <w:lang w:eastAsia="en-US"/>
              </w:rPr>
            </w:pPr>
            <w:r>
              <w:rPr>
                <w:rFonts w:ascii="Arial" w:hAnsi="Arial" w:cs="Arial" w:eastAsiaTheme="minorHAnsi"/>
                <w:lang w:eastAsia="en-US"/>
              </w:rPr>
              <w:t>KH reminded the RCC about some d</w:t>
            </w:r>
            <w:r w:rsidRPr="00B15972" w:rsidR="00B15972">
              <w:rPr>
                <w:rFonts w:ascii="Arial" w:hAnsi="Arial" w:cs="Arial" w:eastAsiaTheme="minorHAnsi"/>
                <w:lang w:eastAsia="en-US"/>
              </w:rPr>
              <w:t>ates for the</w:t>
            </w:r>
            <w:r>
              <w:rPr>
                <w:rFonts w:ascii="Arial" w:hAnsi="Arial" w:cs="Arial" w:eastAsiaTheme="minorHAnsi"/>
                <w:lang w:eastAsia="en-US"/>
              </w:rPr>
              <w:t>ir diaries</w:t>
            </w:r>
            <w:r w:rsidRPr="00B15972" w:rsidR="00B15972">
              <w:rPr>
                <w:rFonts w:ascii="Arial" w:hAnsi="Arial" w:cs="Arial" w:eastAsiaTheme="minorHAnsi"/>
                <w:lang w:eastAsia="en-US"/>
              </w:rPr>
              <w:t xml:space="preserve">: </w:t>
            </w:r>
          </w:p>
          <w:p w:rsidRPr="00595EF4" w:rsidR="00595EF4" w:rsidP="00B562F8" w:rsidRDefault="00B15972">
            <w:pPr>
              <w:numPr>
                <w:ilvl w:val="0"/>
                <w:numId w:val="4"/>
              </w:numPr>
              <w:spacing w:after="200" w:line="276" w:lineRule="auto"/>
              <w:contextualSpacing/>
              <w:rPr>
                <w:rFonts w:ascii="Arial" w:hAnsi="Arial" w:cs="Arial" w:eastAsiaTheme="minorHAnsi"/>
                <w:b/>
                <w:bCs/>
                <w:lang w:eastAsia="en-US"/>
              </w:rPr>
            </w:pPr>
            <w:r w:rsidRPr="00B15972">
              <w:rPr>
                <w:rFonts w:ascii="Arial" w:hAnsi="Arial" w:cs="Arial" w:eastAsiaTheme="minorHAnsi"/>
                <w:lang w:eastAsia="en-US"/>
              </w:rPr>
              <w:t>Welsh Government Events for People who use Supporting People Services, 14</w:t>
            </w:r>
            <w:r w:rsidRPr="00B15972">
              <w:rPr>
                <w:rFonts w:ascii="Arial" w:hAnsi="Arial" w:cs="Arial" w:eastAsiaTheme="minorHAnsi"/>
                <w:vertAlign w:val="superscript"/>
                <w:lang w:eastAsia="en-US"/>
              </w:rPr>
              <w:t>th</w:t>
            </w:r>
            <w:r w:rsidRPr="00B15972">
              <w:rPr>
                <w:rFonts w:ascii="Arial" w:hAnsi="Arial" w:cs="Arial" w:eastAsiaTheme="minorHAnsi"/>
                <w:lang w:eastAsia="en-US"/>
              </w:rPr>
              <w:t xml:space="preserve"> January 2016, 2pm </w:t>
            </w:r>
            <w:r w:rsidRPr="00B15972">
              <w:rPr>
                <w:rFonts w:ascii="Arial" w:hAnsi="Arial" w:cs="Arial" w:eastAsiaTheme="minorHAnsi"/>
                <w:bCs/>
                <w:lang w:eastAsia="en-US"/>
              </w:rPr>
              <w:t>YMCA</w:t>
            </w:r>
            <w:r w:rsidRPr="00B15972">
              <w:rPr>
                <w:rFonts w:ascii="Arial" w:hAnsi="Arial" w:cs="Arial" w:eastAsiaTheme="minorHAnsi"/>
                <w:b/>
                <w:bCs/>
                <w:lang w:eastAsia="en-US"/>
              </w:rPr>
              <w:t>, </w:t>
            </w:r>
            <w:r w:rsidRPr="00B15972">
              <w:rPr>
                <w:rFonts w:ascii="Arial" w:hAnsi="Arial" w:cs="Arial" w:eastAsiaTheme="minorHAnsi"/>
                <w:lang w:eastAsia="en-US"/>
              </w:rPr>
              <w:t xml:space="preserve">Mendalgief Rd, Newport NP20 2HF, Gwent. </w:t>
            </w:r>
          </w:p>
          <w:p w:rsidRPr="00B15972" w:rsidR="00B15972" w:rsidP="00595EF4" w:rsidRDefault="00595EF4">
            <w:pPr>
              <w:spacing w:after="200" w:line="276" w:lineRule="auto"/>
              <w:ind w:left="720"/>
              <w:contextualSpacing/>
              <w:rPr>
                <w:rFonts w:ascii="Arial" w:hAnsi="Arial" w:cs="Arial" w:eastAsiaTheme="minorHAnsi"/>
                <w:b/>
                <w:bCs/>
                <w:lang w:eastAsia="en-US"/>
              </w:rPr>
            </w:pPr>
            <w:r>
              <w:rPr>
                <w:rFonts w:ascii="Arial" w:hAnsi="Arial" w:cs="Arial" w:eastAsiaTheme="minorHAnsi"/>
                <w:lang w:eastAsia="en-US"/>
              </w:rPr>
              <w:t>FB queried if this event was tomorrow or the 14</w:t>
            </w:r>
            <w:r w:rsidRPr="00595EF4">
              <w:rPr>
                <w:rFonts w:ascii="Arial" w:hAnsi="Arial" w:cs="Arial" w:eastAsiaTheme="minorHAnsi"/>
                <w:vertAlign w:val="superscript"/>
                <w:lang w:eastAsia="en-US"/>
              </w:rPr>
              <w:t>th</w:t>
            </w:r>
            <w:r>
              <w:rPr>
                <w:rFonts w:ascii="Arial" w:hAnsi="Arial" w:cs="Arial" w:eastAsiaTheme="minorHAnsi"/>
                <w:lang w:eastAsia="en-US"/>
              </w:rPr>
              <w:t>.  Established that the event tomorrow is for Mid and West Wales, the 14</w:t>
            </w:r>
            <w:r w:rsidRPr="00595EF4">
              <w:rPr>
                <w:rFonts w:ascii="Arial" w:hAnsi="Arial" w:cs="Arial" w:eastAsiaTheme="minorHAnsi"/>
                <w:vertAlign w:val="superscript"/>
                <w:lang w:eastAsia="en-US"/>
              </w:rPr>
              <w:t>th</w:t>
            </w:r>
            <w:r>
              <w:rPr>
                <w:rFonts w:ascii="Arial" w:hAnsi="Arial" w:cs="Arial" w:eastAsiaTheme="minorHAnsi"/>
                <w:lang w:eastAsia="en-US"/>
              </w:rPr>
              <w:t xml:space="preserve"> is in Gwent.</w:t>
            </w:r>
            <w:r w:rsidRPr="00B15972" w:rsidR="00B15972">
              <w:rPr>
                <w:rFonts w:ascii="Arial" w:hAnsi="Arial" w:cs="Arial" w:eastAsiaTheme="minorHAnsi"/>
                <w:lang w:eastAsia="en-US"/>
              </w:rPr>
              <w:t xml:space="preserve"> </w:t>
            </w:r>
          </w:p>
          <w:p w:rsidRPr="00B15972" w:rsidR="00B15972" w:rsidP="00B562F8" w:rsidRDefault="00B15972">
            <w:pPr>
              <w:numPr>
                <w:ilvl w:val="0"/>
                <w:numId w:val="4"/>
              </w:numPr>
              <w:spacing w:after="200" w:line="276" w:lineRule="auto"/>
              <w:contextualSpacing/>
              <w:rPr>
                <w:rFonts w:ascii="Arial" w:hAnsi="Arial" w:cs="Arial" w:eastAsiaTheme="minorHAnsi"/>
                <w:lang w:eastAsia="en-US"/>
              </w:rPr>
            </w:pPr>
            <w:r w:rsidRPr="00B15972">
              <w:rPr>
                <w:rFonts w:ascii="Arial" w:hAnsi="Arial" w:cs="Arial" w:eastAsiaTheme="minorHAnsi"/>
                <w:lang w:eastAsia="en-US"/>
              </w:rPr>
              <w:t>Management Charges Event, 18</w:t>
            </w:r>
            <w:r w:rsidRPr="00B15972">
              <w:rPr>
                <w:rFonts w:ascii="Arial" w:hAnsi="Arial" w:cs="Arial" w:eastAsiaTheme="minorHAnsi"/>
                <w:vertAlign w:val="superscript"/>
                <w:lang w:eastAsia="en-US"/>
              </w:rPr>
              <w:t>th</w:t>
            </w:r>
            <w:r w:rsidRPr="00B15972">
              <w:rPr>
                <w:rFonts w:ascii="Arial" w:hAnsi="Arial" w:cs="Arial" w:eastAsiaTheme="minorHAnsi"/>
                <w:lang w:eastAsia="en-US"/>
              </w:rPr>
              <w:t xml:space="preserve"> January 2016, 12:30pm, The Pierhead Building, Cardiff Bay.  </w:t>
            </w:r>
          </w:p>
          <w:p w:rsidR="00B15972" w:rsidP="00B562F8" w:rsidRDefault="00B15972">
            <w:pPr>
              <w:numPr>
                <w:ilvl w:val="0"/>
                <w:numId w:val="4"/>
              </w:numPr>
              <w:spacing w:after="200" w:line="276" w:lineRule="auto"/>
              <w:contextualSpacing/>
              <w:rPr>
                <w:rFonts w:ascii="Arial" w:hAnsi="Arial" w:cs="Arial" w:eastAsiaTheme="minorHAnsi"/>
                <w:lang w:eastAsia="en-US"/>
              </w:rPr>
            </w:pPr>
            <w:r w:rsidRPr="00B15972">
              <w:rPr>
                <w:rFonts w:ascii="Arial" w:hAnsi="Arial" w:cs="Arial" w:eastAsiaTheme="minorHAnsi"/>
                <w:lang w:eastAsia="en-US"/>
              </w:rPr>
              <w:t>Tackling Tomorrow: How can our Young People be given a more hopeful future? 11</w:t>
            </w:r>
            <w:r w:rsidRPr="00B15972">
              <w:rPr>
                <w:rFonts w:ascii="Arial" w:hAnsi="Arial" w:cs="Arial" w:eastAsiaTheme="minorHAnsi"/>
                <w:vertAlign w:val="superscript"/>
                <w:lang w:eastAsia="en-US"/>
              </w:rPr>
              <w:t>th</w:t>
            </w:r>
            <w:r w:rsidRPr="00B15972">
              <w:rPr>
                <w:rFonts w:ascii="Arial" w:hAnsi="Arial" w:cs="Arial" w:eastAsiaTheme="minorHAnsi"/>
                <w:lang w:eastAsia="en-US"/>
              </w:rPr>
              <w:t xml:space="preserve"> February 2016, Angel Hotel, Cardiff</w:t>
            </w:r>
          </w:p>
          <w:p w:rsidR="00595EF4" w:rsidP="00595EF4" w:rsidRDefault="00595EF4">
            <w:pPr>
              <w:spacing w:after="200" w:line="276" w:lineRule="auto"/>
              <w:contextualSpacing/>
              <w:rPr>
                <w:rFonts w:ascii="Arial" w:hAnsi="Arial" w:cs="Arial" w:eastAsiaTheme="minorHAnsi"/>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Older persons services task and finish group</w:t>
            </w:r>
          </w:p>
          <w:p w:rsidRPr="00595EF4" w:rsidR="00595EF4" w:rsidP="00595EF4" w:rsidRDefault="00595EF4">
            <w:pPr>
              <w:spacing w:line="276" w:lineRule="auto"/>
              <w:rPr>
                <w:rFonts w:ascii="Arial" w:hAnsi="Arial" w:cs="Arial" w:eastAsiaTheme="minorHAnsi"/>
                <w:lang w:eastAsia="en-US"/>
              </w:rPr>
            </w:pPr>
            <w:r w:rsidRPr="00595EF4">
              <w:rPr>
                <w:rFonts w:ascii="Arial" w:hAnsi="Arial" w:cs="Arial" w:eastAsiaTheme="minorHAnsi"/>
                <w:lang w:eastAsia="en-US"/>
              </w:rPr>
              <w:t>The next meeting will take place on 28</w:t>
            </w:r>
            <w:r w:rsidRPr="00595EF4">
              <w:rPr>
                <w:rFonts w:ascii="Arial" w:hAnsi="Arial" w:cs="Arial" w:eastAsiaTheme="minorHAnsi"/>
                <w:vertAlign w:val="superscript"/>
                <w:lang w:eastAsia="en-US"/>
              </w:rPr>
              <w:t>th</w:t>
            </w:r>
            <w:r w:rsidRPr="00595EF4">
              <w:rPr>
                <w:rFonts w:ascii="Arial" w:hAnsi="Arial" w:cs="Arial" w:eastAsiaTheme="minorHAnsi"/>
                <w:lang w:eastAsia="en-US"/>
              </w:rPr>
              <w:t xml:space="preserve"> January 2016.  The work has been continuing details are provided in</w:t>
            </w:r>
            <w:r w:rsidR="005D238A">
              <w:rPr>
                <w:rFonts w:ascii="Arial" w:hAnsi="Arial" w:cs="Arial" w:eastAsiaTheme="minorHAnsi"/>
                <w:lang w:eastAsia="en-US"/>
              </w:rPr>
              <w:t xml:space="preserve"> the update under agenda item 9</w:t>
            </w:r>
            <w:r w:rsidRPr="00595EF4">
              <w:rPr>
                <w:rFonts w:ascii="Arial" w:hAnsi="Arial" w:cs="Arial" w:eastAsiaTheme="minorHAnsi"/>
                <w:lang w:eastAsia="en-US"/>
              </w:rPr>
              <w:t>.</w:t>
            </w:r>
          </w:p>
          <w:p w:rsidRPr="00595EF4" w:rsidR="00595EF4" w:rsidP="00595EF4" w:rsidRDefault="00595EF4">
            <w:pPr>
              <w:spacing w:line="276" w:lineRule="auto"/>
              <w:rPr>
                <w:rFonts w:ascii="Arial" w:hAnsi="Arial" w:cs="Arial" w:eastAsiaTheme="minorHAnsi"/>
                <w:lang w:eastAsia="en-US"/>
              </w:rPr>
            </w:pPr>
          </w:p>
          <w:p w:rsidR="00D740A2" w:rsidP="00595EF4" w:rsidRDefault="00D740A2">
            <w:pPr>
              <w:spacing w:line="276" w:lineRule="auto"/>
              <w:rPr>
                <w:rFonts w:ascii="Arial" w:hAnsi="Arial" w:cs="Arial" w:eastAsiaTheme="minorHAnsi"/>
                <w:b/>
                <w:lang w:eastAsia="en-US"/>
              </w:rPr>
            </w:pPr>
          </w:p>
          <w:p w:rsidR="00DF57F4" w:rsidP="00595EF4" w:rsidRDefault="00DF57F4">
            <w:pPr>
              <w:spacing w:line="276" w:lineRule="auto"/>
              <w:rPr>
                <w:rFonts w:ascii="Arial" w:hAnsi="Arial" w:cs="Arial" w:eastAsiaTheme="minorHAnsi"/>
                <w:b/>
                <w:lang w:eastAsia="en-US"/>
              </w:rPr>
            </w:pPr>
          </w:p>
          <w:p w:rsidR="00B40B38" w:rsidP="00595EF4" w:rsidRDefault="00B40B38">
            <w:pPr>
              <w:spacing w:line="276" w:lineRule="auto"/>
              <w:rPr>
                <w:rFonts w:ascii="Arial" w:hAnsi="Arial" w:cs="Arial" w:eastAsiaTheme="minorHAnsi"/>
                <w:b/>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Outcomes task and finish group</w:t>
            </w:r>
          </w:p>
          <w:p w:rsidRPr="00595EF4" w:rsidR="00595EF4" w:rsidP="00595EF4" w:rsidRDefault="00595EF4">
            <w:pPr>
              <w:spacing w:line="276" w:lineRule="auto"/>
              <w:rPr>
                <w:rFonts w:ascii="Arial" w:hAnsi="Arial" w:cs="Arial" w:eastAsiaTheme="minorHAnsi"/>
                <w:lang w:eastAsia="en-US"/>
              </w:rPr>
            </w:pPr>
            <w:r w:rsidRPr="00595EF4">
              <w:rPr>
                <w:rFonts w:ascii="Arial" w:hAnsi="Arial" w:cs="Arial" w:eastAsiaTheme="minorHAnsi"/>
                <w:lang w:eastAsia="en-US"/>
              </w:rPr>
              <w:t>The group met on the 4</w:t>
            </w:r>
            <w:r w:rsidRPr="00595EF4">
              <w:rPr>
                <w:rFonts w:ascii="Arial" w:hAnsi="Arial" w:cs="Arial" w:eastAsiaTheme="minorHAnsi"/>
                <w:vertAlign w:val="superscript"/>
                <w:lang w:eastAsia="en-US"/>
              </w:rPr>
              <w:t>th</w:t>
            </w:r>
            <w:r w:rsidRPr="00595EF4">
              <w:rPr>
                <w:rFonts w:ascii="Arial" w:hAnsi="Arial" w:cs="Arial" w:eastAsiaTheme="minorHAnsi"/>
                <w:lang w:eastAsia="en-US"/>
              </w:rPr>
              <w:t xml:space="preserve"> November 2015.  The work of the group has been completed and Phil Richardson </w:t>
            </w:r>
            <w:r w:rsidR="00D740A2">
              <w:rPr>
                <w:rFonts w:ascii="Arial" w:hAnsi="Arial" w:cs="Arial" w:eastAsiaTheme="minorHAnsi"/>
                <w:lang w:eastAsia="en-US"/>
              </w:rPr>
              <w:t>has completed</w:t>
            </w:r>
            <w:r w:rsidRPr="00595EF4">
              <w:rPr>
                <w:rFonts w:ascii="Arial" w:hAnsi="Arial" w:cs="Arial" w:eastAsiaTheme="minorHAnsi"/>
                <w:lang w:eastAsia="en-US"/>
              </w:rPr>
              <w:t xml:space="preserve"> a report for the RCC</w:t>
            </w:r>
            <w:r w:rsidR="00D740A2">
              <w:rPr>
                <w:rFonts w:ascii="Arial" w:hAnsi="Arial" w:cs="Arial" w:eastAsiaTheme="minorHAnsi"/>
                <w:lang w:eastAsia="en-US"/>
              </w:rPr>
              <w:t xml:space="preserve"> which he will talk about later</w:t>
            </w:r>
            <w:r w:rsidRPr="00595EF4">
              <w:rPr>
                <w:rFonts w:ascii="Arial" w:hAnsi="Arial" w:cs="Arial" w:eastAsiaTheme="minorHAnsi"/>
                <w:lang w:eastAsia="en-US"/>
              </w:rPr>
              <w:t xml:space="preserve">.  </w:t>
            </w:r>
          </w:p>
          <w:p w:rsidRPr="00595EF4" w:rsidR="00595EF4" w:rsidP="00595EF4" w:rsidRDefault="00595EF4">
            <w:pPr>
              <w:spacing w:line="276" w:lineRule="auto"/>
              <w:rPr>
                <w:rFonts w:ascii="Arial" w:hAnsi="Arial" w:cs="Arial" w:eastAsiaTheme="minorHAnsi"/>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 xml:space="preserve">Service user involvement task and finish group </w:t>
            </w:r>
          </w:p>
          <w:p w:rsidRPr="00595EF4" w:rsidR="00595EF4" w:rsidP="00595EF4" w:rsidRDefault="00595EF4">
            <w:pPr>
              <w:spacing w:line="276" w:lineRule="auto"/>
              <w:rPr>
                <w:rFonts w:ascii="Arial" w:hAnsi="Arial" w:cs="Arial" w:eastAsiaTheme="minorHAnsi"/>
                <w:lang w:eastAsia="en-US"/>
              </w:rPr>
            </w:pPr>
            <w:r w:rsidRPr="00595EF4">
              <w:rPr>
                <w:rFonts w:ascii="Arial" w:hAnsi="Arial" w:cs="Arial" w:eastAsiaTheme="minorHAnsi"/>
                <w:lang w:eastAsia="en-US"/>
              </w:rPr>
              <w:t xml:space="preserve">The group have not met since the November 2015 RCC.  </w:t>
            </w:r>
            <w:r w:rsidR="00D740A2">
              <w:rPr>
                <w:rFonts w:ascii="Arial" w:hAnsi="Arial" w:cs="Arial" w:eastAsiaTheme="minorHAnsi"/>
                <w:lang w:eastAsia="en-US"/>
              </w:rPr>
              <w:t xml:space="preserve">KH has met with CM and we have a new plan which KH will update the group on later. </w:t>
            </w:r>
          </w:p>
          <w:p w:rsidRPr="00595EF4" w:rsidR="00595EF4" w:rsidP="00595EF4" w:rsidRDefault="00595EF4">
            <w:pPr>
              <w:spacing w:line="276" w:lineRule="auto"/>
              <w:rPr>
                <w:rFonts w:ascii="Arial" w:hAnsi="Arial" w:cs="Arial" w:eastAsiaTheme="minorHAnsi"/>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Regional plan 2016/19 task and finish group</w:t>
            </w:r>
          </w:p>
          <w:p w:rsidRPr="00595EF4" w:rsidR="00595EF4" w:rsidP="00595EF4" w:rsidRDefault="00595EF4">
            <w:pPr>
              <w:spacing w:line="276" w:lineRule="auto"/>
              <w:rPr>
                <w:rFonts w:ascii="Arial" w:hAnsi="Arial" w:cs="Arial" w:eastAsiaTheme="minorHAnsi"/>
                <w:lang w:eastAsia="en-US"/>
              </w:rPr>
            </w:pPr>
            <w:r w:rsidRPr="00595EF4">
              <w:rPr>
                <w:rFonts w:ascii="Arial" w:hAnsi="Arial" w:cs="Arial" w:eastAsiaTheme="minorHAnsi"/>
                <w:lang w:eastAsia="en-US"/>
              </w:rPr>
              <w:t xml:space="preserve">The group have not met since the November RCC.  The work has been continuing and </w:t>
            </w:r>
            <w:r w:rsidR="00D740A2">
              <w:rPr>
                <w:rFonts w:ascii="Arial" w:hAnsi="Arial" w:cs="Arial" w:eastAsiaTheme="minorHAnsi"/>
                <w:lang w:eastAsia="en-US"/>
              </w:rPr>
              <w:t>MS will update on this under section 7 of the agenda.</w:t>
            </w:r>
          </w:p>
          <w:p w:rsidRPr="00595EF4" w:rsidR="00595EF4" w:rsidP="00595EF4" w:rsidRDefault="00595EF4">
            <w:pPr>
              <w:spacing w:line="276" w:lineRule="auto"/>
              <w:rPr>
                <w:rFonts w:ascii="Arial" w:hAnsi="Arial" w:cs="Arial" w:eastAsiaTheme="minorHAnsi"/>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Meeting with Individuals</w:t>
            </w:r>
          </w:p>
          <w:p w:rsidRPr="00595EF4" w:rsidR="00595EF4" w:rsidP="00B562F8" w:rsidRDefault="00595EF4">
            <w:pPr>
              <w:numPr>
                <w:ilvl w:val="0"/>
                <w:numId w:val="6"/>
              </w:numPr>
              <w:spacing w:after="200" w:line="276" w:lineRule="auto"/>
              <w:contextualSpacing/>
              <w:rPr>
                <w:rFonts w:ascii="Arial" w:hAnsi="Arial" w:cs="Arial" w:eastAsiaTheme="minorHAnsi"/>
                <w:lang w:eastAsia="en-US"/>
              </w:rPr>
            </w:pPr>
            <w:r w:rsidRPr="00595EF4">
              <w:rPr>
                <w:rFonts w:ascii="Arial" w:hAnsi="Arial" w:cs="Arial" w:eastAsiaTheme="minorHAnsi"/>
                <w:lang w:eastAsia="en-US"/>
              </w:rPr>
              <w:t>Helen Jones, VOGC</w:t>
            </w:r>
          </w:p>
          <w:p w:rsidRPr="00595EF4" w:rsidR="00595EF4" w:rsidP="00B562F8" w:rsidRDefault="00595EF4">
            <w:pPr>
              <w:numPr>
                <w:ilvl w:val="0"/>
                <w:numId w:val="6"/>
              </w:numPr>
              <w:spacing w:after="200" w:line="276" w:lineRule="auto"/>
              <w:contextualSpacing/>
              <w:rPr>
                <w:rFonts w:ascii="Arial" w:hAnsi="Arial" w:cs="Arial" w:eastAsiaTheme="minorHAnsi"/>
                <w:lang w:eastAsia="en-US"/>
              </w:rPr>
            </w:pPr>
            <w:r w:rsidRPr="00595EF4">
              <w:rPr>
                <w:rFonts w:ascii="Arial" w:hAnsi="Arial" w:cs="Arial" w:eastAsiaTheme="minorHAnsi"/>
                <w:lang w:eastAsia="en-US"/>
              </w:rPr>
              <w:t>Philip Richardson, Cadwyn</w:t>
            </w:r>
          </w:p>
          <w:p w:rsidRPr="00595EF4" w:rsidR="00595EF4" w:rsidP="00B562F8" w:rsidRDefault="00595EF4">
            <w:pPr>
              <w:numPr>
                <w:ilvl w:val="0"/>
                <w:numId w:val="6"/>
              </w:numPr>
              <w:spacing w:after="200" w:line="276" w:lineRule="auto"/>
              <w:contextualSpacing/>
              <w:rPr>
                <w:rFonts w:ascii="Arial" w:hAnsi="Arial" w:cs="Arial" w:eastAsiaTheme="minorHAnsi"/>
                <w:lang w:eastAsia="en-US"/>
              </w:rPr>
            </w:pPr>
            <w:r w:rsidRPr="00595EF4">
              <w:rPr>
                <w:rFonts w:ascii="Arial" w:hAnsi="Arial" w:cs="Arial" w:eastAsiaTheme="minorHAnsi"/>
                <w:lang w:eastAsia="en-US"/>
              </w:rPr>
              <w:t>Tim Cousins, VOGC Legal Department</w:t>
            </w:r>
          </w:p>
          <w:p w:rsidRPr="00595EF4" w:rsidR="00595EF4" w:rsidP="00B562F8" w:rsidRDefault="00595EF4">
            <w:pPr>
              <w:numPr>
                <w:ilvl w:val="0"/>
                <w:numId w:val="6"/>
              </w:numPr>
              <w:spacing w:after="200" w:line="276" w:lineRule="auto"/>
              <w:contextualSpacing/>
              <w:rPr>
                <w:rFonts w:ascii="Arial" w:hAnsi="Arial" w:cs="Arial" w:eastAsiaTheme="minorHAnsi"/>
                <w:lang w:eastAsia="en-US"/>
              </w:rPr>
            </w:pPr>
            <w:r w:rsidRPr="00595EF4">
              <w:rPr>
                <w:rFonts w:ascii="Arial" w:hAnsi="Arial" w:cs="Arial" w:eastAsiaTheme="minorHAnsi"/>
                <w:lang w:eastAsia="en-US"/>
              </w:rPr>
              <w:t xml:space="preserve">Ceri Meloy, Dimensions </w:t>
            </w:r>
          </w:p>
          <w:p w:rsidRPr="00595EF4" w:rsidR="00595EF4" w:rsidP="00595EF4" w:rsidRDefault="00595EF4">
            <w:pPr>
              <w:spacing w:line="276" w:lineRule="auto"/>
              <w:rPr>
                <w:rFonts w:ascii="Arial" w:hAnsi="Arial" w:cs="Arial" w:eastAsiaTheme="minorHAnsi"/>
                <w:lang w:eastAsia="en-US"/>
              </w:rPr>
            </w:pPr>
          </w:p>
          <w:p w:rsidRPr="00595EF4" w:rsidR="00595EF4" w:rsidP="00595EF4" w:rsidRDefault="00595EF4">
            <w:pPr>
              <w:spacing w:line="276" w:lineRule="auto"/>
              <w:rPr>
                <w:rFonts w:ascii="Arial" w:hAnsi="Arial" w:cs="Arial" w:eastAsiaTheme="minorHAnsi"/>
                <w:b/>
                <w:lang w:eastAsia="en-US"/>
              </w:rPr>
            </w:pPr>
            <w:r w:rsidRPr="00595EF4">
              <w:rPr>
                <w:rFonts w:ascii="Arial" w:hAnsi="Arial" w:cs="Arial" w:eastAsiaTheme="minorHAnsi"/>
                <w:b/>
                <w:lang w:eastAsia="en-US"/>
              </w:rPr>
              <w:t>Meetings attended and brief summaries</w:t>
            </w:r>
          </w:p>
          <w:p w:rsidRPr="00595EF4" w:rsidR="00595EF4" w:rsidP="00595EF4" w:rsidRDefault="00595EF4">
            <w:pPr>
              <w:spacing w:line="276" w:lineRule="auto"/>
              <w:rPr>
                <w:rFonts w:ascii="Arial" w:hAnsi="Arial" w:cs="Arial" w:eastAsiaTheme="minorHAnsi"/>
                <w:b/>
                <w:lang w:eastAsia="en-US"/>
              </w:rPr>
            </w:pPr>
          </w:p>
          <w:p w:rsidRPr="00595EF4" w:rsidR="00595EF4" w:rsidP="00B562F8" w:rsidRDefault="00595EF4">
            <w:pPr>
              <w:numPr>
                <w:ilvl w:val="0"/>
                <w:numId w:val="8"/>
              </w:numPr>
              <w:tabs>
                <w:tab w:val="left" w:pos="6660"/>
              </w:tabs>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Outcomes Task and Finish Group, 4</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w:t>
            </w:r>
            <w:r w:rsidRPr="00595EF4">
              <w:rPr>
                <w:rFonts w:ascii="Arial" w:hAnsi="Arial" w:cs="Arial" w:eastAsiaTheme="minorHAnsi"/>
                <w:b/>
                <w:lang w:eastAsia="en-US"/>
              </w:rPr>
              <w:t xml:space="preserve">: </w:t>
            </w:r>
            <w:r w:rsidRPr="00595EF4">
              <w:rPr>
                <w:rFonts w:ascii="Arial" w:hAnsi="Arial" w:cs="Arial" w:eastAsiaTheme="minorHAnsi"/>
                <w:lang w:eastAsia="en-US"/>
              </w:rPr>
              <w:t>See notes above</w:t>
            </w:r>
            <w:r w:rsidRPr="00595EF4">
              <w:rPr>
                <w:rFonts w:ascii="Arial" w:hAnsi="Arial" w:cs="Arial" w:eastAsiaTheme="minorHAnsi"/>
                <w:b/>
                <w:lang w:eastAsia="en-US"/>
              </w:rPr>
              <w:t xml:space="preserve"> </w:t>
            </w:r>
          </w:p>
          <w:p w:rsidRPr="00595EF4" w:rsidR="00595EF4" w:rsidP="00B562F8" w:rsidRDefault="00595EF4">
            <w:pPr>
              <w:numPr>
                <w:ilvl w:val="0"/>
                <w:numId w:val="7"/>
              </w:numPr>
              <w:tabs>
                <w:tab w:val="left" w:pos="6660"/>
              </w:tabs>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Cwm Taf RCC 10</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w:t>
            </w:r>
            <w:r w:rsidRPr="00595EF4">
              <w:rPr>
                <w:rFonts w:ascii="Arial" w:hAnsi="Arial" w:cs="Arial" w:eastAsiaTheme="minorHAnsi"/>
                <w:lang w:eastAsia="en-US"/>
              </w:rPr>
              <w:t xml:space="preserve">To gain an understanding of the ways other RCCs operate </w:t>
            </w:r>
          </w:p>
          <w:p w:rsidRPr="00595EF4" w:rsidR="00595EF4" w:rsidP="00B562F8" w:rsidRDefault="00595EF4">
            <w:pPr>
              <w:numPr>
                <w:ilvl w:val="0"/>
                <w:numId w:val="5"/>
              </w:numPr>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RCC meeting with Strategic Finance Group, 12</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 </w:t>
            </w:r>
            <w:r w:rsidRPr="00595EF4">
              <w:rPr>
                <w:rFonts w:ascii="Arial" w:hAnsi="Arial" w:cs="Arial" w:eastAsiaTheme="minorHAnsi"/>
                <w:lang w:eastAsia="en-US"/>
              </w:rPr>
              <w:t>See notes above.</w:t>
            </w:r>
          </w:p>
          <w:p w:rsidRPr="00595EF4" w:rsidR="00595EF4" w:rsidP="00B562F8" w:rsidRDefault="00595EF4">
            <w:pPr>
              <w:numPr>
                <w:ilvl w:val="0"/>
                <w:numId w:val="5"/>
              </w:numPr>
              <w:spacing w:after="200" w:line="276" w:lineRule="auto"/>
              <w:contextualSpacing/>
              <w:rPr>
                <w:rFonts w:ascii="Arial" w:hAnsi="Arial" w:cs="Arial" w:eastAsiaTheme="minorHAnsi"/>
                <w:lang w:eastAsia="en-US"/>
              </w:rPr>
            </w:pPr>
            <w:r w:rsidRPr="00595EF4">
              <w:rPr>
                <w:rFonts w:ascii="Arial" w:hAnsi="Arial" w:cs="Arial" w:eastAsiaTheme="minorHAnsi"/>
                <w:b/>
                <w:i/>
                <w:lang w:eastAsia="en-US"/>
              </w:rPr>
              <w:t>Wellbeing Assessment Workshop, 19</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w:t>
            </w:r>
            <w:r w:rsidRPr="00595EF4">
              <w:rPr>
                <w:rFonts w:ascii="Arial" w:hAnsi="Arial" w:cs="Arial" w:eastAsiaTheme="minorHAnsi"/>
                <w:b/>
                <w:lang w:eastAsia="en-US"/>
              </w:rPr>
              <w:t xml:space="preserve"> </w:t>
            </w:r>
            <w:r w:rsidRPr="00595EF4">
              <w:rPr>
                <w:rFonts w:ascii="Arial" w:hAnsi="Arial" w:cs="Arial" w:eastAsiaTheme="minorHAnsi"/>
                <w:lang w:eastAsia="en-US"/>
              </w:rPr>
              <w:t xml:space="preserve">Discussions around how other agencies are preparing for the introduction of the Future Generations Wellbeing Act. </w:t>
            </w:r>
          </w:p>
          <w:p w:rsidRPr="00595EF4" w:rsidR="00595EF4" w:rsidP="00B562F8" w:rsidRDefault="00595EF4">
            <w:pPr>
              <w:numPr>
                <w:ilvl w:val="0"/>
                <w:numId w:val="5"/>
              </w:numPr>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SPIN, 25</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w:t>
            </w:r>
            <w:r w:rsidRPr="00595EF4">
              <w:rPr>
                <w:rFonts w:ascii="Arial" w:hAnsi="Arial" w:cs="Arial" w:eastAsiaTheme="minorHAnsi"/>
                <w:b/>
                <w:lang w:eastAsia="en-US"/>
              </w:rPr>
              <w:t xml:space="preserve"> </w:t>
            </w:r>
            <w:r w:rsidRPr="00595EF4">
              <w:rPr>
                <w:rFonts w:ascii="Arial" w:hAnsi="Arial" w:cs="Arial" w:eastAsiaTheme="minorHAnsi"/>
                <w:lang w:eastAsia="en-US"/>
              </w:rPr>
              <w:t>The meeting was held jointly with Cymorth and CHC to discuss different models of support and gain different perspectives on the issues these models represent.</w:t>
            </w:r>
          </w:p>
          <w:p w:rsidRPr="00595EF4" w:rsidR="00595EF4" w:rsidP="00B562F8" w:rsidRDefault="00595EF4">
            <w:pPr>
              <w:numPr>
                <w:ilvl w:val="0"/>
                <w:numId w:val="5"/>
              </w:numPr>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Poverty Action Group, 27</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w:t>
            </w:r>
            <w:r w:rsidRPr="00595EF4">
              <w:rPr>
                <w:rFonts w:ascii="Arial" w:hAnsi="Arial" w:cs="Arial" w:eastAsiaTheme="minorHAnsi"/>
                <w:b/>
                <w:lang w:eastAsia="en-US"/>
              </w:rPr>
              <w:t xml:space="preserve"> </w:t>
            </w:r>
            <w:r w:rsidRPr="00595EF4">
              <w:rPr>
                <w:rFonts w:ascii="Arial" w:hAnsi="Arial" w:cs="Arial" w:eastAsiaTheme="minorHAnsi"/>
                <w:lang w:eastAsia="en-US"/>
              </w:rPr>
              <w:t>To make links with the Poverty Action Group Representatives working in the Vale of Glamorgan and discuss similarities/differences between their work and the work of the Supporting People Programme.</w:t>
            </w:r>
          </w:p>
          <w:p w:rsidRPr="00595EF4" w:rsidR="00595EF4" w:rsidP="00B562F8" w:rsidRDefault="00595EF4">
            <w:pPr>
              <w:numPr>
                <w:ilvl w:val="0"/>
                <w:numId w:val="5"/>
              </w:numPr>
              <w:spacing w:after="200" w:line="276" w:lineRule="auto"/>
              <w:contextualSpacing/>
              <w:rPr>
                <w:rFonts w:ascii="Arial" w:hAnsi="Arial" w:cs="Arial" w:eastAsiaTheme="minorHAnsi"/>
                <w:lang w:eastAsia="en-US"/>
              </w:rPr>
            </w:pPr>
            <w:r w:rsidRPr="00595EF4">
              <w:rPr>
                <w:rFonts w:ascii="Arial" w:hAnsi="Arial" w:cs="Arial" w:eastAsiaTheme="minorHAnsi"/>
                <w:b/>
                <w:i/>
                <w:lang w:eastAsia="en-US"/>
              </w:rPr>
              <w:t>Cymorth Induction, 30</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November 2015: </w:t>
            </w:r>
            <w:r w:rsidRPr="00595EF4">
              <w:rPr>
                <w:rFonts w:ascii="Arial" w:hAnsi="Arial" w:cs="Arial" w:eastAsiaTheme="minorHAnsi"/>
                <w:lang w:eastAsia="en-US"/>
              </w:rPr>
              <w:t>Cymorth held an induction morning to give new RCC representatives and new RDCs an insight into the work of the RCC</w:t>
            </w:r>
          </w:p>
          <w:p w:rsidRPr="00595EF4" w:rsidR="00595EF4" w:rsidP="00B562F8" w:rsidRDefault="00595EF4">
            <w:pPr>
              <w:numPr>
                <w:ilvl w:val="0"/>
                <w:numId w:val="5"/>
              </w:numPr>
              <w:spacing w:after="200" w:line="276" w:lineRule="auto"/>
              <w:contextualSpacing/>
              <w:rPr>
                <w:rFonts w:ascii="Arial" w:hAnsi="Arial" w:cs="Arial" w:eastAsiaTheme="minorHAnsi"/>
                <w:b/>
                <w:lang w:eastAsia="en-US"/>
              </w:rPr>
            </w:pPr>
            <w:r w:rsidRPr="00595EF4">
              <w:rPr>
                <w:rFonts w:ascii="Arial" w:hAnsi="Arial" w:cs="Arial" w:eastAsiaTheme="minorHAnsi"/>
                <w:b/>
                <w:i/>
                <w:lang w:eastAsia="en-US"/>
              </w:rPr>
              <w:t>Meeting with Llamau, 16</w:t>
            </w:r>
            <w:r w:rsidRPr="00595EF4">
              <w:rPr>
                <w:rFonts w:ascii="Arial" w:hAnsi="Arial" w:cs="Arial" w:eastAsiaTheme="minorHAnsi"/>
                <w:b/>
                <w:i/>
                <w:vertAlign w:val="superscript"/>
                <w:lang w:eastAsia="en-US"/>
              </w:rPr>
              <w:t>th</w:t>
            </w:r>
            <w:r w:rsidRPr="00595EF4">
              <w:rPr>
                <w:rFonts w:ascii="Arial" w:hAnsi="Arial" w:cs="Arial" w:eastAsiaTheme="minorHAnsi"/>
                <w:b/>
                <w:i/>
                <w:lang w:eastAsia="en-US"/>
              </w:rPr>
              <w:t xml:space="preserve"> December 2015</w:t>
            </w:r>
            <w:r w:rsidRPr="00595EF4">
              <w:rPr>
                <w:rFonts w:ascii="Arial" w:hAnsi="Arial" w:cs="Arial" w:eastAsiaTheme="minorHAnsi"/>
                <w:b/>
                <w:lang w:eastAsia="en-US"/>
              </w:rPr>
              <w:t xml:space="preserve">: </w:t>
            </w:r>
            <w:r w:rsidRPr="00595EF4">
              <w:rPr>
                <w:rFonts w:ascii="Arial" w:hAnsi="Arial" w:cs="Arial" w:eastAsiaTheme="minorHAnsi"/>
                <w:lang w:eastAsia="en-US"/>
              </w:rPr>
              <w:t xml:space="preserve">To discuss new pilot models of support </w:t>
            </w:r>
          </w:p>
          <w:p w:rsidRPr="00B15972" w:rsidR="00595EF4" w:rsidP="00595EF4" w:rsidRDefault="00595EF4">
            <w:pPr>
              <w:spacing w:after="200" w:line="276" w:lineRule="auto"/>
              <w:contextualSpacing/>
              <w:rPr>
                <w:rFonts w:ascii="Arial" w:hAnsi="Arial" w:cs="Arial" w:eastAsiaTheme="minorHAnsi"/>
                <w:lang w:eastAsia="en-US"/>
              </w:rPr>
            </w:pPr>
          </w:p>
          <w:p w:rsidR="00297176" w:rsidP="00927452" w:rsidRDefault="00AC086B">
            <w:pPr>
              <w:rPr>
                <w:rFonts w:ascii="Arial" w:hAnsi="Arial" w:cs="Arial"/>
              </w:rPr>
            </w:pPr>
            <w:r w:rsidRPr="00AC086B">
              <w:rPr>
                <w:rFonts w:ascii="Arial" w:hAnsi="Arial" w:cs="Arial"/>
              </w:rPr>
              <w:t>Some RCC members</w:t>
            </w:r>
            <w:r w:rsidRPr="00AC086B" w:rsidR="00D740A2">
              <w:rPr>
                <w:rFonts w:ascii="Arial" w:hAnsi="Arial" w:cs="Arial"/>
              </w:rPr>
              <w:t xml:space="preserve"> said that they had not been able to open the links on the RDC report.</w:t>
            </w:r>
          </w:p>
          <w:p w:rsidR="00D740A2" w:rsidP="00927452" w:rsidRDefault="00D740A2">
            <w:pPr>
              <w:rPr>
                <w:rFonts w:ascii="Arial" w:hAnsi="Arial" w:cs="Arial"/>
              </w:rPr>
            </w:pPr>
          </w:p>
          <w:p w:rsidR="00D740A2" w:rsidP="00927452" w:rsidRDefault="00276414">
            <w:pPr>
              <w:rPr>
                <w:rFonts w:ascii="Arial" w:hAnsi="Arial" w:cs="Arial"/>
              </w:rPr>
            </w:pPr>
            <w:r>
              <w:rPr>
                <w:rFonts w:ascii="Arial" w:hAnsi="Arial" w:cs="Arial"/>
              </w:rPr>
              <w:t>CE suggested</w:t>
            </w:r>
            <w:r w:rsidR="00D740A2">
              <w:rPr>
                <w:rFonts w:ascii="Arial" w:hAnsi="Arial" w:cs="Arial"/>
              </w:rPr>
              <w:t xml:space="preserve"> that this may be due to different versions of word being used.</w:t>
            </w:r>
          </w:p>
          <w:p w:rsidR="00D740A2" w:rsidP="00927452" w:rsidRDefault="00D740A2">
            <w:pPr>
              <w:rPr>
                <w:rFonts w:ascii="Arial" w:hAnsi="Arial" w:cs="Arial"/>
              </w:rPr>
            </w:pPr>
          </w:p>
          <w:p w:rsidR="00D740A2" w:rsidP="00927452" w:rsidRDefault="00D740A2">
            <w:pPr>
              <w:rPr>
                <w:rFonts w:ascii="Arial" w:hAnsi="Arial" w:cs="Arial"/>
              </w:rPr>
            </w:pPr>
            <w:r>
              <w:rPr>
                <w:rFonts w:ascii="Arial" w:hAnsi="Arial" w:cs="Arial"/>
              </w:rPr>
              <w:t>KH confirmed that she will have a look at this before the next update is distributed.</w:t>
            </w:r>
          </w:p>
          <w:p w:rsidR="0070688E" w:rsidP="008B4A0D" w:rsidRDefault="0070688E">
            <w:pPr>
              <w:rPr>
                <w:rFonts w:ascii="Arial" w:hAnsi="Arial" w:cs="Arial"/>
              </w:rPr>
            </w:pPr>
          </w:p>
          <w:p w:rsidR="00D740A2" w:rsidP="008B4A0D" w:rsidRDefault="00D740A2">
            <w:pPr>
              <w:rPr>
                <w:rFonts w:ascii="Arial" w:hAnsi="Arial" w:cs="Arial"/>
                <w:b/>
              </w:rPr>
            </w:pPr>
            <w:r w:rsidRPr="00D740A2">
              <w:rPr>
                <w:rFonts w:ascii="Arial" w:hAnsi="Arial" w:cs="Arial"/>
                <w:b/>
              </w:rPr>
              <w:t>Action: KH to check that links on RDC report will open in different versions of word.</w:t>
            </w:r>
          </w:p>
          <w:p w:rsidR="000E7D89" w:rsidP="008B4A0D" w:rsidRDefault="000E7D89">
            <w:pPr>
              <w:rPr>
                <w:rFonts w:ascii="Arial" w:hAnsi="Arial" w:cs="Arial"/>
                <w:b/>
              </w:rPr>
            </w:pPr>
          </w:p>
          <w:p w:rsidRPr="00D740A2" w:rsidR="000E7D89" w:rsidP="008B4A0D" w:rsidRDefault="000E7D89">
            <w:pPr>
              <w:rPr>
                <w:rFonts w:ascii="Arial" w:hAnsi="Arial" w:cs="Arial"/>
                <w:b/>
              </w:rPr>
            </w:pPr>
          </w:p>
        </w:tc>
        <w:tc>
          <w:tcPr>
            <w:tcW w:w="0" w:type="auto"/>
          </w:tcPr>
          <w:p w:rsidR="00AD2677" w:rsidRDefault="00AD2677">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Pr="008759D0" w:rsidR="001E01C6" w:rsidRDefault="001E01C6">
            <w:pPr>
              <w:rPr>
                <w:rFonts w:ascii="Arial" w:hAnsi="Arial" w:cs="Arial"/>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9D495D" w:rsidP="00016859" w:rsidRDefault="009D495D">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5304D6" w:rsidP="00016859" w:rsidRDefault="005304D6">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740A2" w:rsidP="00016859" w:rsidRDefault="00D740A2">
            <w:pPr>
              <w:rPr>
                <w:rFonts w:ascii="Arial" w:hAnsi="Arial" w:cs="Arial"/>
              </w:rPr>
            </w:pPr>
          </w:p>
          <w:p w:rsidR="00DF57F4" w:rsidP="00016859" w:rsidRDefault="00DF57F4">
            <w:pPr>
              <w:rPr>
                <w:rFonts w:ascii="Arial" w:hAnsi="Arial" w:cs="Arial"/>
              </w:rPr>
            </w:pPr>
          </w:p>
          <w:p w:rsidR="00DF57F4" w:rsidP="00016859" w:rsidRDefault="00DF57F4">
            <w:pPr>
              <w:rPr>
                <w:rFonts w:ascii="Arial" w:hAnsi="Arial" w:cs="Arial"/>
              </w:rPr>
            </w:pPr>
          </w:p>
          <w:p w:rsidR="00DF57F4" w:rsidP="00016859" w:rsidRDefault="00DF57F4">
            <w:pPr>
              <w:rPr>
                <w:rFonts w:ascii="Arial" w:hAnsi="Arial" w:cs="Arial"/>
              </w:rPr>
            </w:pPr>
          </w:p>
          <w:p w:rsidR="00DF57F4" w:rsidP="00016859" w:rsidRDefault="00DF57F4">
            <w:pPr>
              <w:rPr>
                <w:rFonts w:ascii="Arial" w:hAnsi="Arial" w:cs="Arial"/>
              </w:rPr>
            </w:pPr>
          </w:p>
          <w:p w:rsidR="00AC086B" w:rsidP="00016859" w:rsidRDefault="00AC086B">
            <w:pPr>
              <w:rPr>
                <w:rFonts w:ascii="Arial" w:hAnsi="Arial" w:cs="Arial"/>
              </w:rPr>
            </w:pPr>
          </w:p>
          <w:p w:rsidR="00AC086B" w:rsidP="00016859" w:rsidRDefault="00AC086B">
            <w:pPr>
              <w:rPr>
                <w:rFonts w:ascii="Arial" w:hAnsi="Arial" w:cs="Arial"/>
              </w:rPr>
            </w:pPr>
          </w:p>
          <w:p w:rsidR="00AC086B" w:rsidP="00016859" w:rsidRDefault="00AC086B">
            <w:pPr>
              <w:rPr>
                <w:rFonts w:ascii="Arial" w:hAnsi="Arial" w:cs="Arial"/>
              </w:rPr>
            </w:pPr>
          </w:p>
          <w:p w:rsidR="00D740A2" w:rsidP="00016859" w:rsidRDefault="00D740A2">
            <w:pPr>
              <w:rPr>
                <w:rFonts w:ascii="Arial" w:hAnsi="Arial" w:cs="Arial"/>
              </w:rPr>
            </w:pPr>
            <w:r>
              <w:rPr>
                <w:rFonts w:ascii="Arial" w:hAnsi="Arial" w:cs="Arial"/>
              </w:rPr>
              <w:t>KH</w:t>
            </w:r>
          </w:p>
          <w:p w:rsidR="008759D0" w:rsidP="00016859" w:rsidRDefault="008759D0">
            <w:pPr>
              <w:rPr>
                <w:rFonts w:ascii="Arial" w:hAnsi="Arial" w:cs="Arial"/>
              </w:rPr>
            </w:pPr>
          </w:p>
          <w:p w:rsidR="008759D0" w:rsidP="00016859" w:rsidRDefault="008759D0">
            <w:pPr>
              <w:rPr>
                <w:rFonts w:ascii="Arial" w:hAnsi="Arial" w:cs="Arial"/>
              </w:rPr>
            </w:pPr>
          </w:p>
          <w:p w:rsidRPr="001E01C6" w:rsidR="008759D0" w:rsidP="00016859" w:rsidRDefault="008759D0">
            <w:pPr>
              <w:rPr>
                <w:rFonts w:ascii="Arial" w:hAnsi="Arial" w:cs="Arial"/>
              </w:rPr>
            </w:pPr>
          </w:p>
        </w:tc>
      </w:tr>
      <w:tr w:rsidR="000E7D89" w:rsidTr="00DF57F4">
        <w:trPr>
          <w:trHeight w:val="3251"/>
        </w:trPr>
        <w:tc>
          <w:tcPr>
            <w:tcW w:w="0" w:type="auto"/>
          </w:tcPr>
          <w:p w:rsidR="000E7D89" w:rsidP="000E7D89" w:rsidRDefault="000E7D89">
            <w:pPr>
              <w:rPr>
                <w:rFonts w:ascii="Arial" w:hAnsi="Arial" w:cs="Arial"/>
              </w:rPr>
            </w:pPr>
            <w:r>
              <w:rPr>
                <w:rFonts w:ascii="Arial" w:hAnsi="Arial" w:cs="Arial"/>
                <w:b/>
              </w:rPr>
              <w:t xml:space="preserve">15. MoU </w:t>
            </w:r>
            <w:r w:rsidRPr="000E7D89">
              <w:rPr>
                <w:rFonts w:ascii="Arial" w:hAnsi="Arial" w:cs="Arial"/>
              </w:rPr>
              <w:t>(discussed earlier due to some RCC members having to leave early)</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DL confirmed that MoU is for voting members but deputies should also sign.</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FB explained that she is disappointed that the final version of the MoU is a more watered down version of the original.  FB feels that it is not strong enough but thinks it is essential the RCC signs it asap.  FB is happy to sign.</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MS stated that he would prefer something more permanent.</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JG agreed with FB and MS.</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PR agrees with the other providers that it could be stronger but accepts that it is</w:t>
            </w:r>
            <w:r w:rsidR="00AA46F5">
              <w:rPr>
                <w:rFonts w:ascii="Arial" w:hAnsi="Arial" w:cs="Arial"/>
              </w:rPr>
              <w:t xml:space="preserve"> bet</w:t>
            </w:r>
            <w:r>
              <w:rPr>
                <w:rFonts w:ascii="Arial" w:hAnsi="Arial" w:cs="Arial"/>
              </w:rPr>
              <w:t>ter than nothing.</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PT has no issues and thinks the RCC should sign asap.</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MI is happy with it.</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DL understands frustrations but thinks the RCC needs to sign.</w:t>
            </w:r>
          </w:p>
          <w:p w:rsidR="000E7D89" w:rsidP="000E7D89" w:rsidRDefault="000E7D89">
            <w:pPr>
              <w:rPr>
                <w:rFonts w:ascii="Arial" w:hAnsi="Arial" w:cs="Arial"/>
              </w:rPr>
            </w:pPr>
          </w:p>
          <w:p w:rsidR="000E7D89" w:rsidP="000E7D89" w:rsidRDefault="000E7D89">
            <w:pPr>
              <w:rPr>
                <w:rFonts w:ascii="Arial" w:hAnsi="Arial" w:cs="Arial"/>
              </w:rPr>
            </w:pPr>
            <w:r>
              <w:rPr>
                <w:rFonts w:ascii="Arial" w:hAnsi="Arial" w:cs="Arial"/>
              </w:rPr>
              <w:t xml:space="preserve">CE believes it is fit for purpose and has no particular issues but pointed out that there is some ambiguity on page 5 as the RCC can give as much advice around procurement as it likes but ultimately the LAs </w:t>
            </w:r>
            <w:r w:rsidR="00301388">
              <w:rPr>
                <w:rFonts w:ascii="Arial" w:hAnsi="Arial" w:cs="Arial"/>
              </w:rPr>
              <w:t>hol</w:t>
            </w:r>
            <w:r>
              <w:rPr>
                <w:rFonts w:ascii="Arial" w:hAnsi="Arial" w:cs="Arial"/>
              </w:rPr>
              <w:t xml:space="preserve">d the money </w:t>
            </w:r>
            <w:r w:rsidR="00301388">
              <w:rPr>
                <w:rFonts w:ascii="Arial" w:hAnsi="Arial" w:cs="Arial"/>
              </w:rPr>
              <w:t>and the LAs are the ones with a vested interest as they are the ones accountable and therefore any strategy around procurement/collaboration is down to the LAs which means that this document has no teeth.</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 xml:space="preserve">PT agreed that it comes down to the LAs individual financial regulations.  </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 xml:space="preserve">JT agreed that the RCC is there to advise but that local commissioning arrangements are already set out by LAs.  JT has no issues signing the document.  </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NS pointed out that the MoU is a condensed version of the guidance.</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SE feels that the MoU gives some clarity of individual’s roles and corporate roles.  SE suggested we take a week or so to have a look at the MoU and queried whether the RCC can sign electronically.</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 xml:space="preserve">DL and KH agreed that members can sign electronically.  </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SE asked voting members to sign within two weeks.</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 xml:space="preserve">FB agreed.  FB pointed out that it is not just LAs who have a vested interest in procurement as it can hamper front line services and the RCC can help with this.  </w:t>
            </w:r>
          </w:p>
          <w:p w:rsidR="00301388" w:rsidP="000E7D89" w:rsidRDefault="00301388">
            <w:pPr>
              <w:rPr>
                <w:rFonts w:ascii="Arial" w:hAnsi="Arial" w:cs="Arial"/>
              </w:rPr>
            </w:pPr>
          </w:p>
          <w:p w:rsidR="00301388" w:rsidP="000E7D89" w:rsidRDefault="00301388">
            <w:pPr>
              <w:rPr>
                <w:rFonts w:ascii="Arial" w:hAnsi="Arial" w:cs="Arial"/>
              </w:rPr>
            </w:pPr>
            <w:r>
              <w:rPr>
                <w:rFonts w:ascii="Arial" w:hAnsi="Arial" w:cs="Arial"/>
              </w:rPr>
              <w:t xml:space="preserve">SE reminded the RCC that the RCC needs to live up to its title and work collaboratively.  SE advised the RCC members must listen and agree but must also make decisions.  </w:t>
            </w:r>
          </w:p>
          <w:p w:rsidR="00301388" w:rsidP="000E7D89" w:rsidRDefault="00301388">
            <w:pPr>
              <w:rPr>
                <w:rFonts w:ascii="Arial" w:hAnsi="Arial" w:cs="Arial"/>
              </w:rPr>
            </w:pPr>
          </w:p>
          <w:p w:rsidRPr="00301388" w:rsidR="00301388" w:rsidP="000E7D89" w:rsidRDefault="00301388">
            <w:pPr>
              <w:rPr>
                <w:rFonts w:ascii="Arial" w:hAnsi="Arial" w:cs="Arial"/>
              </w:rPr>
            </w:pPr>
            <w:r>
              <w:rPr>
                <w:rFonts w:ascii="Arial" w:hAnsi="Arial" w:cs="Arial"/>
              </w:rPr>
              <w:t>CE agreed that the important thing is that the RCC can see that any issues have been considered by the RCC</w:t>
            </w:r>
            <w:r w:rsidR="0084108F">
              <w:rPr>
                <w:rFonts w:ascii="Arial" w:hAnsi="Arial" w:cs="Arial"/>
              </w:rPr>
              <w:t>.</w:t>
            </w:r>
            <w:r>
              <w:rPr>
                <w:rFonts w:ascii="Arial" w:hAnsi="Arial" w:cs="Arial"/>
              </w:rPr>
              <w:t xml:space="preserve"> </w:t>
            </w:r>
          </w:p>
        </w:tc>
        <w:tc>
          <w:tcPr>
            <w:tcW w:w="0" w:type="auto"/>
          </w:tcPr>
          <w:p w:rsidR="000E7D89" w:rsidRDefault="000E7D89">
            <w:pPr>
              <w:rPr>
                <w:rFonts w:ascii="Arial" w:hAnsi="Arial" w:cs="Arial"/>
                <w:b/>
              </w:rPr>
            </w:pPr>
          </w:p>
        </w:tc>
      </w:tr>
      <w:tr w:rsidR="000C7579" w:rsidTr="005D238A">
        <w:trPr>
          <w:trHeight w:val="70"/>
        </w:trPr>
        <w:tc>
          <w:tcPr>
            <w:tcW w:w="0" w:type="auto"/>
          </w:tcPr>
          <w:p w:rsidRPr="00770140" w:rsidR="000C7579" w:rsidP="00B562F8" w:rsidRDefault="008B4A0D">
            <w:pPr>
              <w:pStyle w:val="ListParagraph"/>
              <w:numPr>
                <w:ilvl w:val="0"/>
                <w:numId w:val="3"/>
              </w:numPr>
              <w:rPr>
                <w:rFonts w:ascii="Arial" w:hAnsi="Arial" w:cs="Arial"/>
                <w:b/>
              </w:rPr>
            </w:pPr>
            <w:r>
              <w:rPr>
                <w:rFonts w:ascii="Arial" w:hAnsi="Arial" w:cs="Arial"/>
                <w:b/>
              </w:rPr>
              <w:t>Welsh Government Update</w:t>
            </w:r>
          </w:p>
          <w:p w:rsidR="00130B67" w:rsidP="005E3EE5" w:rsidRDefault="00130B67">
            <w:pPr>
              <w:rPr>
                <w:rFonts w:ascii="Arial" w:hAnsi="Arial" w:cs="Arial"/>
                <w:b/>
                <w:sz w:val="16"/>
                <w:szCs w:val="16"/>
              </w:rPr>
            </w:pPr>
          </w:p>
          <w:p w:rsidR="008B4A0D" w:rsidP="005E3EE5" w:rsidRDefault="008B4A0D">
            <w:pPr>
              <w:rPr>
                <w:rFonts w:ascii="Arial" w:hAnsi="Arial" w:cs="Arial"/>
              </w:rPr>
            </w:pPr>
            <w:r>
              <w:rPr>
                <w:rFonts w:ascii="Arial" w:hAnsi="Arial" w:cs="Arial"/>
              </w:rPr>
              <w:t>Paper c</w:t>
            </w:r>
            <w:r w:rsidR="00AA46F5">
              <w:rPr>
                <w:rFonts w:ascii="Arial" w:hAnsi="Arial" w:cs="Arial"/>
              </w:rPr>
              <w:t>irculated with the agenda</w:t>
            </w:r>
            <w:r>
              <w:rPr>
                <w:rFonts w:ascii="Arial" w:hAnsi="Arial" w:cs="Arial"/>
              </w:rPr>
              <w:t>.</w:t>
            </w:r>
          </w:p>
          <w:p w:rsidR="008B4A0D" w:rsidP="005E3EE5" w:rsidRDefault="008B4A0D">
            <w:pPr>
              <w:rPr>
                <w:rFonts w:ascii="Arial" w:hAnsi="Arial" w:cs="Arial"/>
              </w:rPr>
            </w:pPr>
          </w:p>
          <w:p w:rsidR="008B4A0D" w:rsidP="00D740A2" w:rsidRDefault="008B4A0D">
            <w:pPr>
              <w:rPr>
                <w:rFonts w:ascii="Arial" w:hAnsi="Arial" w:cs="Arial"/>
              </w:rPr>
            </w:pPr>
            <w:r>
              <w:rPr>
                <w:rFonts w:ascii="Arial" w:hAnsi="Arial" w:cs="Arial"/>
              </w:rPr>
              <w:t xml:space="preserve">DL </w:t>
            </w:r>
            <w:r w:rsidR="00D740A2">
              <w:rPr>
                <w:rFonts w:ascii="Arial" w:hAnsi="Arial" w:cs="Arial"/>
              </w:rPr>
              <w:t xml:space="preserve">explained that the document started off as 1 to 2 pages but has now turned into a much larger document with a massive amount of information in it.  This has been very time consuming as it has involved chasing lots of people around the office.  DL suggested cutting the </w:t>
            </w:r>
            <w:r w:rsidR="00C62A90">
              <w:rPr>
                <w:rFonts w:ascii="Arial" w:hAnsi="Arial" w:cs="Arial"/>
              </w:rPr>
              <w:t xml:space="preserve">document down so that it is leaner and sharper.  DL explained that she would not go through the whole document as it is so large but would pick out some of the salient points.  </w:t>
            </w:r>
          </w:p>
          <w:p w:rsidR="00C62A90" w:rsidP="00D740A2" w:rsidRDefault="00C62A90">
            <w:pPr>
              <w:rPr>
                <w:rFonts w:ascii="Arial" w:hAnsi="Arial" w:cs="Arial"/>
              </w:rPr>
            </w:pPr>
          </w:p>
          <w:p w:rsidR="00C62A90" w:rsidP="00D740A2" w:rsidRDefault="00C62A90">
            <w:pPr>
              <w:rPr>
                <w:rFonts w:ascii="Arial" w:hAnsi="Arial" w:cs="Arial"/>
              </w:rPr>
            </w:pPr>
            <w:r>
              <w:rPr>
                <w:rFonts w:ascii="Arial" w:hAnsi="Arial" w:cs="Arial"/>
              </w:rPr>
              <w:t xml:space="preserve">DL advised that substantial work has gone on across Wales about getting the SP word out to as many people as possible.  </w:t>
            </w:r>
          </w:p>
          <w:p w:rsidR="00C62A90" w:rsidP="00D740A2" w:rsidRDefault="00C62A90">
            <w:pPr>
              <w:rPr>
                <w:rFonts w:ascii="Arial" w:hAnsi="Arial" w:cs="Arial"/>
              </w:rPr>
            </w:pPr>
          </w:p>
          <w:p w:rsidR="00C62A90" w:rsidP="00D740A2" w:rsidRDefault="00C62A90">
            <w:pPr>
              <w:rPr>
                <w:rFonts w:ascii="Arial" w:hAnsi="Arial" w:cs="Arial"/>
              </w:rPr>
            </w:pPr>
            <w:r>
              <w:rPr>
                <w:rFonts w:ascii="Arial" w:hAnsi="Arial" w:cs="Arial"/>
              </w:rPr>
              <w:t xml:space="preserve">DL advised that the Minister is committed to driving the SP agenda forward and the RCC also needs to drive this forward.  </w:t>
            </w:r>
          </w:p>
          <w:p w:rsidR="00C62A90" w:rsidP="00D740A2" w:rsidRDefault="00C62A90">
            <w:pPr>
              <w:rPr>
                <w:rFonts w:ascii="Arial" w:hAnsi="Arial" w:cs="Arial"/>
              </w:rPr>
            </w:pPr>
          </w:p>
          <w:p w:rsidR="00C62A90" w:rsidP="00D740A2" w:rsidRDefault="00C62A90">
            <w:pPr>
              <w:rPr>
                <w:rFonts w:ascii="Arial" w:hAnsi="Arial" w:cs="Arial"/>
              </w:rPr>
            </w:pPr>
            <w:r>
              <w:rPr>
                <w:rFonts w:ascii="Arial" w:hAnsi="Arial" w:cs="Arial"/>
              </w:rPr>
              <w:t xml:space="preserve">FB advised that she found the WG report very useful and that it is nice to have all the information together.  </w:t>
            </w:r>
          </w:p>
          <w:p w:rsidR="00C62A90" w:rsidP="00D740A2" w:rsidRDefault="00C62A90">
            <w:pPr>
              <w:rPr>
                <w:rFonts w:ascii="Arial" w:hAnsi="Arial" w:cs="Arial"/>
              </w:rPr>
            </w:pPr>
          </w:p>
          <w:p w:rsidR="00C62A90" w:rsidP="00D740A2" w:rsidRDefault="00C62A90">
            <w:pPr>
              <w:rPr>
                <w:rFonts w:ascii="Arial" w:hAnsi="Arial" w:cs="Arial"/>
              </w:rPr>
            </w:pPr>
            <w:r>
              <w:rPr>
                <w:rFonts w:ascii="Arial" w:hAnsi="Arial" w:cs="Arial"/>
              </w:rPr>
              <w:t>MD said that he would be happy to circulate any information to the PAGs too.</w:t>
            </w:r>
          </w:p>
          <w:p w:rsidR="008B4A0D" w:rsidP="005E3EE5" w:rsidRDefault="008B4A0D">
            <w:pPr>
              <w:rPr>
                <w:rFonts w:ascii="Arial" w:hAnsi="Arial" w:cs="Arial"/>
              </w:rPr>
            </w:pPr>
          </w:p>
          <w:p w:rsidR="004D33A3" w:rsidP="005E3EE5" w:rsidRDefault="004D33A3">
            <w:pPr>
              <w:rPr>
                <w:rFonts w:ascii="Arial" w:hAnsi="Arial" w:cs="Arial"/>
              </w:rPr>
            </w:pPr>
            <w:r>
              <w:rPr>
                <w:rFonts w:ascii="Arial" w:hAnsi="Arial" w:cs="Arial"/>
              </w:rPr>
              <w:t>CE explained that there is a new Substance Misuse Delivery Plan which he will circulate to the group.  He advised that there is a substantial work programme to come out of this piece of work.</w:t>
            </w:r>
          </w:p>
          <w:p w:rsidR="007D72B4" w:rsidP="00985266" w:rsidRDefault="007D72B4">
            <w:pPr>
              <w:rPr>
                <w:rFonts w:ascii="Arial" w:hAnsi="Arial" w:cs="Arial"/>
              </w:rPr>
            </w:pPr>
            <w:r>
              <w:rPr>
                <w:rFonts w:ascii="Arial" w:hAnsi="Arial" w:cs="Arial"/>
              </w:rPr>
              <w:t>.</w:t>
            </w:r>
          </w:p>
          <w:p w:rsidR="004D33A3" w:rsidP="00985266" w:rsidRDefault="004D33A3">
            <w:pPr>
              <w:rPr>
                <w:rFonts w:ascii="Arial" w:hAnsi="Arial" w:cs="Arial"/>
                <w:b/>
              </w:rPr>
            </w:pPr>
            <w:r w:rsidRPr="00AA46F5">
              <w:rPr>
                <w:rFonts w:ascii="Arial" w:hAnsi="Arial" w:cs="Arial"/>
                <w:b/>
              </w:rPr>
              <w:t>Action: CE to circulate new Substance Misuse Delivery Plan to RCC.</w:t>
            </w:r>
          </w:p>
          <w:p w:rsidR="00AA46F5" w:rsidP="00985266" w:rsidRDefault="00AA46F5">
            <w:pPr>
              <w:rPr>
                <w:rFonts w:ascii="Arial" w:hAnsi="Arial" w:cs="Arial"/>
                <w:b/>
              </w:rPr>
            </w:pPr>
          </w:p>
          <w:p w:rsidRPr="00AA46F5" w:rsidR="00AA46F5" w:rsidP="00985266" w:rsidRDefault="00AA46F5">
            <w:pPr>
              <w:rPr>
                <w:rFonts w:ascii="Arial" w:hAnsi="Arial" w:cs="Arial"/>
                <w:b/>
              </w:rPr>
            </w:pPr>
          </w:p>
          <w:p w:rsidR="007D72B4" w:rsidP="00985266" w:rsidRDefault="007D72B4">
            <w:pPr>
              <w:rPr>
                <w:rFonts w:ascii="Arial" w:hAnsi="Arial" w:cs="Arial"/>
              </w:rPr>
            </w:pPr>
          </w:p>
          <w:p w:rsidRPr="0089322B" w:rsidR="007D72B4" w:rsidP="00985266" w:rsidRDefault="007D72B4">
            <w:pPr>
              <w:rPr>
                <w:rFonts w:ascii="Arial" w:hAnsi="Arial" w:cs="Arial"/>
              </w:rPr>
            </w:pPr>
          </w:p>
        </w:tc>
        <w:tc>
          <w:tcPr>
            <w:tcW w:w="0" w:type="auto"/>
          </w:tcPr>
          <w:p w:rsidRPr="008B4A0D" w:rsidR="000C3532" w:rsidRDefault="000C3532">
            <w:pPr>
              <w:rPr>
                <w:rFonts w:ascii="Arial" w:hAnsi="Arial" w:cs="Arial"/>
              </w:rPr>
            </w:pPr>
          </w:p>
          <w:p w:rsidR="005E3EE5" w:rsidRDefault="005E3EE5">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RDefault="00130B67">
            <w:pPr>
              <w:rPr>
                <w:rFonts w:ascii="Arial" w:hAnsi="Arial" w:cs="Arial"/>
              </w:rPr>
            </w:pPr>
          </w:p>
          <w:p w:rsidR="00130B67" w:rsidP="00D93ECE" w:rsidRDefault="00130B67">
            <w:pPr>
              <w:rPr>
                <w:rFonts w:ascii="Arial" w:hAnsi="Arial" w:cs="Arial"/>
              </w:rPr>
            </w:pPr>
          </w:p>
          <w:p w:rsidR="00AA46F5" w:rsidP="00D93ECE" w:rsidRDefault="00AA46F5">
            <w:pPr>
              <w:rPr>
                <w:rFonts w:ascii="Arial" w:hAnsi="Arial" w:cs="Arial"/>
              </w:rPr>
            </w:pPr>
          </w:p>
          <w:p w:rsidRPr="000C3532" w:rsidR="00AA46F5" w:rsidP="00D93ECE" w:rsidRDefault="00AA46F5">
            <w:pPr>
              <w:rPr>
                <w:rFonts w:ascii="Arial" w:hAnsi="Arial" w:cs="Arial"/>
              </w:rPr>
            </w:pPr>
            <w:r>
              <w:rPr>
                <w:rFonts w:ascii="Arial" w:hAnsi="Arial" w:cs="Arial"/>
              </w:rPr>
              <w:t>CE</w:t>
            </w:r>
          </w:p>
        </w:tc>
      </w:tr>
      <w:tr w:rsidR="000C3532" w:rsidTr="00775D12">
        <w:tc>
          <w:tcPr>
            <w:tcW w:w="0" w:type="auto"/>
          </w:tcPr>
          <w:p w:rsidR="001613A3" w:rsidP="00B562F8" w:rsidRDefault="00C62A90">
            <w:pPr>
              <w:pStyle w:val="ListParagraph"/>
              <w:numPr>
                <w:ilvl w:val="0"/>
                <w:numId w:val="3"/>
              </w:numPr>
              <w:rPr>
                <w:rFonts w:ascii="Arial" w:hAnsi="Arial" w:cs="Arial"/>
                <w:b/>
              </w:rPr>
            </w:pPr>
            <w:r>
              <w:rPr>
                <w:rFonts w:ascii="Arial" w:hAnsi="Arial" w:cs="Arial"/>
                <w:b/>
              </w:rPr>
              <w:t>Vale LA update</w:t>
            </w:r>
          </w:p>
          <w:p w:rsidR="0067322E" w:rsidP="0067322E" w:rsidRDefault="0067322E">
            <w:pPr>
              <w:rPr>
                <w:rFonts w:ascii="Arial" w:hAnsi="Arial" w:cs="Arial"/>
                <w:b/>
              </w:rPr>
            </w:pPr>
          </w:p>
          <w:p w:rsidRPr="0067322E" w:rsidR="0067322E" w:rsidP="0067322E" w:rsidRDefault="0067322E">
            <w:pPr>
              <w:rPr>
                <w:rFonts w:ascii="Arial" w:hAnsi="Arial" w:cs="Arial"/>
              </w:rPr>
            </w:pPr>
            <w:r w:rsidRPr="0067322E">
              <w:rPr>
                <w:rFonts w:ascii="Arial" w:hAnsi="Arial" w:cs="Arial"/>
              </w:rPr>
              <w:t>Paper circulated with agenda</w:t>
            </w:r>
            <w:r>
              <w:rPr>
                <w:rFonts w:ascii="Arial" w:hAnsi="Arial" w:cs="Arial"/>
              </w:rPr>
              <w:t>.</w:t>
            </w:r>
          </w:p>
          <w:p w:rsidR="004D33A3" w:rsidP="004D33A3" w:rsidRDefault="004D33A3">
            <w:pPr>
              <w:rPr>
                <w:rFonts w:ascii="Arial" w:hAnsi="Arial" w:cs="Arial"/>
                <w:b/>
              </w:rPr>
            </w:pPr>
          </w:p>
          <w:p w:rsidR="004D33A3" w:rsidP="004D33A3" w:rsidRDefault="004D33A3">
            <w:pPr>
              <w:rPr>
                <w:rFonts w:ascii="Arial" w:hAnsi="Arial" w:cs="Arial"/>
              </w:rPr>
            </w:pPr>
            <w:r w:rsidRPr="004D33A3">
              <w:rPr>
                <w:rFonts w:ascii="Arial" w:hAnsi="Arial" w:cs="Arial"/>
              </w:rPr>
              <w:t xml:space="preserve">PT gave the </w:t>
            </w:r>
            <w:r>
              <w:rPr>
                <w:rFonts w:ascii="Arial" w:hAnsi="Arial" w:cs="Arial"/>
              </w:rPr>
              <w:t xml:space="preserve">update as HJ had sent her apologies.  </w:t>
            </w:r>
          </w:p>
          <w:p w:rsidR="004D33A3" w:rsidP="004D33A3" w:rsidRDefault="004D33A3">
            <w:pPr>
              <w:rPr>
                <w:rFonts w:ascii="Arial" w:hAnsi="Arial" w:cs="Arial"/>
              </w:rPr>
            </w:pPr>
          </w:p>
          <w:p w:rsidR="004D33A3" w:rsidP="004D33A3" w:rsidRDefault="004D33A3">
            <w:pPr>
              <w:rPr>
                <w:rFonts w:ascii="Arial" w:hAnsi="Arial" w:cs="Arial"/>
              </w:rPr>
            </w:pPr>
            <w:r>
              <w:rPr>
                <w:rFonts w:ascii="Arial" w:hAnsi="Arial" w:cs="Arial"/>
              </w:rPr>
              <w:t>PT advised that f</w:t>
            </w:r>
            <w:r w:rsidRPr="004D33A3">
              <w:rPr>
                <w:rFonts w:ascii="Arial" w:hAnsi="Arial" w:cs="Arial"/>
              </w:rPr>
              <w:t>ollowing the success of the providers to gain a place on the provider Framework Agreement we are now in a position to retender services whose contracts are coming to an end. These services are: Domestic abuse refuge provision, mental health supported housing, young people’s services and families static projects. This will be done in the form of a mini tender exercise with the top providers on the framework agreement eligible to bid.</w:t>
            </w:r>
            <w:r w:rsidR="00823E58">
              <w:rPr>
                <w:rFonts w:ascii="Arial" w:hAnsi="Arial" w:cs="Arial"/>
              </w:rPr>
              <w:t xml:space="preserve">  The new preferred provider list is therefore in place and the Vale will be tendering the services mentioned in March 2016.</w:t>
            </w:r>
          </w:p>
          <w:p w:rsidR="004D33A3" w:rsidP="004D33A3" w:rsidRDefault="004D33A3">
            <w:pPr>
              <w:rPr>
                <w:rFonts w:ascii="Arial" w:hAnsi="Arial" w:cs="Arial"/>
              </w:rPr>
            </w:pPr>
          </w:p>
          <w:p w:rsidR="004D33A3" w:rsidP="004D33A3" w:rsidRDefault="004D33A3">
            <w:pPr>
              <w:rPr>
                <w:rFonts w:ascii="Arial" w:hAnsi="Arial" w:cs="Arial"/>
              </w:rPr>
            </w:pPr>
            <w:r w:rsidRPr="004D33A3">
              <w:rPr>
                <w:rFonts w:ascii="Arial" w:hAnsi="Arial" w:cs="Arial"/>
              </w:rPr>
              <w:t>The Supporting People Local Planning Group, which consists of representatives from Housing, Social Services, Probation, the Cardiff and Vale University Health Board and the Vale Housing and Homelessness Forum, met in December and agreed the local priorities for housing related support services funded by Supporting People. As the planned cuts didn’t materialise the team is looking at any cost saving we make to pilot new services in high demand areas. Proposed new models of support delivery have been examined by the group and several pilots are now underway with existing providers in the areas of domestic abuse, mental health and young people services.</w:t>
            </w:r>
          </w:p>
          <w:p w:rsidRPr="004D33A3" w:rsidR="004D33A3" w:rsidP="004D33A3" w:rsidRDefault="004D33A3">
            <w:pPr>
              <w:rPr>
                <w:rFonts w:ascii="Arial" w:hAnsi="Arial" w:cs="Arial"/>
              </w:rPr>
            </w:pPr>
          </w:p>
          <w:p w:rsidRPr="004D33A3" w:rsidR="004D33A3" w:rsidP="004D33A3" w:rsidRDefault="004D33A3">
            <w:pPr>
              <w:rPr>
                <w:rFonts w:ascii="Arial" w:hAnsi="Arial" w:cs="Arial"/>
              </w:rPr>
            </w:pPr>
            <w:r w:rsidRPr="004D33A3">
              <w:rPr>
                <w:rFonts w:ascii="Arial" w:hAnsi="Arial" w:cs="Arial"/>
              </w:rPr>
              <w:t>The Local commissioning plan has been updated following the announcement of the static budget for next year. Priorities have been identified from the data analysis undertaken by the team.</w:t>
            </w:r>
          </w:p>
          <w:p w:rsidR="004D33A3" w:rsidP="004D33A3" w:rsidRDefault="004D33A3">
            <w:pPr>
              <w:rPr>
                <w:rFonts w:ascii="Arial" w:hAnsi="Arial" w:cs="Arial"/>
              </w:rPr>
            </w:pPr>
          </w:p>
          <w:p w:rsidRPr="004D33A3" w:rsidR="004D33A3" w:rsidP="004D33A3" w:rsidRDefault="004D33A3">
            <w:pPr>
              <w:rPr>
                <w:rFonts w:ascii="Arial" w:hAnsi="Arial" w:cs="Arial"/>
              </w:rPr>
            </w:pPr>
            <w:r w:rsidRPr="004D33A3">
              <w:rPr>
                <w:rFonts w:ascii="Arial" w:hAnsi="Arial" w:cs="Arial"/>
              </w:rPr>
              <w:t xml:space="preserve">Joint Working. The SP Lead continues </w:t>
            </w:r>
            <w:r w:rsidR="00823E58">
              <w:rPr>
                <w:rFonts w:ascii="Arial" w:hAnsi="Arial" w:cs="Arial"/>
              </w:rPr>
              <w:t>to meet with the Poverty action</w:t>
            </w:r>
            <w:r w:rsidR="005D238A">
              <w:rPr>
                <w:rFonts w:ascii="Arial" w:hAnsi="Arial" w:cs="Arial"/>
              </w:rPr>
              <w:t xml:space="preserve"> </w:t>
            </w:r>
            <w:r w:rsidRPr="004D33A3">
              <w:rPr>
                <w:rFonts w:ascii="Arial" w:hAnsi="Arial" w:cs="Arial"/>
              </w:rPr>
              <w:t>group which includes Families First, Communities First and Flying Start teams who have been looking at coordinating the outcomes programmes across all funding streams and looking at closer working links. We have also invited the Chair of this group to attend the RCC as a representative from the Vale services.</w:t>
            </w:r>
          </w:p>
          <w:p w:rsidRPr="004D33A3" w:rsidR="004D33A3" w:rsidP="004D33A3" w:rsidRDefault="004D33A3">
            <w:pPr>
              <w:rPr>
                <w:rFonts w:ascii="Arial" w:hAnsi="Arial" w:cs="Arial"/>
              </w:rPr>
            </w:pPr>
          </w:p>
          <w:p w:rsidR="00A456CC" w:rsidP="00A456CC" w:rsidRDefault="00A456CC">
            <w:pPr>
              <w:rPr>
                <w:rFonts w:ascii="Arial" w:hAnsi="Arial" w:cs="Arial"/>
                <w:b/>
              </w:rPr>
            </w:pPr>
          </w:p>
          <w:p w:rsidRPr="00905C39" w:rsidR="009B72F1" w:rsidP="004D33A3" w:rsidRDefault="009B72F1">
            <w:pPr>
              <w:rPr>
                <w:rFonts w:ascii="Arial" w:hAnsi="Arial" w:cs="Arial"/>
              </w:rPr>
            </w:pPr>
          </w:p>
        </w:tc>
        <w:tc>
          <w:tcPr>
            <w:tcW w:w="0" w:type="auto"/>
          </w:tcPr>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B43E91" w:rsidRDefault="00B43E91">
            <w:pPr>
              <w:rPr>
                <w:rFonts w:ascii="Arial" w:hAnsi="Arial" w:cs="Arial"/>
              </w:rPr>
            </w:pPr>
          </w:p>
          <w:p w:rsidRPr="00365F3B" w:rsidR="00E15AF8" w:rsidRDefault="00E15AF8">
            <w:pPr>
              <w:rPr>
                <w:rFonts w:ascii="Arial" w:hAnsi="Arial" w:cs="Arial"/>
                <w:sz w:val="12"/>
                <w:szCs w:val="12"/>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775D12">
        <w:tc>
          <w:tcPr>
            <w:tcW w:w="0" w:type="auto"/>
          </w:tcPr>
          <w:p w:rsidR="008323FD" w:rsidP="00B562F8" w:rsidRDefault="0067322E">
            <w:pPr>
              <w:pStyle w:val="ListParagraph"/>
              <w:numPr>
                <w:ilvl w:val="0"/>
                <w:numId w:val="3"/>
              </w:numPr>
              <w:rPr>
                <w:rFonts w:ascii="Arial" w:hAnsi="Arial" w:cs="Arial"/>
                <w:b/>
              </w:rPr>
            </w:pPr>
            <w:r>
              <w:rPr>
                <w:rFonts w:ascii="Arial" w:hAnsi="Arial" w:cs="Arial"/>
                <w:b/>
              </w:rPr>
              <w:t>Cardiff LA update</w:t>
            </w:r>
          </w:p>
          <w:p w:rsidR="0067322E" w:rsidP="0067322E" w:rsidRDefault="0067322E">
            <w:pPr>
              <w:rPr>
                <w:rFonts w:ascii="Arial" w:hAnsi="Arial" w:cs="Arial"/>
                <w:b/>
              </w:rPr>
            </w:pPr>
          </w:p>
          <w:p w:rsidR="0067322E" w:rsidP="0067322E" w:rsidRDefault="0067322E">
            <w:pPr>
              <w:rPr>
                <w:rFonts w:ascii="Arial" w:hAnsi="Arial" w:cs="Arial"/>
              </w:rPr>
            </w:pPr>
            <w:r w:rsidRPr="0067322E">
              <w:rPr>
                <w:rFonts w:ascii="Arial" w:hAnsi="Arial" w:cs="Arial"/>
              </w:rPr>
              <w:t>Paper circulated with agenda</w:t>
            </w:r>
            <w:r>
              <w:rPr>
                <w:rFonts w:ascii="Arial" w:hAnsi="Arial" w:cs="Arial"/>
              </w:rPr>
              <w:t>.</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NS advised the outcomes for November 2015 were submitted on time.</w:t>
            </w:r>
          </w:p>
          <w:p w:rsidR="0067322E" w:rsidP="0067322E" w:rsidRDefault="0067322E">
            <w:pPr>
              <w:rPr>
                <w:rFonts w:ascii="Arial" w:hAnsi="Arial" w:cs="Arial"/>
              </w:rPr>
            </w:pPr>
            <w:r>
              <w:rPr>
                <w:rFonts w:ascii="Arial" w:hAnsi="Arial" w:cs="Arial"/>
              </w:rPr>
              <w:t>Quarterly returns were received from all providers.  Cardiff are looking to realign funding.  They have agreed to stop one project because of voids and lack of demand.</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 xml:space="preserve">NS advised that working groups have been set up.  </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 xml:space="preserve">DL asked whether there had been any discussion re joint commissioning.  </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JT advised that there is a joint review of DV services by PCCO.</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PT agreed that this was a joint review of the Vale and Cardiff.</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MI advised that the Vale are waiting for outcomes of Future Lives Research and that joint commissioning would be helpful.</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SE advised that the RCC needs to be starting a dialogue about joint commissioning.</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 xml:space="preserve">PT advised that the Vale and Cardiff are already at looking at joint commissioning with DV services.  </w:t>
            </w:r>
          </w:p>
          <w:p w:rsidR="0067322E" w:rsidP="0067322E" w:rsidRDefault="0067322E">
            <w:pPr>
              <w:rPr>
                <w:rFonts w:ascii="Arial" w:hAnsi="Arial" w:cs="Arial"/>
              </w:rPr>
            </w:pPr>
          </w:p>
          <w:p w:rsidR="0067322E" w:rsidP="0067322E" w:rsidRDefault="0067322E">
            <w:pPr>
              <w:rPr>
                <w:rFonts w:ascii="Arial" w:hAnsi="Arial" w:cs="Arial"/>
              </w:rPr>
            </w:pPr>
            <w:r>
              <w:rPr>
                <w:rFonts w:ascii="Arial" w:hAnsi="Arial" w:cs="Arial"/>
              </w:rPr>
              <w:t xml:space="preserve">PT explained that the Vale are happy to carry out joint reviews of services.  </w:t>
            </w:r>
            <w:r w:rsidR="000A3D41">
              <w:rPr>
                <w:rFonts w:ascii="Arial" w:hAnsi="Arial" w:cs="Arial"/>
              </w:rPr>
              <w:t>PT explained that this was something that should be discussed at the joint team meeting between the Vale and Cardiff as this will cut down on the duplication of work.</w:t>
            </w:r>
          </w:p>
          <w:p w:rsidR="00E7247A" w:rsidP="0067322E" w:rsidRDefault="00E7247A">
            <w:pPr>
              <w:rPr>
                <w:rFonts w:ascii="Arial" w:hAnsi="Arial" w:cs="Arial"/>
              </w:rPr>
            </w:pPr>
          </w:p>
          <w:p w:rsidRPr="00E7247A" w:rsidR="00E7247A" w:rsidP="0067322E" w:rsidRDefault="00E7247A">
            <w:pPr>
              <w:rPr>
                <w:rFonts w:ascii="Arial" w:hAnsi="Arial" w:cs="Arial"/>
                <w:b/>
              </w:rPr>
            </w:pPr>
            <w:r w:rsidRPr="00E7247A">
              <w:rPr>
                <w:rFonts w:ascii="Arial" w:hAnsi="Arial" w:cs="Arial"/>
                <w:b/>
              </w:rPr>
              <w:t>Action: SP teams to discuss joint reviews of services across the region</w:t>
            </w:r>
          </w:p>
          <w:p w:rsidR="000A3D41" w:rsidP="0067322E" w:rsidRDefault="000A3D41">
            <w:pPr>
              <w:rPr>
                <w:rFonts w:ascii="Arial" w:hAnsi="Arial" w:cs="Arial"/>
              </w:rPr>
            </w:pPr>
          </w:p>
          <w:p w:rsidR="000A3D41" w:rsidP="0067322E" w:rsidRDefault="000A3D41">
            <w:pPr>
              <w:rPr>
                <w:rFonts w:ascii="Arial" w:hAnsi="Arial" w:cs="Arial"/>
              </w:rPr>
            </w:pPr>
            <w:r>
              <w:rPr>
                <w:rFonts w:ascii="Arial" w:hAnsi="Arial" w:cs="Arial"/>
              </w:rPr>
              <w:t>NS agreed to share information re the reviews but explained that individual projects are different.</w:t>
            </w:r>
          </w:p>
          <w:p w:rsidR="000A3D41" w:rsidP="0067322E" w:rsidRDefault="000A3D41">
            <w:pPr>
              <w:rPr>
                <w:rFonts w:ascii="Arial" w:hAnsi="Arial" w:cs="Arial"/>
              </w:rPr>
            </w:pPr>
          </w:p>
          <w:p w:rsidR="000A3D41" w:rsidP="0067322E" w:rsidRDefault="000A3D41">
            <w:pPr>
              <w:rPr>
                <w:rFonts w:ascii="Arial" w:hAnsi="Arial" w:cs="Arial"/>
              </w:rPr>
            </w:pPr>
            <w:r>
              <w:rPr>
                <w:rFonts w:ascii="Arial" w:hAnsi="Arial" w:cs="Arial"/>
              </w:rPr>
              <w:t xml:space="preserve">DL told the RCC that Swansea and Neath are carrying out joint reviews.  </w:t>
            </w:r>
          </w:p>
          <w:p w:rsidR="000A3D41" w:rsidP="0067322E" w:rsidRDefault="000A3D41">
            <w:pPr>
              <w:rPr>
                <w:rFonts w:ascii="Arial" w:hAnsi="Arial" w:cs="Arial"/>
              </w:rPr>
            </w:pPr>
          </w:p>
          <w:p w:rsidR="000A3D41" w:rsidP="0067322E" w:rsidRDefault="000A3D41">
            <w:pPr>
              <w:rPr>
                <w:rFonts w:ascii="Arial" w:hAnsi="Arial" w:cs="Arial"/>
              </w:rPr>
            </w:pPr>
            <w:r>
              <w:rPr>
                <w:rFonts w:ascii="Arial" w:hAnsi="Arial" w:cs="Arial"/>
              </w:rPr>
              <w:t>SE advised that SE and KH are attending the Gwent RCC on Friday 15</w:t>
            </w:r>
            <w:r w:rsidRPr="000A3D41">
              <w:rPr>
                <w:rFonts w:ascii="Arial" w:hAnsi="Arial" w:cs="Arial"/>
                <w:vertAlign w:val="superscript"/>
              </w:rPr>
              <w:t>th</w:t>
            </w:r>
            <w:r>
              <w:rPr>
                <w:rFonts w:ascii="Arial" w:hAnsi="Arial" w:cs="Arial"/>
              </w:rPr>
              <w:t xml:space="preserve"> January as she wants to make this committee live up to its name re collaborative working.  </w:t>
            </w:r>
          </w:p>
          <w:p w:rsidR="000A3D41" w:rsidP="0067322E" w:rsidRDefault="000A3D41">
            <w:pPr>
              <w:rPr>
                <w:rFonts w:ascii="Arial" w:hAnsi="Arial" w:cs="Arial"/>
              </w:rPr>
            </w:pPr>
          </w:p>
          <w:p w:rsidR="000A3D41" w:rsidP="0067322E" w:rsidRDefault="000A3D41">
            <w:pPr>
              <w:rPr>
                <w:rFonts w:ascii="Arial" w:hAnsi="Arial" w:cs="Arial"/>
              </w:rPr>
            </w:pPr>
            <w:r>
              <w:rPr>
                <w:rFonts w:ascii="Arial" w:hAnsi="Arial" w:cs="Arial"/>
              </w:rPr>
              <w:t>CE advised that if the two LAs are looking to carry out joint commissioning then each LA should look at the termination dates for projects across the region and where similar schemes have same termination dates the L</w:t>
            </w:r>
            <w:r w:rsidR="00F92AEF">
              <w:rPr>
                <w:rFonts w:ascii="Arial" w:hAnsi="Arial" w:cs="Arial"/>
              </w:rPr>
              <w:t>A</w:t>
            </w:r>
            <w:r>
              <w:rPr>
                <w:rFonts w:ascii="Arial" w:hAnsi="Arial" w:cs="Arial"/>
              </w:rPr>
              <w:t xml:space="preserve">s could look at joint commissioning these schemes. </w:t>
            </w:r>
          </w:p>
          <w:p w:rsidR="000A3D41" w:rsidP="0067322E" w:rsidRDefault="000A3D41">
            <w:pPr>
              <w:rPr>
                <w:rFonts w:ascii="Arial" w:hAnsi="Arial" w:cs="Arial"/>
              </w:rPr>
            </w:pPr>
          </w:p>
          <w:p w:rsidR="00D35F32" w:rsidP="0067322E" w:rsidRDefault="000A3D41">
            <w:pPr>
              <w:rPr>
                <w:rFonts w:ascii="Arial" w:hAnsi="Arial" w:cs="Arial"/>
              </w:rPr>
            </w:pPr>
            <w:r>
              <w:rPr>
                <w:rFonts w:ascii="Arial" w:hAnsi="Arial" w:cs="Arial"/>
              </w:rPr>
              <w:t xml:space="preserve">SE asked if there was a place for the </w:t>
            </w:r>
            <w:r w:rsidR="00D35F32">
              <w:rPr>
                <w:rFonts w:ascii="Arial" w:hAnsi="Arial" w:cs="Arial"/>
              </w:rPr>
              <w:t xml:space="preserve">two </w:t>
            </w:r>
            <w:r>
              <w:rPr>
                <w:rFonts w:ascii="Arial" w:hAnsi="Arial" w:cs="Arial"/>
              </w:rPr>
              <w:t xml:space="preserve">LAs </w:t>
            </w:r>
            <w:r w:rsidR="00D35F32">
              <w:rPr>
                <w:rFonts w:ascii="Arial" w:hAnsi="Arial" w:cs="Arial"/>
              </w:rPr>
              <w:t>to come together and discuss CE’s suggestions.</w:t>
            </w:r>
          </w:p>
          <w:p w:rsidR="00D35F32" w:rsidP="0067322E" w:rsidRDefault="00D35F32">
            <w:pPr>
              <w:rPr>
                <w:rFonts w:ascii="Arial" w:hAnsi="Arial" w:cs="Arial"/>
              </w:rPr>
            </w:pPr>
          </w:p>
          <w:p w:rsidR="00D35F32" w:rsidP="0067322E" w:rsidRDefault="00D35F32">
            <w:pPr>
              <w:rPr>
                <w:rFonts w:ascii="Arial" w:hAnsi="Arial" w:cs="Arial"/>
              </w:rPr>
            </w:pPr>
            <w:r>
              <w:rPr>
                <w:rFonts w:ascii="Arial" w:hAnsi="Arial" w:cs="Arial"/>
              </w:rPr>
              <w:t>CE suggested the finance group.</w:t>
            </w:r>
          </w:p>
          <w:p w:rsidR="00D35F32" w:rsidP="0067322E" w:rsidRDefault="00D35F32">
            <w:pPr>
              <w:rPr>
                <w:rFonts w:ascii="Arial" w:hAnsi="Arial" w:cs="Arial"/>
              </w:rPr>
            </w:pPr>
          </w:p>
          <w:p w:rsidR="00D35F32" w:rsidP="0067322E" w:rsidRDefault="00D35F32">
            <w:pPr>
              <w:rPr>
                <w:rFonts w:ascii="Arial" w:hAnsi="Arial" w:cs="Arial"/>
              </w:rPr>
            </w:pPr>
            <w:r>
              <w:rPr>
                <w:rFonts w:ascii="Arial" w:hAnsi="Arial" w:cs="Arial"/>
              </w:rPr>
              <w:t>PT advised that there isn’t a finance group anymore, and that the regional joint finance project was pre RCC.</w:t>
            </w:r>
          </w:p>
          <w:p w:rsidR="00D35F32" w:rsidP="0067322E" w:rsidRDefault="00D35F32">
            <w:pPr>
              <w:rPr>
                <w:rFonts w:ascii="Arial" w:hAnsi="Arial" w:cs="Arial"/>
              </w:rPr>
            </w:pPr>
          </w:p>
          <w:p w:rsidR="000A3D41" w:rsidP="0067322E" w:rsidRDefault="00D35F32">
            <w:pPr>
              <w:rPr>
                <w:rFonts w:ascii="Arial" w:hAnsi="Arial" w:cs="Arial"/>
              </w:rPr>
            </w:pPr>
            <w:r>
              <w:rPr>
                <w:rFonts w:ascii="Arial" w:hAnsi="Arial" w:cs="Arial"/>
              </w:rPr>
              <w:t>JT advised that the Gateways were getting good information on needs in the area, especially around mental health, where there is more need than provision.  JT suggested that there could be opportunities there and asked CE to talk to NS about this.</w:t>
            </w:r>
            <w:r w:rsidR="000A3D41">
              <w:rPr>
                <w:rFonts w:ascii="Arial" w:hAnsi="Arial" w:cs="Arial"/>
              </w:rPr>
              <w:t xml:space="preserve"> </w:t>
            </w:r>
          </w:p>
          <w:p w:rsidR="00293604" w:rsidP="0067322E" w:rsidRDefault="00293604">
            <w:pPr>
              <w:rPr>
                <w:rFonts w:ascii="Arial" w:hAnsi="Arial" w:cs="Arial"/>
              </w:rPr>
            </w:pPr>
          </w:p>
          <w:p w:rsidRPr="00293604" w:rsidR="00293604" w:rsidP="0067322E" w:rsidRDefault="00293604">
            <w:pPr>
              <w:rPr>
                <w:rFonts w:ascii="Arial" w:hAnsi="Arial" w:cs="Arial"/>
                <w:b/>
              </w:rPr>
            </w:pPr>
            <w:r w:rsidRPr="00293604">
              <w:rPr>
                <w:rFonts w:ascii="Arial" w:hAnsi="Arial" w:cs="Arial"/>
                <w:b/>
              </w:rPr>
              <w:t>Action: CE and NS to discuss joint commissioning around areas where there is more need than provision</w:t>
            </w:r>
          </w:p>
          <w:p w:rsidRPr="00293604" w:rsidR="00A456CC" w:rsidP="00A456CC" w:rsidRDefault="00A456CC">
            <w:pPr>
              <w:rPr>
                <w:rFonts w:ascii="Arial" w:hAnsi="Arial" w:cs="Arial"/>
                <w:b/>
              </w:rPr>
            </w:pPr>
          </w:p>
          <w:p w:rsidRPr="000441AB" w:rsidR="001F7811" w:rsidP="000441AB" w:rsidRDefault="001F7811">
            <w:pPr>
              <w:rPr>
                <w:rFonts w:ascii="Arial" w:hAnsi="Arial" w:cs="Arial"/>
              </w:rPr>
            </w:pPr>
          </w:p>
        </w:tc>
        <w:tc>
          <w:tcPr>
            <w:tcW w:w="0" w:type="auto"/>
          </w:tcPr>
          <w:p w:rsidR="008323FD" w:rsidRDefault="008323FD">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E7247A" w:rsidRDefault="00E7247A">
            <w:pPr>
              <w:rPr>
                <w:rFonts w:ascii="Arial" w:hAnsi="Arial" w:cs="Arial"/>
                <w:b/>
              </w:rPr>
            </w:pPr>
          </w:p>
          <w:p w:rsidR="006F3AA9" w:rsidRDefault="006F3AA9">
            <w:pPr>
              <w:rPr>
                <w:rFonts w:ascii="Arial" w:hAnsi="Arial" w:cs="Arial"/>
                <w:b/>
              </w:rPr>
            </w:pPr>
          </w:p>
          <w:p w:rsidRPr="006F3AA9" w:rsidR="00E7247A" w:rsidRDefault="00E7247A">
            <w:pPr>
              <w:rPr>
                <w:rFonts w:ascii="Arial" w:hAnsi="Arial" w:cs="Arial"/>
              </w:rPr>
            </w:pPr>
            <w:r w:rsidRPr="006F3AA9">
              <w:rPr>
                <w:rFonts w:ascii="Arial" w:hAnsi="Arial" w:cs="Arial"/>
              </w:rPr>
              <w:t>HJ and NS</w:t>
            </w:r>
          </w:p>
          <w:p w:rsidR="00793773" w:rsidRDefault="00793773">
            <w:pPr>
              <w:rPr>
                <w:rFonts w:ascii="Arial" w:hAnsi="Arial" w:cs="Arial"/>
              </w:rPr>
            </w:pPr>
          </w:p>
          <w:p w:rsidR="0070576B" w:rsidRDefault="0070576B">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00293604" w:rsidRDefault="00293604">
            <w:pPr>
              <w:rPr>
                <w:rFonts w:ascii="Arial" w:hAnsi="Arial" w:cs="Arial"/>
              </w:rPr>
            </w:pPr>
          </w:p>
          <w:p w:rsidRPr="00536844" w:rsidR="00293604" w:rsidRDefault="00293604">
            <w:pPr>
              <w:rPr>
                <w:rFonts w:ascii="Arial" w:hAnsi="Arial" w:cs="Arial"/>
              </w:rPr>
            </w:pPr>
            <w:r>
              <w:rPr>
                <w:rFonts w:ascii="Arial" w:hAnsi="Arial" w:cs="Arial"/>
              </w:rPr>
              <w:t>CE and NS</w:t>
            </w:r>
          </w:p>
        </w:tc>
      </w:tr>
      <w:tr w:rsidR="008323FD" w:rsidTr="00775D12">
        <w:tc>
          <w:tcPr>
            <w:tcW w:w="0" w:type="auto"/>
          </w:tcPr>
          <w:p w:rsidR="008323FD" w:rsidP="00B562F8" w:rsidRDefault="000441AB">
            <w:pPr>
              <w:pStyle w:val="ListParagraph"/>
              <w:numPr>
                <w:ilvl w:val="0"/>
                <w:numId w:val="3"/>
              </w:numPr>
              <w:rPr>
                <w:rFonts w:ascii="Arial" w:hAnsi="Arial" w:cs="Arial"/>
                <w:b/>
              </w:rPr>
            </w:pPr>
            <w:r>
              <w:rPr>
                <w:rFonts w:ascii="Arial" w:hAnsi="Arial" w:cs="Arial"/>
                <w:b/>
              </w:rPr>
              <w:t xml:space="preserve"> </w:t>
            </w:r>
            <w:r w:rsidR="00D35F32">
              <w:rPr>
                <w:rFonts w:ascii="Arial" w:hAnsi="Arial" w:cs="Arial"/>
                <w:b/>
              </w:rPr>
              <w:t>RCP Task and Finish Group</w:t>
            </w:r>
          </w:p>
          <w:p w:rsidR="00D35F32" w:rsidP="00D35F32" w:rsidRDefault="00D35F32">
            <w:pPr>
              <w:rPr>
                <w:rFonts w:ascii="Arial" w:hAnsi="Arial" w:cs="Arial"/>
                <w:b/>
              </w:rPr>
            </w:pPr>
          </w:p>
          <w:p w:rsidR="00D35F32" w:rsidP="00D35F32" w:rsidRDefault="00D35F32">
            <w:pPr>
              <w:rPr>
                <w:rFonts w:ascii="Arial" w:hAnsi="Arial" w:cs="Arial"/>
              </w:rPr>
            </w:pPr>
            <w:r w:rsidRPr="00D35F32">
              <w:rPr>
                <w:rFonts w:ascii="Arial" w:hAnsi="Arial" w:cs="Arial"/>
              </w:rPr>
              <w:t>MS</w:t>
            </w:r>
            <w:r>
              <w:rPr>
                <w:rFonts w:ascii="Arial" w:hAnsi="Arial" w:cs="Arial"/>
                <w:b/>
              </w:rPr>
              <w:t xml:space="preserve"> </w:t>
            </w:r>
            <w:r w:rsidRPr="00D35F32">
              <w:rPr>
                <w:rFonts w:ascii="Arial" w:hAnsi="Arial" w:cs="Arial"/>
              </w:rPr>
              <w:t xml:space="preserve">advised that the group have not met because of people’s diaries but that the RCP is nearly completed and will </w:t>
            </w:r>
            <w:r w:rsidR="00F92AEF">
              <w:rPr>
                <w:rFonts w:ascii="Arial" w:hAnsi="Arial" w:cs="Arial"/>
              </w:rPr>
              <w:t>be brought to the next RCC in March.</w:t>
            </w:r>
          </w:p>
          <w:p w:rsidR="00F92AEF" w:rsidP="00D35F32" w:rsidRDefault="00F92AEF">
            <w:pPr>
              <w:rPr>
                <w:rFonts w:ascii="Arial" w:hAnsi="Arial" w:cs="Arial"/>
              </w:rPr>
            </w:pPr>
          </w:p>
          <w:p w:rsidR="00F92AEF" w:rsidP="00D35F32" w:rsidRDefault="00F92AEF">
            <w:pPr>
              <w:rPr>
                <w:rFonts w:ascii="Arial" w:hAnsi="Arial" w:cs="Arial"/>
              </w:rPr>
            </w:pPr>
            <w:r>
              <w:rPr>
                <w:rFonts w:ascii="Arial" w:hAnsi="Arial" w:cs="Arial"/>
              </w:rPr>
              <w:t>DL advised that it needs to be submitted to WG by 15</w:t>
            </w:r>
            <w:r w:rsidRPr="00F92AEF">
              <w:rPr>
                <w:rFonts w:ascii="Arial" w:hAnsi="Arial" w:cs="Arial"/>
                <w:vertAlign w:val="superscript"/>
              </w:rPr>
              <w:t>th</w:t>
            </w:r>
            <w:r>
              <w:rPr>
                <w:rFonts w:ascii="Arial" w:hAnsi="Arial" w:cs="Arial"/>
              </w:rPr>
              <w:t xml:space="preserve"> February.</w:t>
            </w:r>
          </w:p>
          <w:p w:rsidR="00F92AEF" w:rsidP="00D35F32" w:rsidRDefault="00F92AEF">
            <w:pPr>
              <w:rPr>
                <w:rFonts w:ascii="Arial" w:hAnsi="Arial" w:cs="Arial"/>
              </w:rPr>
            </w:pPr>
          </w:p>
          <w:p w:rsidR="00F92AEF" w:rsidP="00D35F32" w:rsidRDefault="00F92AEF">
            <w:pPr>
              <w:rPr>
                <w:rFonts w:ascii="Arial" w:hAnsi="Arial" w:cs="Arial"/>
              </w:rPr>
            </w:pPr>
            <w:r>
              <w:rPr>
                <w:rFonts w:ascii="Arial" w:hAnsi="Arial" w:cs="Arial"/>
              </w:rPr>
              <w:t xml:space="preserve">MS advised that we will circulate the RCP to the RCC for comment </w:t>
            </w:r>
            <w:r w:rsidR="007846A7">
              <w:rPr>
                <w:rFonts w:ascii="Arial" w:hAnsi="Arial" w:cs="Arial"/>
              </w:rPr>
              <w:t>so that it is ready for 15.02.16.</w:t>
            </w:r>
          </w:p>
          <w:p w:rsidR="00293604" w:rsidP="00D35F32" w:rsidRDefault="00293604">
            <w:pPr>
              <w:rPr>
                <w:rFonts w:ascii="Arial" w:hAnsi="Arial" w:cs="Arial"/>
              </w:rPr>
            </w:pPr>
          </w:p>
          <w:p w:rsidRPr="00293604" w:rsidR="00293604" w:rsidP="00D35F32" w:rsidRDefault="00293604">
            <w:pPr>
              <w:rPr>
                <w:rFonts w:ascii="Arial" w:hAnsi="Arial" w:cs="Arial"/>
                <w:b/>
              </w:rPr>
            </w:pPr>
            <w:r w:rsidRPr="00293604">
              <w:rPr>
                <w:rFonts w:ascii="Arial" w:hAnsi="Arial" w:cs="Arial"/>
                <w:b/>
              </w:rPr>
              <w:t>Action:  MS to distribute RCP to RCC for comment</w:t>
            </w:r>
          </w:p>
          <w:p w:rsidR="003670C8" w:rsidP="00942D80" w:rsidRDefault="003670C8">
            <w:pPr>
              <w:rPr>
                <w:rFonts w:ascii="Arial" w:hAnsi="Arial" w:cs="Arial"/>
              </w:rPr>
            </w:pPr>
            <w:r>
              <w:rPr>
                <w:rFonts w:ascii="Arial" w:hAnsi="Arial" w:cs="Arial"/>
                <w:vanish/>
              </w:rPr>
              <w:t>gather the number of people with needs.  WG have tasked the RCC with changing Older People'need as a LA so as not to dup</w:t>
            </w:r>
          </w:p>
          <w:p w:rsidRPr="00255990" w:rsidR="001A6F3A" w:rsidP="00942D80" w:rsidRDefault="001A6F3A">
            <w:pPr>
              <w:rPr>
                <w:rFonts w:ascii="Arial" w:hAnsi="Arial" w:cs="Arial"/>
              </w:rPr>
            </w:pPr>
          </w:p>
        </w:tc>
        <w:tc>
          <w:tcPr>
            <w:tcW w:w="0" w:type="auto"/>
          </w:tcPr>
          <w:p w:rsidR="00D21FCD" w:rsidP="00255990" w:rsidRDefault="00D21FCD">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Pr="00293604" w:rsidR="00293604" w:rsidP="00255990" w:rsidRDefault="00293604">
            <w:pPr>
              <w:rPr>
                <w:rFonts w:ascii="Arial" w:hAnsi="Arial" w:cs="Arial"/>
              </w:rPr>
            </w:pPr>
            <w:r w:rsidRPr="00293604">
              <w:rPr>
                <w:rFonts w:ascii="Arial" w:hAnsi="Arial" w:cs="Arial"/>
              </w:rPr>
              <w:t>MS and KH</w:t>
            </w:r>
          </w:p>
        </w:tc>
      </w:tr>
      <w:tr w:rsidR="00B436CA" w:rsidTr="00775D12">
        <w:tc>
          <w:tcPr>
            <w:tcW w:w="0" w:type="auto"/>
          </w:tcPr>
          <w:p w:rsidRPr="006B52BC" w:rsidR="00942D80" w:rsidP="006B52BC" w:rsidRDefault="007846A7">
            <w:pPr>
              <w:pStyle w:val="ListParagraph"/>
              <w:numPr>
                <w:ilvl w:val="0"/>
                <w:numId w:val="3"/>
              </w:numPr>
              <w:rPr>
                <w:rFonts w:ascii="Arial" w:hAnsi="Arial" w:cs="Arial"/>
                <w:b/>
              </w:rPr>
            </w:pPr>
            <w:r w:rsidRPr="006B52BC">
              <w:rPr>
                <w:rFonts w:ascii="Arial" w:hAnsi="Arial" w:cs="Arial"/>
                <w:b/>
              </w:rPr>
              <w:t>Outcomes</w:t>
            </w:r>
            <w:r w:rsidR="006B52BC">
              <w:rPr>
                <w:rFonts w:ascii="Arial" w:hAnsi="Arial" w:cs="Arial"/>
                <w:b/>
              </w:rPr>
              <w:t xml:space="preserve"> </w:t>
            </w:r>
            <w:r w:rsidRPr="006B52BC" w:rsidR="002E6B66">
              <w:rPr>
                <w:rFonts w:ascii="Arial" w:hAnsi="Arial" w:cs="Arial"/>
                <w:b/>
              </w:rPr>
              <w:t>Task and Finish Group</w:t>
            </w:r>
          </w:p>
          <w:p w:rsidR="002E6B66" w:rsidP="00DB288B" w:rsidRDefault="002E6B66">
            <w:pPr>
              <w:rPr>
                <w:rFonts w:ascii="Arial" w:hAnsi="Arial" w:cs="Arial"/>
                <w:b/>
              </w:rPr>
            </w:pPr>
          </w:p>
          <w:p w:rsidR="002E6B66" w:rsidP="00DB288B" w:rsidRDefault="007846A7">
            <w:pPr>
              <w:rPr>
                <w:rFonts w:ascii="Arial" w:hAnsi="Arial" w:cs="Arial"/>
              </w:rPr>
            </w:pPr>
            <w:r>
              <w:rPr>
                <w:rFonts w:ascii="Arial" w:hAnsi="Arial" w:cs="Arial"/>
              </w:rPr>
              <w:t>Paper circulated with agenda.</w:t>
            </w:r>
          </w:p>
          <w:p w:rsidR="007846A7" w:rsidP="00DB288B" w:rsidRDefault="007846A7">
            <w:pPr>
              <w:rPr>
                <w:rFonts w:ascii="Arial" w:hAnsi="Arial" w:cs="Arial"/>
              </w:rPr>
            </w:pPr>
          </w:p>
          <w:p w:rsidR="007846A7" w:rsidP="00DB288B" w:rsidRDefault="007846A7">
            <w:pPr>
              <w:rPr>
                <w:rFonts w:ascii="Arial" w:hAnsi="Arial" w:cs="Arial"/>
              </w:rPr>
            </w:pPr>
            <w:r>
              <w:rPr>
                <w:rFonts w:ascii="Arial" w:hAnsi="Arial" w:cs="Arial"/>
              </w:rPr>
              <w:t xml:space="preserve">PR explained that the FAQ document was driven by the questions the LA get asked and that the two CMOs involved (one from each LA) put the FAQs forward.  </w:t>
            </w:r>
            <w:r w:rsidR="00AE6C97">
              <w:rPr>
                <w:rFonts w:ascii="Arial" w:hAnsi="Arial" w:cs="Arial"/>
              </w:rPr>
              <w:t>PR explained that it in some ways it is very similar to the guidance.</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 xml:space="preserve">DL advised that the document would be beneficial for everyone in Wales and asked if she could put it on the WG website.  </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 xml:space="preserve">PR agreed that he was fine with this as it is not specific to the Vale and Cardiff.  </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 xml:space="preserve">DL explained that a lot of the information is already on the guidance but this document is a lot easier to read.  </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NS asked if the FAQs were about the outcomes spread sheet.</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 xml:space="preserve">PR agreed that they were. </w:t>
            </w:r>
          </w:p>
          <w:p w:rsidR="00AE6C97" w:rsidP="00DB288B" w:rsidRDefault="00AE6C97">
            <w:pPr>
              <w:rPr>
                <w:rFonts w:ascii="Arial" w:hAnsi="Arial" w:cs="Arial"/>
              </w:rPr>
            </w:pPr>
          </w:p>
          <w:p w:rsidR="00AE6C97" w:rsidP="00DB288B" w:rsidRDefault="00AE6C97">
            <w:pPr>
              <w:rPr>
                <w:rFonts w:ascii="Arial" w:hAnsi="Arial" w:cs="Arial"/>
              </w:rPr>
            </w:pPr>
            <w:r>
              <w:rPr>
                <w:rFonts w:ascii="Arial" w:hAnsi="Arial" w:cs="Arial"/>
              </w:rPr>
              <w:t xml:space="preserve">PR </w:t>
            </w:r>
            <w:r w:rsidR="004E556A">
              <w:rPr>
                <w:rFonts w:ascii="Arial" w:hAnsi="Arial" w:cs="Arial"/>
              </w:rPr>
              <w:t xml:space="preserve">explained that the outcomes framework document was completed with providers, CMOs and the RDC.  It is still in draft format as he wanted to run it by the RCC before taking it to SPODG.  PR will update it if there are any issues.  </w:t>
            </w:r>
          </w:p>
          <w:p w:rsidR="004E556A" w:rsidP="00DB288B" w:rsidRDefault="004E556A">
            <w:pPr>
              <w:rPr>
                <w:rFonts w:ascii="Arial" w:hAnsi="Arial" w:cs="Arial"/>
              </w:rPr>
            </w:pPr>
          </w:p>
          <w:p w:rsidR="004E556A" w:rsidP="00DB288B" w:rsidRDefault="004E556A">
            <w:pPr>
              <w:rPr>
                <w:rFonts w:ascii="Arial" w:hAnsi="Arial" w:cs="Arial"/>
              </w:rPr>
            </w:pPr>
            <w:r>
              <w:rPr>
                <w:rFonts w:ascii="Arial" w:hAnsi="Arial" w:cs="Arial"/>
              </w:rPr>
              <w:t>DL advised that the next SPODG meeting is on the 25</w:t>
            </w:r>
            <w:r w:rsidRPr="004E556A">
              <w:rPr>
                <w:rFonts w:ascii="Arial" w:hAnsi="Arial" w:cs="Arial"/>
                <w:vertAlign w:val="superscript"/>
              </w:rPr>
              <w:t>th</w:t>
            </w:r>
            <w:r>
              <w:rPr>
                <w:rFonts w:ascii="Arial" w:hAnsi="Arial" w:cs="Arial"/>
              </w:rPr>
              <w:t xml:space="preserve"> January and she would like to share the document with SPODG so that they can put together a draft as a first indication as to what outcomes could look like.  </w:t>
            </w:r>
          </w:p>
          <w:p w:rsidR="004E556A" w:rsidP="00DB288B" w:rsidRDefault="004E556A">
            <w:pPr>
              <w:rPr>
                <w:rFonts w:ascii="Arial" w:hAnsi="Arial" w:cs="Arial"/>
              </w:rPr>
            </w:pPr>
          </w:p>
          <w:p w:rsidR="004E556A" w:rsidP="00DB288B" w:rsidRDefault="004E556A">
            <w:pPr>
              <w:rPr>
                <w:rFonts w:ascii="Arial" w:hAnsi="Arial" w:cs="Arial"/>
              </w:rPr>
            </w:pPr>
            <w:r>
              <w:rPr>
                <w:rFonts w:ascii="Arial" w:hAnsi="Arial" w:cs="Arial"/>
              </w:rPr>
              <w:t>PR advised that Sue Gershenson sits on SPODG as well as the group that have completed this piece of work, so he will speak to Sue about feeding the information to SPODG on 25</w:t>
            </w:r>
            <w:r w:rsidRPr="004E556A">
              <w:rPr>
                <w:rFonts w:ascii="Arial" w:hAnsi="Arial" w:cs="Arial"/>
                <w:vertAlign w:val="superscript"/>
              </w:rPr>
              <w:t>th</w:t>
            </w:r>
            <w:r>
              <w:rPr>
                <w:rFonts w:ascii="Arial" w:hAnsi="Arial" w:cs="Arial"/>
              </w:rPr>
              <w:t xml:space="preserve"> January.  </w:t>
            </w:r>
          </w:p>
          <w:p w:rsidR="00293604" w:rsidP="00DB288B" w:rsidRDefault="00293604">
            <w:pPr>
              <w:rPr>
                <w:rFonts w:ascii="Arial" w:hAnsi="Arial" w:cs="Arial"/>
              </w:rPr>
            </w:pPr>
          </w:p>
          <w:p w:rsidRPr="00293604" w:rsidR="00293604" w:rsidP="00DB288B" w:rsidRDefault="00293604">
            <w:pPr>
              <w:rPr>
                <w:rFonts w:ascii="Arial" w:hAnsi="Arial" w:cs="Arial"/>
                <w:b/>
              </w:rPr>
            </w:pPr>
            <w:r w:rsidRPr="00293604">
              <w:rPr>
                <w:rFonts w:ascii="Arial" w:hAnsi="Arial" w:cs="Arial"/>
                <w:b/>
              </w:rPr>
              <w:t>Action:  PR to speak to Sue Gershenson re feeding back information from the task and finish group to SPODG</w:t>
            </w:r>
          </w:p>
          <w:p w:rsidRPr="00293604" w:rsidR="004E556A" w:rsidP="00DB288B" w:rsidRDefault="004E556A">
            <w:pPr>
              <w:rPr>
                <w:rFonts w:ascii="Arial" w:hAnsi="Arial" w:cs="Arial"/>
                <w:b/>
              </w:rPr>
            </w:pPr>
          </w:p>
          <w:p w:rsidR="004E556A" w:rsidP="00DB288B" w:rsidRDefault="004E556A">
            <w:pPr>
              <w:rPr>
                <w:rFonts w:ascii="Arial" w:hAnsi="Arial" w:cs="Arial"/>
              </w:rPr>
            </w:pPr>
            <w:r>
              <w:rPr>
                <w:rFonts w:ascii="Arial" w:hAnsi="Arial" w:cs="Arial"/>
              </w:rPr>
              <w:t>CE asked if SP is performance measured on unplanned outcomes.</w:t>
            </w:r>
          </w:p>
          <w:p w:rsidR="004E556A" w:rsidP="00DB288B" w:rsidRDefault="004E556A">
            <w:pPr>
              <w:rPr>
                <w:rFonts w:ascii="Arial" w:hAnsi="Arial" w:cs="Arial"/>
              </w:rPr>
            </w:pPr>
          </w:p>
          <w:p w:rsidR="004E556A" w:rsidP="00DB288B" w:rsidRDefault="004E556A">
            <w:pPr>
              <w:rPr>
                <w:rFonts w:ascii="Arial" w:hAnsi="Arial" w:cs="Arial"/>
              </w:rPr>
            </w:pPr>
            <w:r>
              <w:rPr>
                <w:rFonts w:ascii="Arial" w:hAnsi="Arial" w:cs="Arial"/>
              </w:rPr>
              <w:t>DL confirmed that SP is perf</w:t>
            </w:r>
            <w:r w:rsidR="0076044E">
              <w:rPr>
                <w:rFonts w:ascii="Arial" w:hAnsi="Arial" w:cs="Arial"/>
              </w:rPr>
              <w:t xml:space="preserve">ormance measured on unplanned outcomes and that the reasons for positive and negative outcomes need to be considered.  </w:t>
            </w:r>
          </w:p>
          <w:p w:rsidR="0076044E" w:rsidP="00DB288B" w:rsidRDefault="0076044E">
            <w:pPr>
              <w:rPr>
                <w:rFonts w:ascii="Arial" w:hAnsi="Arial" w:cs="Arial"/>
              </w:rPr>
            </w:pPr>
          </w:p>
          <w:p w:rsidR="0076044E" w:rsidP="00DB288B" w:rsidRDefault="0076044E">
            <w:pPr>
              <w:rPr>
                <w:rFonts w:ascii="Arial" w:hAnsi="Arial" w:cs="Arial"/>
              </w:rPr>
            </w:pPr>
            <w:r w:rsidRPr="00C213C5">
              <w:rPr>
                <w:rFonts w:ascii="Arial" w:hAnsi="Arial" w:cs="Arial"/>
              </w:rPr>
              <w:t>MS queried the response to question 8 on the FAQ document</w:t>
            </w:r>
            <w:r w:rsidR="00C213C5">
              <w:rPr>
                <w:rFonts w:ascii="Arial" w:hAnsi="Arial" w:cs="Arial"/>
              </w:rPr>
              <w:t xml:space="preserve"> re death as a planned outcome.</w:t>
            </w:r>
          </w:p>
          <w:p w:rsidR="0076044E" w:rsidP="00DB288B" w:rsidRDefault="0076044E">
            <w:pPr>
              <w:rPr>
                <w:rFonts w:ascii="Arial" w:hAnsi="Arial" w:cs="Arial"/>
              </w:rPr>
            </w:pPr>
          </w:p>
          <w:p w:rsidR="006B52BC" w:rsidP="00DB288B" w:rsidRDefault="0076044E">
            <w:pPr>
              <w:rPr>
                <w:rFonts w:ascii="Arial" w:hAnsi="Arial" w:cs="Arial"/>
              </w:rPr>
            </w:pPr>
            <w:r>
              <w:rPr>
                <w:rFonts w:ascii="Arial" w:hAnsi="Arial" w:cs="Arial"/>
              </w:rPr>
              <w:t xml:space="preserve">CE added to this, explaining that people going to prison will be unplanned but that </w:t>
            </w:r>
            <w:r w:rsidR="006B52BC">
              <w:rPr>
                <w:rFonts w:ascii="Arial" w:hAnsi="Arial" w:cs="Arial"/>
              </w:rPr>
              <w:t>we have</w:t>
            </w:r>
            <w:r>
              <w:rPr>
                <w:rFonts w:ascii="Arial" w:hAnsi="Arial" w:cs="Arial"/>
              </w:rPr>
              <w:t xml:space="preserve"> no influence over a magistrate or a person’s negative behaviour</w:t>
            </w:r>
            <w:r w:rsidR="006B52BC">
              <w:rPr>
                <w:rFonts w:ascii="Arial" w:hAnsi="Arial" w:cs="Arial"/>
              </w:rPr>
              <w:t>.</w:t>
            </w:r>
          </w:p>
          <w:p w:rsidR="006B52BC" w:rsidP="00DB288B" w:rsidRDefault="006B52BC">
            <w:pPr>
              <w:rPr>
                <w:rFonts w:ascii="Arial" w:hAnsi="Arial" w:cs="Arial"/>
              </w:rPr>
            </w:pPr>
          </w:p>
          <w:p w:rsidR="006B52BC" w:rsidP="00DB288B" w:rsidRDefault="006B52BC">
            <w:pPr>
              <w:rPr>
                <w:rFonts w:ascii="Arial" w:hAnsi="Arial" w:cs="Arial"/>
              </w:rPr>
            </w:pPr>
            <w:r>
              <w:rPr>
                <w:rFonts w:ascii="Arial" w:hAnsi="Arial" w:cs="Arial"/>
              </w:rPr>
              <w:t>DL said that this is the same issue for SP, as people who are repeat offenders will be in and out of custody.</w:t>
            </w:r>
          </w:p>
          <w:p w:rsidR="006B52BC" w:rsidP="00DB288B" w:rsidRDefault="006B52BC">
            <w:pPr>
              <w:rPr>
                <w:rFonts w:ascii="Arial" w:hAnsi="Arial" w:cs="Arial"/>
              </w:rPr>
            </w:pPr>
          </w:p>
          <w:p w:rsidR="006B52BC" w:rsidP="00DB288B" w:rsidRDefault="006B52BC">
            <w:pPr>
              <w:rPr>
                <w:rFonts w:ascii="Arial" w:hAnsi="Arial" w:cs="Arial"/>
              </w:rPr>
            </w:pPr>
            <w:r>
              <w:rPr>
                <w:rFonts w:ascii="Arial" w:hAnsi="Arial" w:cs="Arial"/>
              </w:rPr>
              <w:t>SE asked if there was enough in 8.</w:t>
            </w:r>
          </w:p>
          <w:p w:rsidR="006B52BC" w:rsidP="00DB288B" w:rsidRDefault="006B52BC">
            <w:pPr>
              <w:rPr>
                <w:rFonts w:ascii="Arial" w:hAnsi="Arial" w:cs="Arial"/>
              </w:rPr>
            </w:pPr>
          </w:p>
          <w:p w:rsidR="006B52BC" w:rsidP="00DB288B" w:rsidRDefault="006B52BC">
            <w:pPr>
              <w:rPr>
                <w:rFonts w:ascii="Arial" w:hAnsi="Arial" w:cs="Arial"/>
              </w:rPr>
            </w:pPr>
            <w:r>
              <w:rPr>
                <w:rFonts w:ascii="Arial" w:hAnsi="Arial" w:cs="Arial"/>
              </w:rPr>
              <w:t>CE agreed there was.</w:t>
            </w:r>
          </w:p>
          <w:p w:rsidR="006B52BC" w:rsidP="00DB288B" w:rsidRDefault="006B52BC">
            <w:pPr>
              <w:rPr>
                <w:rFonts w:ascii="Arial" w:hAnsi="Arial" w:cs="Arial"/>
              </w:rPr>
            </w:pPr>
          </w:p>
          <w:p w:rsidR="006B52BC" w:rsidP="00DB288B" w:rsidRDefault="006B52BC">
            <w:pPr>
              <w:rPr>
                <w:rFonts w:ascii="Arial" w:hAnsi="Arial" w:cs="Arial"/>
              </w:rPr>
            </w:pPr>
            <w:r>
              <w:rPr>
                <w:rFonts w:ascii="Arial" w:hAnsi="Arial" w:cs="Arial"/>
              </w:rPr>
              <w:t xml:space="preserve">PR explained that the issue is about how the data is used/perceived to be used.  </w:t>
            </w:r>
          </w:p>
          <w:p w:rsidR="006B52BC" w:rsidP="00DB288B" w:rsidRDefault="006B52BC">
            <w:pPr>
              <w:rPr>
                <w:rFonts w:ascii="Arial" w:hAnsi="Arial" w:cs="Arial"/>
              </w:rPr>
            </w:pPr>
          </w:p>
          <w:p w:rsidR="006B52BC" w:rsidP="00DB288B" w:rsidRDefault="006B52BC">
            <w:pPr>
              <w:rPr>
                <w:rFonts w:ascii="Arial" w:hAnsi="Arial" w:cs="Arial"/>
              </w:rPr>
            </w:pPr>
            <w:r>
              <w:rPr>
                <w:rFonts w:ascii="Arial" w:hAnsi="Arial" w:cs="Arial"/>
              </w:rPr>
              <w:t>PR asked whether they should close the group down if there is nothing else to be added.</w:t>
            </w:r>
          </w:p>
          <w:p w:rsidR="006B52BC" w:rsidP="00DB288B" w:rsidRDefault="006B52BC">
            <w:pPr>
              <w:rPr>
                <w:rFonts w:ascii="Arial" w:hAnsi="Arial" w:cs="Arial"/>
              </w:rPr>
            </w:pPr>
          </w:p>
          <w:p w:rsidRPr="002E6B66" w:rsidR="0076044E" w:rsidP="00DB288B" w:rsidRDefault="006B52BC">
            <w:pPr>
              <w:rPr>
                <w:rFonts w:ascii="Arial" w:hAnsi="Arial" w:cs="Arial"/>
              </w:rPr>
            </w:pPr>
            <w:r>
              <w:rPr>
                <w:rFonts w:ascii="Arial" w:hAnsi="Arial" w:cs="Arial"/>
              </w:rPr>
              <w:t xml:space="preserve">SE agreed and thanked the group for all of their work.  </w:t>
            </w:r>
            <w:r w:rsidR="0076044E">
              <w:rPr>
                <w:rFonts w:ascii="Arial" w:hAnsi="Arial" w:cs="Arial"/>
              </w:rPr>
              <w:t xml:space="preserve"> </w:t>
            </w:r>
          </w:p>
          <w:p w:rsidR="0073131B" w:rsidP="00255990" w:rsidRDefault="0073131B">
            <w:pPr>
              <w:rPr>
                <w:rFonts w:ascii="Arial" w:hAnsi="Arial" w:cs="Arial"/>
              </w:rPr>
            </w:pPr>
          </w:p>
          <w:p w:rsidRPr="00255990" w:rsidR="00255990" w:rsidP="002E6B66" w:rsidRDefault="00255990">
            <w:pPr>
              <w:rPr>
                <w:rFonts w:ascii="Arial" w:hAnsi="Arial" w:cs="Arial"/>
              </w:rPr>
            </w:pPr>
          </w:p>
        </w:tc>
        <w:tc>
          <w:tcPr>
            <w:tcW w:w="0" w:type="auto"/>
          </w:tcPr>
          <w:p w:rsidR="00B436CA" w:rsidRDefault="00B436CA">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6F3AA9" w:rsidRDefault="006F3AA9">
            <w:pPr>
              <w:rPr>
                <w:rFonts w:ascii="Arial" w:hAnsi="Arial" w:cs="Arial"/>
              </w:rPr>
            </w:pPr>
          </w:p>
          <w:p w:rsidR="006F3AA9" w:rsidRDefault="006F3AA9">
            <w:pPr>
              <w:rPr>
                <w:rFonts w:ascii="Arial" w:hAnsi="Arial" w:cs="Arial"/>
              </w:rPr>
            </w:pPr>
          </w:p>
          <w:p w:rsidRPr="00293604" w:rsidR="0002676B" w:rsidRDefault="00293604">
            <w:pPr>
              <w:rPr>
                <w:rFonts w:ascii="Arial" w:hAnsi="Arial" w:cs="Arial"/>
              </w:rPr>
            </w:pPr>
            <w:r w:rsidRPr="00293604">
              <w:rPr>
                <w:rFonts w:ascii="Arial" w:hAnsi="Arial" w:cs="Arial"/>
              </w:rPr>
              <w:t>PR</w:t>
            </w: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02676B" w:rsidRDefault="0002676B">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Pr="00BA4468" w:rsidR="006A2FC8" w:rsidP="002E6B66" w:rsidRDefault="006A2FC8">
            <w:pPr>
              <w:rPr>
                <w:rFonts w:ascii="Arial" w:hAnsi="Arial" w:cs="Arial"/>
                <w:sz w:val="12"/>
                <w:szCs w:val="12"/>
              </w:rPr>
            </w:pPr>
          </w:p>
        </w:tc>
      </w:tr>
      <w:tr w:rsidR="00BA4468" w:rsidTr="00775D12">
        <w:tc>
          <w:tcPr>
            <w:tcW w:w="0" w:type="auto"/>
          </w:tcPr>
          <w:p w:rsidRPr="005B7545" w:rsidR="00AD35DB" w:rsidP="005B7545" w:rsidRDefault="005B7545">
            <w:pPr>
              <w:pStyle w:val="ListParagraph"/>
              <w:numPr>
                <w:ilvl w:val="0"/>
                <w:numId w:val="3"/>
              </w:numPr>
              <w:rPr>
                <w:rFonts w:ascii="Arial" w:hAnsi="Arial" w:cs="Arial"/>
                <w:b/>
              </w:rPr>
            </w:pPr>
            <w:r w:rsidRPr="005B7545">
              <w:rPr>
                <w:rFonts w:ascii="Arial" w:hAnsi="Arial" w:cs="Arial"/>
                <w:b/>
              </w:rPr>
              <w:t>Older Persons Services Task and Finish Group</w:t>
            </w:r>
          </w:p>
          <w:p w:rsidR="005B7545" w:rsidP="005B7545" w:rsidRDefault="005B7545">
            <w:pPr>
              <w:rPr>
                <w:rFonts w:ascii="Arial" w:hAnsi="Arial" w:cs="Arial"/>
                <w:b/>
              </w:rPr>
            </w:pPr>
          </w:p>
          <w:p w:rsidR="005B7545" w:rsidP="005B7545" w:rsidRDefault="005B7545">
            <w:pPr>
              <w:rPr>
                <w:rFonts w:ascii="Arial" w:hAnsi="Arial" w:cs="Arial"/>
              </w:rPr>
            </w:pPr>
            <w:r w:rsidRPr="005B7545">
              <w:rPr>
                <w:rFonts w:ascii="Arial" w:hAnsi="Arial" w:cs="Arial"/>
              </w:rPr>
              <w:t>PT gave update as HJ had sent her apologies.</w:t>
            </w:r>
          </w:p>
          <w:p w:rsidR="005B7545" w:rsidP="005B7545" w:rsidRDefault="005B7545">
            <w:pPr>
              <w:rPr>
                <w:rFonts w:ascii="Arial" w:hAnsi="Arial" w:cs="Arial"/>
              </w:rPr>
            </w:pPr>
          </w:p>
          <w:p w:rsidR="005B7545" w:rsidP="005B7545" w:rsidRDefault="005B7545">
            <w:pPr>
              <w:rPr>
                <w:rFonts w:ascii="Arial" w:hAnsi="Arial" w:cs="Arial"/>
              </w:rPr>
            </w:pPr>
            <w:r>
              <w:rPr>
                <w:rFonts w:ascii="Arial" w:hAnsi="Arial" w:cs="Arial"/>
              </w:rPr>
              <w:t>PT advised there is a meeting on 28</w:t>
            </w:r>
            <w:r w:rsidRPr="005B7545">
              <w:rPr>
                <w:rFonts w:ascii="Arial" w:hAnsi="Arial" w:cs="Arial"/>
                <w:vertAlign w:val="superscript"/>
              </w:rPr>
              <w:t>th</w:t>
            </w:r>
            <w:r>
              <w:rPr>
                <w:rFonts w:ascii="Arial" w:hAnsi="Arial" w:cs="Arial"/>
              </w:rPr>
              <w:t xml:space="preserve"> January for the task and finish group in which feedback is to be given on the needs assessment collection.</w:t>
            </w:r>
          </w:p>
          <w:p w:rsidR="005B7545" w:rsidP="005B7545" w:rsidRDefault="005B7545">
            <w:pPr>
              <w:rPr>
                <w:rFonts w:ascii="Arial" w:hAnsi="Arial" w:cs="Arial"/>
              </w:rPr>
            </w:pPr>
          </w:p>
          <w:p w:rsidR="005B7545" w:rsidP="005B7545" w:rsidRDefault="005B7545">
            <w:pPr>
              <w:rPr>
                <w:rFonts w:ascii="Arial" w:hAnsi="Arial" w:cs="Arial"/>
              </w:rPr>
            </w:pPr>
            <w:r>
              <w:rPr>
                <w:rFonts w:ascii="Arial" w:hAnsi="Arial" w:cs="Arial"/>
              </w:rPr>
              <w:t>KH advised that JT had requested to attend but unfortunately was unable to, due to other commitments.  KH reminded JT that she was welcome to attend if her diary became clear.</w:t>
            </w:r>
          </w:p>
          <w:p w:rsidR="005B7545" w:rsidP="005B7545" w:rsidRDefault="005B7545">
            <w:pPr>
              <w:rPr>
                <w:rFonts w:ascii="Arial" w:hAnsi="Arial" w:cs="Arial"/>
              </w:rPr>
            </w:pPr>
          </w:p>
          <w:p w:rsidRPr="005B7545" w:rsidR="005B7545" w:rsidP="005B7545" w:rsidRDefault="005B7545">
            <w:pPr>
              <w:rPr>
                <w:rFonts w:ascii="Arial" w:hAnsi="Arial" w:cs="Arial"/>
              </w:rPr>
            </w:pPr>
          </w:p>
          <w:p w:rsidR="00E6673E" w:rsidP="00E6673E" w:rsidRDefault="00E6673E">
            <w:pPr>
              <w:rPr>
                <w:rFonts w:ascii="Arial" w:hAnsi="Arial" w:cs="Arial"/>
                <w:b/>
              </w:rPr>
            </w:pPr>
          </w:p>
          <w:p w:rsidRPr="00E6673E" w:rsidR="006B52BC" w:rsidP="002E6B66" w:rsidRDefault="005B7545">
            <w:pPr>
              <w:rPr>
                <w:rFonts w:ascii="Arial" w:hAnsi="Arial" w:cs="Arial"/>
              </w:rPr>
            </w:pPr>
            <w:r>
              <w:rPr>
                <w:rFonts w:ascii="Arial" w:hAnsi="Arial" w:cs="Arial"/>
              </w:rPr>
              <w:t xml:space="preserve"> </w:t>
            </w:r>
          </w:p>
        </w:tc>
        <w:tc>
          <w:tcPr>
            <w:tcW w:w="0" w:type="auto"/>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Pr="00BA4468" w:rsidR="0002676B" w:rsidRDefault="0002676B">
            <w:pPr>
              <w:rPr>
                <w:rFonts w:ascii="Arial" w:hAnsi="Arial" w:cs="Arial"/>
              </w:rPr>
            </w:pPr>
          </w:p>
        </w:tc>
      </w:tr>
      <w:tr w:rsidR="00AD35DB" w:rsidTr="00775D12">
        <w:tc>
          <w:tcPr>
            <w:tcW w:w="0" w:type="auto"/>
          </w:tcPr>
          <w:p w:rsidR="00AD35DB" w:rsidP="00B562F8" w:rsidRDefault="005B7545">
            <w:pPr>
              <w:pStyle w:val="ListParagraph"/>
              <w:numPr>
                <w:ilvl w:val="0"/>
                <w:numId w:val="1"/>
              </w:numPr>
              <w:rPr>
                <w:rFonts w:ascii="Arial" w:hAnsi="Arial" w:cs="Arial"/>
                <w:b/>
              </w:rPr>
            </w:pPr>
            <w:r>
              <w:rPr>
                <w:rFonts w:ascii="Arial" w:hAnsi="Arial" w:cs="Arial"/>
                <w:b/>
              </w:rPr>
              <w:t xml:space="preserve">  Service User Involvement Task and Finish Group</w:t>
            </w:r>
          </w:p>
          <w:p w:rsidRPr="002E6B66" w:rsidR="002E6B66" w:rsidP="002E6B66" w:rsidRDefault="002E6B66">
            <w:pPr>
              <w:rPr>
                <w:rFonts w:ascii="Arial" w:hAnsi="Arial" w:cs="Arial"/>
                <w:b/>
              </w:rPr>
            </w:pPr>
          </w:p>
          <w:p w:rsidR="00E55489" w:rsidP="00E55489" w:rsidRDefault="00E55489">
            <w:pPr>
              <w:rPr>
                <w:rFonts w:ascii="Arial" w:hAnsi="Arial" w:cs="Arial"/>
              </w:rPr>
            </w:pPr>
            <w:r>
              <w:rPr>
                <w:rFonts w:ascii="Arial" w:hAnsi="Arial" w:cs="Arial"/>
              </w:rPr>
              <w:t xml:space="preserve">KH updated the RCC as CM had sent her apologies.  </w:t>
            </w:r>
          </w:p>
          <w:p w:rsidR="00E55489" w:rsidP="00E55489" w:rsidRDefault="00E55489">
            <w:pPr>
              <w:rPr>
                <w:rFonts w:ascii="Arial" w:hAnsi="Arial" w:cs="Arial"/>
              </w:rPr>
            </w:pPr>
          </w:p>
          <w:p w:rsidR="002E6B66" w:rsidP="00E55489" w:rsidRDefault="00E55489">
            <w:pPr>
              <w:rPr>
                <w:rFonts w:ascii="Arial" w:hAnsi="Arial" w:cs="Arial"/>
              </w:rPr>
            </w:pPr>
            <w:r>
              <w:rPr>
                <w:rFonts w:ascii="Arial" w:hAnsi="Arial" w:cs="Arial"/>
              </w:rPr>
              <w:t xml:space="preserve">KH explained that she had met with CM and discussed a new plan in light of the fact that the Service User involvement events had not taken place as planned.  KH reminded the group that Service User involvement was in the MoU and was therefore keen to push this.  KH explained that she and CM had come up with the idea of getting a small group of service users together to arrange a bigger service user involvement event towards the end of the year.  KH explained that she and CM had discussed the idea of rewarding people who attend the sessions with time credits but that this still had to be considered in more detail because of the cost involved.  KH acknowledged that any group willing to be involved was not going to be completely representative as many people will not want to be involved and there are so many different groups of service users that it would not be possible to make the group entirely representative of the sector, but that some service user involvement would be better than none.  </w:t>
            </w:r>
          </w:p>
          <w:p w:rsidR="00985287" w:rsidP="00E55489" w:rsidRDefault="00985287">
            <w:pPr>
              <w:rPr>
                <w:rFonts w:ascii="Arial" w:hAnsi="Arial" w:cs="Arial"/>
              </w:rPr>
            </w:pPr>
          </w:p>
          <w:p w:rsidR="00985287" w:rsidP="00E55489" w:rsidRDefault="00985287">
            <w:pPr>
              <w:rPr>
                <w:rFonts w:ascii="Arial" w:hAnsi="Arial" w:cs="Arial"/>
              </w:rPr>
            </w:pPr>
            <w:r>
              <w:rPr>
                <w:rFonts w:ascii="Arial" w:hAnsi="Arial" w:cs="Arial"/>
              </w:rPr>
              <w:t xml:space="preserve">FB stated that she was frustrated that so many opportunities have been missed for Service User involvement.  FB suggested that moving forward that maybe the group could look at events that are already planned rather than working with just one group of people as in the past events have been arranged and then not happened.  </w:t>
            </w:r>
            <w:r w:rsidR="00A06825">
              <w:rPr>
                <w:rFonts w:ascii="Arial" w:hAnsi="Arial" w:cs="Arial"/>
              </w:rPr>
              <w:t xml:space="preserve">FB </w:t>
            </w:r>
            <w:r w:rsidR="00506DC0">
              <w:rPr>
                <w:rFonts w:ascii="Arial" w:hAnsi="Arial" w:cs="Arial"/>
              </w:rPr>
              <w:t xml:space="preserve">suggested that the groups looks at a year’s programme of events so that there is consistency across the region.  </w:t>
            </w:r>
          </w:p>
          <w:p w:rsidR="00506DC0" w:rsidP="00E55489" w:rsidRDefault="00506DC0">
            <w:pPr>
              <w:rPr>
                <w:rFonts w:ascii="Arial" w:hAnsi="Arial" w:cs="Arial"/>
              </w:rPr>
            </w:pPr>
          </w:p>
          <w:p w:rsidR="00506DC0" w:rsidP="00E55489" w:rsidRDefault="00506DC0">
            <w:pPr>
              <w:rPr>
                <w:rFonts w:ascii="Arial" w:hAnsi="Arial" w:cs="Arial"/>
              </w:rPr>
            </w:pPr>
            <w:r>
              <w:rPr>
                <w:rFonts w:ascii="Arial" w:hAnsi="Arial" w:cs="Arial"/>
              </w:rPr>
              <w:t xml:space="preserve">JT agreed that </w:t>
            </w:r>
            <w:r w:rsidR="00EB2A02">
              <w:rPr>
                <w:rFonts w:ascii="Arial" w:hAnsi="Arial" w:cs="Arial"/>
              </w:rPr>
              <w:t xml:space="preserve">it would be good to arrange different ways of gathering Service User’s views.  </w:t>
            </w:r>
          </w:p>
          <w:p w:rsidR="00EB2A02" w:rsidP="00E55489" w:rsidRDefault="00EB2A02">
            <w:pPr>
              <w:rPr>
                <w:rFonts w:ascii="Arial" w:hAnsi="Arial" w:cs="Arial"/>
              </w:rPr>
            </w:pPr>
          </w:p>
          <w:p w:rsidR="00EB2A02" w:rsidP="00E55489" w:rsidRDefault="00EB2A02">
            <w:pPr>
              <w:rPr>
                <w:rFonts w:ascii="Arial" w:hAnsi="Arial" w:cs="Arial"/>
              </w:rPr>
            </w:pPr>
            <w:r>
              <w:rPr>
                <w:rFonts w:ascii="Arial" w:hAnsi="Arial" w:cs="Arial"/>
              </w:rPr>
              <w:t>SE asked agencies to liaise with KH to let her know when events are planned.</w:t>
            </w:r>
          </w:p>
          <w:p w:rsidR="00293604" w:rsidP="00E55489" w:rsidRDefault="00293604">
            <w:pPr>
              <w:rPr>
                <w:rFonts w:ascii="Arial" w:hAnsi="Arial" w:cs="Arial"/>
              </w:rPr>
            </w:pPr>
          </w:p>
          <w:p w:rsidRPr="00293604" w:rsidR="00293604" w:rsidP="00E55489" w:rsidRDefault="00293604">
            <w:pPr>
              <w:rPr>
                <w:rFonts w:ascii="Arial" w:hAnsi="Arial" w:cs="Arial"/>
                <w:b/>
              </w:rPr>
            </w:pPr>
            <w:r w:rsidRPr="00293604">
              <w:rPr>
                <w:rFonts w:ascii="Arial" w:hAnsi="Arial" w:cs="Arial"/>
                <w:b/>
              </w:rPr>
              <w:t>Action: Providers and Landlords to advise KH of any Service User events they have planned</w:t>
            </w:r>
          </w:p>
          <w:p w:rsidR="00EB2A02" w:rsidP="00E55489" w:rsidRDefault="00EB2A02">
            <w:pPr>
              <w:rPr>
                <w:rFonts w:ascii="Arial" w:hAnsi="Arial" w:cs="Arial"/>
              </w:rPr>
            </w:pPr>
          </w:p>
          <w:p w:rsidR="00EB2A02" w:rsidP="00E55489" w:rsidRDefault="00EB2A02">
            <w:pPr>
              <w:rPr>
                <w:rFonts w:ascii="Arial" w:hAnsi="Arial" w:cs="Arial"/>
              </w:rPr>
            </w:pPr>
            <w:r>
              <w:rPr>
                <w:rFonts w:ascii="Arial" w:hAnsi="Arial" w:cs="Arial"/>
              </w:rPr>
              <w:t>PT advised that the Vale SP team already attend all the events in the Vale but there is not a consistent approach to questions being asked</w:t>
            </w:r>
            <w:r w:rsidR="00026119">
              <w:rPr>
                <w:rFonts w:ascii="Arial" w:hAnsi="Arial" w:cs="Arial"/>
              </w:rPr>
              <w:t xml:space="preserve"> across the region</w:t>
            </w:r>
            <w:r>
              <w:rPr>
                <w:rFonts w:ascii="Arial" w:hAnsi="Arial" w:cs="Arial"/>
              </w:rPr>
              <w:t xml:space="preserve">.  PT requested that the RCC put together some questions to ask Service Users across the region.  </w:t>
            </w:r>
          </w:p>
          <w:p w:rsidR="00293604" w:rsidP="00E55489" w:rsidRDefault="00293604">
            <w:pPr>
              <w:rPr>
                <w:rFonts w:ascii="Arial" w:hAnsi="Arial" w:cs="Arial"/>
              </w:rPr>
            </w:pPr>
          </w:p>
          <w:p w:rsidRPr="00026119" w:rsidR="00293604" w:rsidP="00E55489" w:rsidRDefault="00293604">
            <w:pPr>
              <w:rPr>
                <w:rFonts w:ascii="Arial" w:hAnsi="Arial" w:cs="Arial"/>
                <w:b/>
              </w:rPr>
            </w:pPr>
            <w:r w:rsidRPr="00026119">
              <w:rPr>
                <w:rFonts w:ascii="Arial" w:hAnsi="Arial" w:cs="Arial"/>
                <w:b/>
              </w:rPr>
              <w:t xml:space="preserve">Action: </w:t>
            </w:r>
            <w:r w:rsidRPr="00026119" w:rsidR="00026119">
              <w:rPr>
                <w:rFonts w:ascii="Arial" w:hAnsi="Arial" w:cs="Arial"/>
                <w:b/>
              </w:rPr>
              <w:t xml:space="preserve">Service User Involvement group to put together questions to ask service users and circulate for approval by RCC </w:t>
            </w:r>
          </w:p>
          <w:p w:rsidR="00EB2A02" w:rsidP="00E55489" w:rsidRDefault="00EB2A02">
            <w:pPr>
              <w:rPr>
                <w:rFonts w:ascii="Arial" w:hAnsi="Arial" w:cs="Arial"/>
              </w:rPr>
            </w:pPr>
          </w:p>
          <w:p w:rsidR="00EB2A02" w:rsidP="00E55489" w:rsidRDefault="00EB2A02">
            <w:pPr>
              <w:rPr>
                <w:rFonts w:ascii="Arial" w:hAnsi="Arial" w:cs="Arial"/>
              </w:rPr>
            </w:pPr>
            <w:r>
              <w:rPr>
                <w:rFonts w:ascii="Arial" w:hAnsi="Arial" w:cs="Arial"/>
              </w:rPr>
              <w:t xml:space="preserve">DL agreed with PT, and advised there needs to be more Service User involvement with the RCC, and thinks a lot more could be done.  </w:t>
            </w:r>
          </w:p>
          <w:p w:rsidR="00EB2A02" w:rsidP="00E55489" w:rsidRDefault="00EB2A02">
            <w:pPr>
              <w:rPr>
                <w:rFonts w:ascii="Arial" w:hAnsi="Arial" w:cs="Arial"/>
              </w:rPr>
            </w:pPr>
          </w:p>
          <w:p w:rsidR="00EB2A02" w:rsidP="00E55489" w:rsidRDefault="00EB2A02">
            <w:pPr>
              <w:rPr>
                <w:rFonts w:ascii="Arial" w:hAnsi="Arial" w:cs="Arial"/>
              </w:rPr>
            </w:pPr>
            <w:r>
              <w:rPr>
                <w:rFonts w:ascii="Arial" w:hAnsi="Arial" w:cs="Arial"/>
              </w:rPr>
              <w:t xml:space="preserve">SE asked people to get any suggestions to KH within two weeks of the meeting.  </w:t>
            </w:r>
          </w:p>
          <w:p w:rsidR="00026119" w:rsidP="00E55489" w:rsidRDefault="00026119">
            <w:pPr>
              <w:rPr>
                <w:rFonts w:ascii="Arial" w:hAnsi="Arial" w:cs="Arial"/>
              </w:rPr>
            </w:pPr>
          </w:p>
          <w:p w:rsidRPr="00026119" w:rsidR="00026119" w:rsidP="00E55489" w:rsidRDefault="00026119">
            <w:pPr>
              <w:rPr>
                <w:rFonts w:ascii="Arial" w:hAnsi="Arial" w:cs="Arial"/>
                <w:b/>
              </w:rPr>
            </w:pPr>
            <w:r w:rsidRPr="00026119">
              <w:rPr>
                <w:rFonts w:ascii="Arial" w:hAnsi="Arial" w:cs="Arial"/>
                <w:b/>
              </w:rPr>
              <w:t xml:space="preserve">Action:  RCC members to give any suggestions to KH re Service User involvement with RCC </w:t>
            </w:r>
          </w:p>
          <w:p w:rsidR="00EB2A02" w:rsidP="00E55489" w:rsidRDefault="00EB2A02">
            <w:pPr>
              <w:rPr>
                <w:rFonts w:ascii="Arial" w:hAnsi="Arial" w:cs="Arial"/>
              </w:rPr>
            </w:pPr>
          </w:p>
          <w:p w:rsidR="00EB2A02" w:rsidP="00E55489" w:rsidRDefault="00EB2A02">
            <w:pPr>
              <w:rPr>
                <w:rFonts w:ascii="Arial" w:hAnsi="Arial" w:cs="Arial"/>
              </w:rPr>
            </w:pPr>
            <w:r>
              <w:rPr>
                <w:rFonts w:ascii="Arial" w:hAnsi="Arial" w:cs="Arial"/>
              </w:rPr>
              <w:t>CE offered to share health’s Service User involvement framework with KH.  They have a robust framework and invol</w:t>
            </w:r>
            <w:r w:rsidR="002A5600">
              <w:rPr>
                <w:rFonts w:ascii="Arial" w:hAnsi="Arial" w:cs="Arial"/>
              </w:rPr>
              <w:t xml:space="preserve">ve Service Users in procurement, after giving them full training in this area.  </w:t>
            </w:r>
          </w:p>
          <w:p w:rsidR="00026119" w:rsidP="00E55489" w:rsidRDefault="00026119">
            <w:pPr>
              <w:rPr>
                <w:rFonts w:ascii="Arial" w:hAnsi="Arial" w:cs="Arial"/>
              </w:rPr>
            </w:pPr>
          </w:p>
          <w:p w:rsidRPr="00026119" w:rsidR="00026119" w:rsidP="00E55489" w:rsidRDefault="00026119">
            <w:pPr>
              <w:rPr>
                <w:rFonts w:ascii="Arial" w:hAnsi="Arial" w:cs="Arial"/>
                <w:b/>
              </w:rPr>
            </w:pPr>
            <w:r w:rsidRPr="00026119">
              <w:rPr>
                <w:rFonts w:ascii="Arial" w:hAnsi="Arial" w:cs="Arial"/>
                <w:b/>
              </w:rPr>
              <w:t>Action:  CE to share Service User Involvement framework with KH</w:t>
            </w:r>
          </w:p>
          <w:p w:rsidR="002A5600" w:rsidP="00E55489" w:rsidRDefault="002A5600">
            <w:pPr>
              <w:rPr>
                <w:rFonts w:ascii="Arial" w:hAnsi="Arial" w:cs="Arial"/>
              </w:rPr>
            </w:pPr>
          </w:p>
          <w:p w:rsidR="002A5600" w:rsidP="00E55489" w:rsidRDefault="002A5600">
            <w:pPr>
              <w:rPr>
                <w:rFonts w:ascii="Arial" w:hAnsi="Arial" w:cs="Arial"/>
              </w:rPr>
            </w:pPr>
            <w:r>
              <w:rPr>
                <w:rFonts w:ascii="Arial" w:hAnsi="Arial" w:cs="Arial"/>
              </w:rPr>
              <w:t>DL stated that term Service User has been frowned on in some areas and requested that we start using the term “people who use services”.</w:t>
            </w:r>
          </w:p>
          <w:p w:rsidR="002A5600" w:rsidP="00E55489" w:rsidRDefault="002A5600">
            <w:pPr>
              <w:rPr>
                <w:rFonts w:ascii="Arial" w:hAnsi="Arial" w:cs="Arial"/>
              </w:rPr>
            </w:pPr>
          </w:p>
          <w:p w:rsidR="002A5600" w:rsidP="00E55489" w:rsidRDefault="002A5600">
            <w:pPr>
              <w:rPr>
                <w:rFonts w:ascii="Arial" w:hAnsi="Arial" w:cs="Arial"/>
              </w:rPr>
            </w:pPr>
            <w:r>
              <w:rPr>
                <w:rFonts w:ascii="Arial" w:hAnsi="Arial" w:cs="Arial"/>
              </w:rPr>
              <w:t xml:space="preserve">FB stated that people have the right to self determination and at an event six months ago they wanted to be called Service Users.  </w:t>
            </w:r>
          </w:p>
          <w:p w:rsidR="002A5600" w:rsidP="00E55489" w:rsidRDefault="002A5600">
            <w:pPr>
              <w:rPr>
                <w:rFonts w:ascii="Arial" w:hAnsi="Arial" w:cs="Arial"/>
              </w:rPr>
            </w:pPr>
          </w:p>
          <w:p w:rsidRPr="00DD09B6" w:rsidR="002A5600" w:rsidP="00E55489" w:rsidRDefault="002A5600">
            <w:pPr>
              <w:rPr>
                <w:rFonts w:ascii="Arial" w:hAnsi="Arial" w:cs="Arial"/>
              </w:rPr>
            </w:pPr>
            <w:r>
              <w:rPr>
                <w:rFonts w:ascii="Arial" w:hAnsi="Arial" w:cs="Arial"/>
              </w:rPr>
              <w:t>CE advised that his Service Users wanted to be known as “people who use drugs”, rather than “drug users”.</w:t>
            </w:r>
          </w:p>
        </w:tc>
        <w:tc>
          <w:tcPr>
            <w:tcW w:w="0" w:type="auto"/>
          </w:tcPr>
          <w:p w:rsidR="00AD35DB" w:rsidRDefault="00AD35DB">
            <w:pPr>
              <w:rPr>
                <w:rFonts w:ascii="Arial" w:hAnsi="Arial" w:cs="Arial"/>
                <w:b/>
              </w:rPr>
            </w:pPr>
          </w:p>
          <w:p w:rsidR="00AD35DB" w:rsidRDefault="00AD35DB">
            <w:pPr>
              <w:rPr>
                <w:rFonts w:ascii="Arial" w:hAnsi="Arial" w:cs="Arial"/>
                <w:b/>
              </w:rPr>
            </w:pPr>
          </w:p>
          <w:p w:rsidR="00AD35DB" w:rsidRDefault="00AD35DB">
            <w:pPr>
              <w:rPr>
                <w:rFonts w:ascii="Arial" w:hAnsi="Arial" w:cs="Arial"/>
              </w:rPr>
            </w:pPr>
          </w:p>
          <w:p w:rsidR="008739A6" w:rsidRDefault="008739A6">
            <w:pPr>
              <w:rPr>
                <w:rFonts w:ascii="Arial" w:hAnsi="Arial" w:cs="Arial"/>
              </w:rPr>
            </w:pPr>
          </w:p>
          <w:p w:rsidR="008739A6" w:rsidRDefault="008739A6">
            <w:pPr>
              <w:rPr>
                <w:rFonts w:ascii="Arial" w:hAnsi="Arial" w:cs="Arial"/>
              </w:rPr>
            </w:pPr>
          </w:p>
          <w:p w:rsidR="008739A6" w:rsidRDefault="008739A6">
            <w:pPr>
              <w:rPr>
                <w:rFonts w:ascii="Arial" w:hAnsi="Arial" w:cs="Arial"/>
              </w:rPr>
            </w:pPr>
          </w:p>
          <w:p w:rsidR="008739A6" w:rsidRDefault="008739A6">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1F1B3B" w:rsidRDefault="001F1B3B">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97517F" w:rsidRDefault="00026119">
            <w:pPr>
              <w:rPr>
                <w:rFonts w:ascii="Arial" w:hAnsi="Arial" w:cs="Arial"/>
              </w:rPr>
            </w:pPr>
            <w:r>
              <w:rPr>
                <w:rFonts w:ascii="Arial" w:hAnsi="Arial" w:cs="Arial"/>
              </w:rPr>
              <w:t>Providers and landlords</w:t>
            </w: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97517F" w:rsidRDefault="0097517F">
            <w:pPr>
              <w:rPr>
                <w:rFonts w:ascii="Arial" w:hAnsi="Arial" w:cs="Arial"/>
              </w:rPr>
            </w:pPr>
          </w:p>
          <w:p w:rsidR="001F1B3B" w:rsidRDefault="00026119">
            <w:pPr>
              <w:rPr>
                <w:rFonts w:ascii="Arial" w:hAnsi="Arial" w:cs="Arial"/>
              </w:rPr>
            </w:pPr>
            <w:r>
              <w:rPr>
                <w:rFonts w:ascii="Arial" w:hAnsi="Arial" w:cs="Arial"/>
              </w:rPr>
              <w:t>KH</w:t>
            </w:r>
          </w:p>
          <w:p w:rsidRPr="00AD35DB" w:rsidR="009F021F" w:rsidP="009F021F" w:rsidRDefault="009F021F">
            <w:pPr>
              <w:rPr>
                <w:rFonts w:ascii="Arial" w:hAnsi="Arial" w:cs="Arial"/>
              </w:rPr>
            </w:pPr>
          </w:p>
          <w:p w:rsidR="0097517F" w:rsidRDefault="0097517F">
            <w:pPr>
              <w:rPr>
                <w:rFonts w:ascii="Arial" w:hAnsi="Arial" w:cs="Arial"/>
              </w:rPr>
            </w:pPr>
          </w:p>
          <w:p w:rsidR="009F021F" w:rsidRDefault="009F021F">
            <w:pPr>
              <w:rPr>
                <w:rFonts w:ascii="Arial" w:hAnsi="Arial" w:cs="Arial"/>
              </w:rPr>
            </w:pPr>
          </w:p>
          <w:p w:rsidR="009F021F" w:rsidRDefault="009F021F">
            <w:pPr>
              <w:rPr>
                <w:rFonts w:ascii="Arial" w:hAnsi="Arial" w:cs="Arial"/>
              </w:rPr>
            </w:pPr>
          </w:p>
          <w:p w:rsidR="009F021F" w:rsidRDefault="009F021F">
            <w:pPr>
              <w:rPr>
                <w:rFonts w:ascii="Arial" w:hAnsi="Arial" w:cs="Arial"/>
              </w:rPr>
            </w:pPr>
          </w:p>
          <w:p w:rsidR="001E68F1" w:rsidRDefault="001E68F1">
            <w:pPr>
              <w:rPr>
                <w:rFonts w:ascii="Arial" w:hAnsi="Arial" w:cs="Arial"/>
              </w:rPr>
            </w:pPr>
          </w:p>
          <w:p w:rsidR="009F021F" w:rsidRDefault="009F021F">
            <w:pPr>
              <w:rPr>
                <w:rFonts w:ascii="Arial" w:hAnsi="Arial" w:cs="Arial"/>
              </w:rPr>
            </w:pPr>
          </w:p>
          <w:p w:rsidR="002E6B66" w:rsidRDefault="002E6B66">
            <w:pPr>
              <w:rPr>
                <w:rFonts w:ascii="Arial" w:hAnsi="Arial" w:cs="Arial"/>
              </w:rPr>
            </w:pPr>
          </w:p>
          <w:p w:rsidR="002E6B66" w:rsidRDefault="00026119">
            <w:pPr>
              <w:rPr>
                <w:rFonts w:ascii="Arial" w:hAnsi="Arial" w:cs="Arial"/>
              </w:rPr>
            </w:pPr>
            <w:r>
              <w:rPr>
                <w:rFonts w:ascii="Arial" w:hAnsi="Arial" w:cs="Arial"/>
              </w:rPr>
              <w:t>all</w:t>
            </w:r>
          </w:p>
          <w:p w:rsidR="002E6B66" w:rsidRDefault="002E6B66">
            <w:pPr>
              <w:rPr>
                <w:rFonts w:ascii="Arial" w:hAnsi="Arial" w:cs="Arial"/>
              </w:rPr>
            </w:pPr>
          </w:p>
          <w:p w:rsidR="002E6B66" w:rsidRDefault="002E6B66">
            <w:pPr>
              <w:rPr>
                <w:rFonts w:ascii="Arial" w:hAnsi="Arial" w:cs="Arial"/>
              </w:rPr>
            </w:pPr>
          </w:p>
          <w:p w:rsidR="002E6B66" w:rsidRDefault="002E6B66">
            <w:pPr>
              <w:rPr>
                <w:rFonts w:ascii="Arial" w:hAnsi="Arial" w:cs="Arial"/>
              </w:rPr>
            </w:pPr>
          </w:p>
          <w:p w:rsidR="002E6B66" w:rsidRDefault="002E6B66">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Pr="00AD35DB" w:rsidR="00026119" w:rsidRDefault="00026119">
            <w:pPr>
              <w:rPr>
                <w:rFonts w:ascii="Arial" w:hAnsi="Arial" w:cs="Arial"/>
              </w:rPr>
            </w:pPr>
            <w:r>
              <w:rPr>
                <w:rFonts w:ascii="Arial" w:hAnsi="Arial" w:cs="Arial"/>
              </w:rPr>
              <w:t>CE and KH</w:t>
            </w:r>
          </w:p>
        </w:tc>
      </w:tr>
      <w:tr w:rsidR="00AD35DB" w:rsidTr="005D238A">
        <w:trPr>
          <w:trHeight w:val="13882"/>
        </w:trPr>
        <w:tc>
          <w:tcPr>
            <w:tcW w:w="0" w:type="auto"/>
          </w:tcPr>
          <w:p w:rsidRPr="002E6B66" w:rsidR="00AD35DB" w:rsidP="00B562F8" w:rsidRDefault="002A5600">
            <w:pPr>
              <w:pStyle w:val="ListParagraph"/>
              <w:numPr>
                <w:ilvl w:val="0"/>
                <w:numId w:val="1"/>
              </w:numPr>
              <w:ind w:left="567" w:hanging="567"/>
              <w:rPr>
                <w:rFonts w:ascii="Arial" w:hAnsi="Arial" w:cs="Arial"/>
                <w:b/>
              </w:rPr>
            </w:pPr>
            <w:r>
              <w:rPr>
                <w:rFonts w:ascii="Arial" w:hAnsi="Arial" w:cs="Arial"/>
                <w:b/>
              </w:rPr>
              <w:t>Feedback from RCC survey</w:t>
            </w:r>
          </w:p>
          <w:p w:rsidR="002E6B66" w:rsidP="002E6B66" w:rsidRDefault="002E6B66">
            <w:pPr>
              <w:rPr>
                <w:rFonts w:ascii="Arial" w:hAnsi="Arial" w:cs="Arial"/>
              </w:rPr>
            </w:pPr>
          </w:p>
          <w:p w:rsidR="002E6B66" w:rsidP="002E6B66" w:rsidRDefault="002A5600">
            <w:pPr>
              <w:rPr>
                <w:rFonts w:ascii="Arial" w:hAnsi="Arial" w:cs="Arial"/>
              </w:rPr>
            </w:pPr>
            <w:r>
              <w:rPr>
                <w:rFonts w:ascii="Arial" w:hAnsi="Arial" w:cs="Arial"/>
              </w:rPr>
              <w:t>KH</w:t>
            </w:r>
            <w:r w:rsidRPr="002E6B66" w:rsidR="002E6B66">
              <w:rPr>
                <w:rFonts w:ascii="Arial" w:hAnsi="Arial" w:cs="Arial"/>
              </w:rPr>
              <w:t xml:space="preserve"> tabled paper</w:t>
            </w:r>
            <w:r w:rsidR="002E6B66">
              <w:rPr>
                <w:rFonts w:ascii="Arial" w:hAnsi="Arial" w:cs="Arial"/>
              </w:rPr>
              <w:t xml:space="preserve"> (see attached)</w:t>
            </w:r>
          </w:p>
          <w:p w:rsidR="002E6B66" w:rsidP="002E6B66" w:rsidRDefault="002E6B66">
            <w:pPr>
              <w:rPr>
                <w:rFonts w:ascii="Arial" w:hAnsi="Arial" w:cs="Arial"/>
              </w:rPr>
            </w:pPr>
          </w:p>
          <w:p w:rsidR="00010226" w:rsidP="002E6B66" w:rsidRDefault="002A5600">
            <w:pPr>
              <w:rPr>
                <w:rFonts w:ascii="Arial" w:hAnsi="Arial" w:cs="Arial"/>
              </w:rPr>
            </w:pPr>
            <w:r>
              <w:rPr>
                <w:rFonts w:ascii="Arial" w:hAnsi="Arial" w:cs="Arial"/>
              </w:rPr>
              <w:t xml:space="preserve">KH explained that most people had responded and that she had completed a report of the views expressed.  KH said that </w:t>
            </w:r>
            <w:r w:rsidR="00010226">
              <w:rPr>
                <w:rFonts w:ascii="Arial" w:hAnsi="Arial" w:cs="Arial"/>
              </w:rPr>
              <w:t>some of the feedback suggested that development days could be useful and this was also something that had been suggested outside of the review.  KH explained that most of the other RCCs have been having development days for some time and that the feedback was that these were helpful in breaking down boundaries and moving the RCC forward.  KH suggested that starting with the feedback from the review could be a good place to start with the RCCs development days and asked whether people would be happy to have their first RCC development day based on this piece of work in order that the group could discuss what was working/</w:t>
            </w:r>
            <w:r w:rsidR="00026119">
              <w:rPr>
                <w:rFonts w:ascii="Arial" w:hAnsi="Arial" w:cs="Arial"/>
              </w:rPr>
              <w:t xml:space="preserve"> </w:t>
            </w:r>
            <w:r w:rsidR="00010226">
              <w:rPr>
                <w:rFonts w:ascii="Arial" w:hAnsi="Arial" w:cs="Arial"/>
              </w:rPr>
              <w:t>not working.</w:t>
            </w:r>
          </w:p>
          <w:p w:rsidR="00010226" w:rsidP="002E6B66" w:rsidRDefault="00010226">
            <w:pPr>
              <w:rPr>
                <w:rFonts w:ascii="Arial" w:hAnsi="Arial" w:cs="Arial"/>
              </w:rPr>
            </w:pPr>
          </w:p>
          <w:p w:rsidR="00010226" w:rsidP="002E6B66" w:rsidRDefault="00010226">
            <w:pPr>
              <w:rPr>
                <w:rFonts w:ascii="Arial" w:hAnsi="Arial" w:cs="Arial"/>
              </w:rPr>
            </w:pPr>
            <w:r>
              <w:rPr>
                <w:rFonts w:ascii="Arial" w:hAnsi="Arial" w:cs="Arial"/>
              </w:rPr>
              <w:t xml:space="preserve">DL explained that she was sceptical when Gwent first suggested a development day but that it had actually been very effective.  </w:t>
            </w:r>
          </w:p>
          <w:p w:rsidR="00010226" w:rsidP="002E6B66" w:rsidRDefault="00010226">
            <w:pPr>
              <w:rPr>
                <w:rFonts w:ascii="Arial" w:hAnsi="Arial" w:cs="Arial"/>
              </w:rPr>
            </w:pPr>
          </w:p>
          <w:p w:rsidR="00010226" w:rsidP="002E6B66" w:rsidRDefault="00010226">
            <w:pPr>
              <w:rPr>
                <w:rFonts w:ascii="Arial" w:hAnsi="Arial" w:cs="Arial"/>
              </w:rPr>
            </w:pPr>
            <w:r>
              <w:rPr>
                <w:rFonts w:ascii="Arial" w:hAnsi="Arial" w:cs="Arial"/>
              </w:rPr>
              <w:t>SE asked if the March RCC could be used as a development day.</w:t>
            </w:r>
          </w:p>
          <w:p w:rsidR="005A5110" w:rsidP="002E6B66" w:rsidRDefault="005A5110">
            <w:pPr>
              <w:rPr>
                <w:rFonts w:ascii="Arial" w:hAnsi="Arial" w:cs="Arial"/>
              </w:rPr>
            </w:pPr>
          </w:p>
          <w:p w:rsidR="005A5110" w:rsidP="002E6B66" w:rsidRDefault="005A5110">
            <w:pPr>
              <w:rPr>
                <w:rFonts w:ascii="Arial" w:hAnsi="Arial" w:cs="Arial"/>
              </w:rPr>
            </w:pPr>
            <w:r>
              <w:rPr>
                <w:rFonts w:ascii="Arial" w:hAnsi="Arial" w:cs="Arial"/>
              </w:rPr>
              <w:t xml:space="preserve">DL agreed that it could as most RCCs run three monthly, rather than bimonthly as the Vale and Cardiff does.  </w:t>
            </w:r>
          </w:p>
          <w:p w:rsidR="005A5110" w:rsidP="002E6B66" w:rsidRDefault="005A5110">
            <w:pPr>
              <w:rPr>
                <w:rFonts w:ascii="Arial" w:hAnsi="Arial" w:cs="Arial"/>
              </w:rPr>
            </w:pPr>
          </w:p>
          <w:p w:rsidR="005A5110" w:rsidP="002E6B66" w:rsidRDefault="005A5110">
            <w:pPr>
              <w:rPr>
                <w:rFonts w:ascii="Arial" w:hAnsi="Arial" w:cs="Arial"/>
              </w:rPr>
            </w:pPr>
            <w:r>
              <w:rPr>
                <w:rFonts w:ascii="Arial" w:hAnsi="Arial" w:cs="Arial"/>
              </w:rPr>
              <w:t>SE asked whether the development day in Gwent was run by an external person.</w:t>
            </w:r>
          </w:p>
          <w:p w:rsidR="005A5110" w:rsidP="002E6B66" w:rsidRDefault="005A5110">
            <w:pPr>
              <w:rPr>
                <w:rFonts w:ascii="Arial" w:hAnsi="Arial" w:cs="Arial"/>
              </w:rPr>
            </w:pPr>
          </w:p>
          <w:p w:rsidR="005A5110" w:rsidP="002E6B66" w:rsidRDefault="005A5110">
            <w:pPr>
              <w:rPr>
                <w:rFonts w:ascii="Arial" w:hAnsi="Arial" w:cs="Arial"/>
              </w:rPr>
            </w:pPr>
            <w:r>
              <w:rPr>
                <w:rFonts w:ascii="Arial" w:hAnsi="Arial" w:cs="Arial"/>
              </w:rPr>
              <w:t xml:space="preserve">DL advised that it was.  </w:t>
            </w:r>
          </w:p>
          <w:p w:rsidR="005A5110" w:rsidP="002E6B66" w:rsidRDefault="005A5110">
            <w:pPr>
              <w:rPr>
                <w:rFonts w:ascii="Arial" w:hAnsi="Arial" w:cs="Arial"/>
              </w:rPr>
            </w:pPr>
          </w:p>
          <w:p w:rsidR="005A5110" w:rsidP="002E6B66" w:rsidRDefault="005A5110">
            <w:pPr>
              <w:rPr>
                <w:rFonts w:ascii="Arial" w:hAnsi="Arial" w:cs="Arial"/>
              </w:rPr>
            </w:pPr>
            <w:r>
              <w:rPr>
                <w:rFonts w:ascii="Arial" w:hAnsi="Arial" w:cs="Arial"/>
              </w:rPr>
              <w:t>SE said that she and KH will discuss with Gwent to get more information as we are attending the Gwent RCC on Friday (15.01.16).</w:t>
            </w:r>
          </w:p>
          <w:p w:rsidR="005A5110" w:rsidP="002E6B66" w:rsidRDefault="005A5110">
            <w:pPr>
              <w:rPr>
                <w:rFonts w:ascii="Arial" w:hAnsi="Arial" w:cs="Arial"/>
              </w:rPr>
            </w:pPr>
          </w:p>
          <w:p w:rsidR="005A5110" w:rsidP="002E6B66" w:rsidRDefault="005A5110">
            <w:pPr>
              <w:rPr>
                <w:rFonts w:ascii="Arial" w:hAnsi="Arial" w:cs="Arial"/>
              </w:rPr>
            </w:pPr>
            <w:r>
              <w:rPr>
                <w:rFonts w:ascii="Arial" w:hAnsi="Arial" w:cs="Arial"/>
              </w:rPr>
              <w:t>All agreed that the March RCC will be a development day instead of the usual RCC format.</w:t>
            </w:r>
          </w:p>
          <w:p w:rsidR="00026119" w:rsidP="002E6B66" w:rsidRDefault="00026119">
            <w:pPr>
              <w:rPr>
                <w:rFonts w:ascii="Arial" w:hAnsi="Arial" w:cs="Arial"/>
              </w:rPr>
            </w:pPr>
          </w:p>
          <w:p w:rsidRPr="00026119" w:rsidR="00026119" w:rsidP="002E6B66" w:rsidRDefault="00026119">
            <w:pPr>
              <w:rPr>
                <w:rFonts w:ascii="Arial" w:hAnsi="Arial" w:cs="Arial"/>
                <w:b/>
              </w:rPr>
            </w:pPr>
            <w:r w:rsidRPr="00026119">
              <w:rPr>
                <w:rFonts w:ascii="Arial" w:hAnsi="Arial" w:cs="Arial"/>
                <w:b/>
              </w:rPr>
              <w:t>Action:  Arrange development day for March RCC</w:t>
            </w:r>
          </w:p>
          <w:p w:rsidRPr="002E6B66" w:rsidR="002E6B66" w:rsidP="002E6B66" w:rsidRDefault="002E6B66">
            <w:pPr>
              <w:rPr>
                <w:rFonts w:ascii="Arial" w:hAnsi="Arial" w:cs="Arial"/>
              </w:rPr>
            </w:pPr>
          </w:p>
          <w:p w:rsidR="009A1DAE" w:rsidP="009A1DAE" w:rsidRDefault="009A1DAE">
            <w:pPr>
              <w:rPr>
                <w:rFonts w:ascii="Arial" w:hAnsi="Arial" w:cs="Arial"/>
                <w:b/>
              </w:rPr>
            </w:pPr>
          </w:p>
          <w:p w:rsidR="001B3CFF" w:rsidP="002F6F67" w:rsidRDefault="001B3CFF">
            <w:pPr>
              <w:rPr>
                <w:rFonts w:ascii="Arial" w:hAnsi="Arial" w:cs="Arial"/>
              </w:rPr>
            </w:pPr>
          </w:p>
          <w:p w:rsidRPr="002F6F67" w:rsidR="001B3CFF" w:rsidP="002F6F67" w:rsidRDefault="001B3CFF">
            <w:pPr>
              <w:rPr>
                <w:rFonts w:ascii="Arial" w:hAnsi="Arial" w:cs="Arial"/>
              </w:rPr>
            </w:pPr>
          </w:p>
        </w:tc>
        <w:tc>
          <w:tcPr>
            <w:tcW w:w="0" w:type="auto"/>
          </w:tcPr>
          <w:p w:rsidR="00407A3A" w:rsidP="005D238A" w:rsidRDefault="00407A3A">
            <w:pPr>
              <w:rPr>
                <w:rFonts w:ascii="Arial" w:hAnsi="Arial" w:cs="Arial"/>
              </w:rPr>
            </w:pPr>
            <w:r>
              <w:rPr>
                <w:rFonts w:ascii="Arial" w:hAnsi="Arial" w:cs="Arial"/>
              </w:rPr>
              <w:t xml:space="preserve">  </w:t>
            </w: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026119">
            <w:pPr>
              <w:rPr>
                <w:rFonts w:ascii="Arial" w:hAnsi="Arial" w:cs="Arial"/>
              </w:rPr>
            </w:pPr>
            <w:r>
              <w:rPr>
                <w:rFonts w:ascii="Arial" w:hAnsi="Arial" w:cs="Arial"/>
              </w:rPr>
              <w:t>KH and SE</w:t>
            </w: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00407A3A" w:rsidP="005D238A" w:rsidRDefault="00407A3A">
            <w:pPr>
              <w:rPr>
                <w:rFonts w:ascii="Arial" w:hAnsi="Arial" w:cs="Arial"/>
              </w:rPr>
            </w:pPr>
          </w:p>
          <w:p w:rsidRPr="005D238A" w:rsidR="00DD09B6" w:rsidP="005D238A" w:rsidRDefault="005D238A">
            <w:pPr>
              <w:rPr>
                <w:rFonts w:ascii="Arial" w:hAnsi="Arial" w:cs="Arial"/>
              </w:rPr>
            </w:pPr>
            <w:r>
              <w:rPr>
                <w:rFonts w:ascii="Arial" w:hAnsi="Arial" w:cs="Arial"/>
              </w:rPr>
              <w:t xml:space="preserve">          </w:t>
            </w:r>
          </w:p>
        </w:tc>
      </w:tr>
      <w:tr w:rsidR="001F1B3B" w:rsidTr="006E73FE">
        <w:trPr>
          <w:trHeight w:val="5235"/>
        </w:trPr>
        <w:tc>
          <w:tcPr>
            <w:tcW w:w="0" w:type="auto"/>
          </w:tcPr>
          <w:p w:rsidR="001F1B3B" w:rsidP="00B562F8" w:rsidRDefault="005A5110">
            <w:pPr>
              <w:pStyle w:val="ListParagraph"/>
              <w:numPr>
                <w:ilvl w:val="0"/>
                <w:numId w:val="1"/>
              </w:numPr>
              <w:rPr>
                <w:rFonts w:ascii="Arial" w:hAnsi="Arial" w:cs="Arial"/>
                <w:b/>
              </w:rPr>
            </w:pPr>
            <w:r>
              <w:rPr>
                <w:rFonts w:ascii="Arial" w:hAnsi="Arial" w:cs="Arial"/>
                <w:b/>
              </w:rPr>
              <w:t>Work with Communities First, Families First and Flying Start</w:t>
            </w:r>
          </w:p>
          <w:p w:rsidR="00775D12" w:rsidP="00775D12" w:rsidRDefault="00775D12">
            <w:pPr>
              <w:rPr>
                <w:rFonts w:ascii="Arial" w:hAnsi="Arial" w:cs="Arial"/>
                <w:b/>
              </w:rPr>
            </w:pPr>
          </w:p>
          <w:p w:rsidR="00775D12" w:rsidP="00775D12" w:rsidRDefault="005A5110">
            <w:pPr>
              <w:rPr>
                <w:rFonts w:ascii="Arial" w:hAnsi="Arial" w:cs="Arial"/>
              </w:rPr>
            </w:pPr>
            <w:r>
              <w:rPr>
                <w:rFonts w:ascii="Arial" w:hAnsi="Arial" w:cs="Arial"/>
              </w:rPr>
              <w:t xml:space="preserve">MD advised that he would talk about the Vale.  He told the RCC that there had been an 11% cut to the budget </w:t>
            </w:r>
            <w:r w:rsidR="00E209FB">
              <w:rPr>
                <w:rFonts w:ascii="Arial" w:hAnsi="Arial" w:cs="Arial"/>
              </w:rPr>
              <w:t xml:space="preserve">and this will have an impact on the whole set up of the programme.  MD explained that the PAGs are about supporting the whole family, especially Team Around the Family (TAF).  They work closely with Flying Start and increasingly with the SP team.  MD advised that originally all of the PAGs were managed under one funding stream.  Families First jointly funded parts of Flying Start and shared staff which helped to make them feel like one team.  </w:t>
            </w:r>
          </w:p>
          <w:p w:rsidR="00E209FB" w:rsidP="00775D12" w:rsidRDefault="00E209FB">
            <w:pPr>
              <w:rPr>
                <w:rFonts w:ascii="Arial" w:hAnsi="Arial" w:cs="Arial"/>
              </w:rPr>
            </w:pPr>
          </w:p>
          <w:p w:rsidR="005B6BCB" w:rsidP="00775D12" w:rsidRDefault="00E209FB">
            <w:pPr>
              <w:rPr>
                <w:rFonts w:ascii="Arial" w:hAnsi="Arial" w:cs="Arial"/>
              </w:rPr>
            </w:pPr>
            <w:r>
              <w:rPr>
                <w:rFonts w:ascii="Arial" w:hAnsi="Arial" w:cs="Arial"/>
              </w:rPr>
              <w:t>MD advised that the PAG meets once every six weeks to drive things forward.  The different groups cover different schools etc b</w:t>
            </w:r>
            <w:r w:rsidR="005B6BCB">
              <w:rPr>
                <w:rFonts w:ascii="Arial" w:hAnsi="Arial" w:cs="Arial"/>
              </w:rPr>
              <w:t xml:space="preserve">ut interlink.  The PAG created </w:t>
            </w:r>
            <w:r w:rsidR="00026119">
              <w:rPr>
                <w:rFonts w:ascii="Arial" w:hAnsi="Arial" w:cs="Arial"/>
              </w:rPr>
              <w:t>Venn</w:t>
            </w:r>
            <w:r w:rsidR="005B6BCB">
              <w:rPr>
                <w:rFonts w:ascii="Arial" w:hAnsi="Arial" w:cs="Arial"/>
              </w:rPr>
              <w:t xml:space="preserve"> diagrams to see how they interlink.  The group worked jointly on NEET young people and low birth weight babies, which helped them to see what work each group was doing, in order that they could move forward.  </w:t>
            </w:r>
          </w:p>
          <w:p w:rsidR="005B6BCB" w:rsidP="00775D12" w:rsidRDefault="005B6BCB">
            <w:pPr>
              <w:rPr>
                <w:rFonts w:ascii="Arial" w:hAnsi="Arial" w:cs="Arial"/>
              </w:rPr>
            </w:pPr>
          </w:p>
          <w:p w:rsidR="005B6BCB" w:rsidP="00775D12" w:rsidRDefault="005B6BCB">
            <w:pPr>
              <w:rPr>
                <w:rFonts w:ascii="Arial" w:hAnsi="Arial" w:cs="Arial"/>
              </w:rPr>
            </w:pPr>
            <w:r>
              <w:rPr>
                <w:rFonts w:ascii="Arial" w:hAnsi="Arial" w:cs="Arial"/>
              </w:rPr>
              <w:t>MD advised that the PAG is now looking at mental health and having a shared post between Families First and Flying Start,  The group has also done work around parenting together and have providers under each directorate attend events together.  MD advised that they groups all feed their work together and a senior reporting officer will present the work to the Local Service Board.  MD said that they have travelled some distance together.</w:t>
            </w:r>
          </w:p>
          <w:p w:rsidR="005B6BCB" w:rsidP="00775D12" w:rsidRDefault="005B6BCB">
            <w:pPr>
              <w:rPr>
                <w:rFonts w:ascii="Arial" w:hAnsi="Arial" w:cs="Arial"/>
              </w:rPr>
            </w:pPr>
          </w:p>
          <w:p w:rsidR="00BA5F8E" w:rsidP="00775D12" w:rsidRDefault="005B6BCB">
            <w:pPr>
              <w:rPr>
                <w:rFonts w:ascii="Arial" w:hAnsi="Arial" w:cs="Arial"/>
              </w:rPr>
            </w:pPr>
            <w:r>
              <w:rPr>
                <w:rFonts w:ascii="Arial" w:hAnsi="Arial" w:cs="Arial"/>
              </w:rPr>
              <w:t>LB explained that in Cardiff there are clusters that work closely together and that they meet monthly.  LB explain</w:t>
            </w:r>
            <w:r w:rsidR="00BA5F8E">
              <w:rPr>
                <w:rFonts w:ascii="Arial" w:hAnsi="Arial" w:cs="Arial"/>
              </w:rPr>
              <w:t>ed that the ma</w:t>
            </w:r>
            <w:r>
              <w:rPr>
                <w:rFonts w:ascii="Arial" w:hAnsi="Arial" w:cs="Arial"/>
              </w:rPr>
              <w:t xml:space="preserve">in difference between Cardiff and the Vale is that Communities First is delivered by the Third Sector and Flying Start sits in education. </w:t>
            </w:r>
          </w:p>
          <w:p w:rsidR="00BA5F8E" w:rsidP="00775D12" w:rsidRDefault="00BA5F8E">
            <w:pPr>
              <w:rPr>
                <w:rFonts w:ascii="Arial" w:hAnsi="Arial" w:cs="Arial"/>
              </w:rPr>
            </w:pPr>
          </w:p>
          <w:p w:rsidR="00BA5F8E" w:rsidP="00775D12" w:rsidRDefault="00BA5F8E">
            <w:pPr>
              <w:rPr>
                <w:rFonts w:ascii="Arial" w:hAnsi="Arial" w:cs="Arial"/>
              </w:rPr>
            </w:pPr>
            <w:r>
              <w:rPr>
                <w:rFonts w:ascii="Arial" w:hAnsi="Arial" w:cs="Arial"/>
              </w:rPr>
              <w:t>LB told the RCC that the PAGs have developed subgroups that have similar aims to look at how services can move forward.  She explained that they have six neighbourhood partnership groups with action plans for each re the cuts that have amounted to approximately £700 000 in Cardiff.  Communities First will stay the s</w:t>
            </w:r>
            <w:r w:rsidR="00026119">
              <w:rPr>
                <w:rFonts w:ascii="Arial" w:hAnsi="Arial" w:cs="Arial"/>
              </w:rPr>
              <w:t>ame but they have lost PAG</w:t>
            </w:r>
            <w:r>
              <w:rPr>
                <w:rFonts w:ascii="Arial" w:hAnsi="Arial" w:cs="Arial"/>
              </w:rPr>
              <w:t xml:space="preserve"> work with schools.</w:t>
            </w:r>
          </w:p>
          <w:p w:rsidR="00BA5F8E" w:rsidP="00775D12" w:rsidRDefault="00BA5F8E">
            <w:pPr>
              <w:rPr>
                <w:rFonts w:ascii="Arial" w:hAnsi="Arial" w:cs="Arial"/>
              </w:rPr>
            </w:pPr>
          </w:p>
          <w:p w:rsidR="00F82AE5" w:rsidP="00775D12" w:rsidRDefault="00BA5F8E">
            <w:pPr>
              <w:rPr>
                <w:rFonts w:ascii="Arial" w:hAnsi="Arial" w:cs="Arial"/>
              </w:rPr>
            </w:pPr>
            <w:r>
              <w:rPr>
                <w:rFonts w:ascii="Arial" w:hAnsi="Arial" w:cs="Arial"/>
              </w:rPr>
              <w:t xml:space="preserve">LB distributed booklets and annual reviews for more information.  </w:t>
            </w:r>
          </w:p>
          <w:p w:rsidR="00F82AE5" w:rsidP="00775D12" w:rsidRDefault="00F82AE5">
            <w:pPr>
              <w:rPr>
                <w:rFonts w:ascii="Arial" w:hAnsi="Arial" w:cs="Arial"/>
              </w:rPr>
            </w:pPr>
          </w:p>
          <w:p w:rsidR="00F82AE5" w:rsidP="00775D12" w:rsidRDefault="00F82AE5">
            <w:pPr>
              <w:rPr>
                <w:rFonts w:ascii="Arial" w:hAnsi="Arial" w:cs="Arial"/>
              </w:rPr>
            </w:pPr>
            <w:r>
              <w:rPr>
                <w:rFonts w:ascii="Arial" w:hAnsi="Arial" w:cs="Arial"/>
              </w:rPr>
              <w:t>CE queried the importance of getting the PAGs to the RCC.</w:t>
            </w:r>
          </w:p>
          <w:p w:rsidR="00F82AE5" w:rsidP="00775D12" w:rsidRDefault="00F82AE5">
            <w:pPr>
              <w:rPr>
                <w:rFonts w:ascii="Arial" w:hAnsi="Arial" w:cs="Arial"/>
              </w:rPr>
            </w:pPr>
          </w:p>
          <w:p w:rsidR="00F82AE5" w:rsidP="00775D12" w:rsidRDefault="00F82AE5">
            <w:pPr>
              <w:rPr>
                <w:rFonts w:ascii="Arial" w:hAnsi="Arial" w:cs="Arial"/>
              </w:rPr>
            </w:pPr>
            <w:r>
              <w:rPr>
                <w:rFonts w:ascii="Arial" w:hAnsi="Arial" w:cs="Arial"/>
              </w:rPr>
              <w:t>DL explained that they have been separate to SP services and agreed that it was important to get them to the table.</w:t>
            </w:r>
          </w:p>
          <w:p w:rsidR="00F82AE5" w:rsidP="00775D12" w:rsidRDefault="00F82AE5">
            <w:pPr>
              <w:rPr>
                <w:rFonts w:ascii="Arial" w:hAnsi="Arial" w:cs="Arial"/>
              </w:rPr>
            </w:pPr>
          </w:p>
          <w:p w:rsidR="00F82AE5" w:rsidP="00775D12" w:rsidRDefault="00F82AE5">
            <w:pPr>
              <w:rPr>
                <w:rFonts w:ascii="Arial" w:hAnsi="Arial" w:cs="Arial"/>
              </w:rPr>
            </w:pPr>
            <w:r>
              <w:rPr>
                <w:rFonts w:ascii="Arial" w:hAnsi="Arial" w:cs="Arial"/>
              </w:rPr>
              <w:t xml:space="preserve">MD said that they were trying to get the three strands into one.  </w:t>
            </w:r>
          </w:p>
          <w:p w:rsidR="00F82AE5" w:rsidP="00775D12" w:rsidRDefault="00F82AE5">
            <w:pPr>
              <w:rPr>
                <w:rFonts w:ascii="Arial" w:hAnsi="Arial" w:cs="Arial"/>
              </w:rPr>
            </w:pPr>
          </w:p>
          <w:p w:rsidR="00F82AE5" w:rsidP="00775D12" w:rsidRDefault="00F82AE5">
            <w:pPr>
              <w:rPr>
                <w:rFonts w:ascii="Arial" w:hAnsi="Arial" w:cs="Arial"/>
              </w:rPr>
            </w:pPr>
            <w:r>
              <w:rPr>
                <w:rFonts w:ascii="Arial" w:hAnsi="Arial" w:cs="Arial"/>
              </w:rPr>
              <w:t xml:space="preserve">DL explained that there were a variety of people around the table looking at different pieces of work.  She confirmed that a report has gone to the Minister but nothing has come back. </w:t>
            </w:r>
          </w:p>
          <w:p w:rsidR="00F82AE5" w:rsidP="00775D12" w:rsidRDefault="00F82AE5">
            <w:pPr>
              <w:rPr>
                <w:rFonts w:ascii="Arial" w:hAnsi="Arial" w:cs="Arial"/>
              </w:rPr>
            </w:pPr>
          </w:p>
          <w:p w:rsidR="00F82AE5" w:rsidP="00775D12" w:rsidRDefault="00F82AE5">
            <w:pPr>
              <w:rPr>
                <w:rFonts w:ascii="Arial" w:hAnsi="Arial" w:cs="Arial"/>
              </w:rPr>
            </w:pPr>
            <w:r>
              <w:rPr>
                <w:rFonts w:ascii="Arial" w:hAnsi="Arial" w:cs="Arial"/>
              </w:rPr>
              <w:t>LB said that she has tried to get a copy.</w:t>
            </w:r>
          </w:p>
          <w:p w:rsidR="00F82AE5" w:rsidP="00775D12" w:rsidRDefault="00F82AE5">
            <w:pPr>
              <w:rPr>
                <w:rFonts w:ascii="Arial" w:hAnsi="Arial" w:cs="Arial"/>
              </w:rPr>
            </w:pPr>
          </w:p>
          <w:p w:rsidR="008A7B0C" w:rsidP="00775D12" w:rsidRDefault="00F82AE5">
            <w:pPr>
              <w:rPr>
                <w:rFonts w:ascii="Arial" w:hAnsi="Arial" w:cs="Arial"/>
              </w:rPr>
            </w:pPr>
            <w:r>
              <w:rPr>
                <w:rFonts w:ascii="Arial" w:hAnsi="Arial" w:cs="Arial"/>
              </w:rPr>
              <w:t xml:space="preserve">DL confirmed that she has not seen it, but </w:t>
            </w:r>
            <w:r w:rsidR="002858D0">
              <w:rPr>
                <w:rFonts w:ascii="Arial" w:hAnsi="Arial" w:cs="Arial"/>
              </w:rPr>
              <w:t xml:space="preserve">that I had been a massive piece of work and that more streamlined processes with less bureaucracy would be helpful.  </w:t>
            </w:r>
          </w:p>
          <w:p w:rsidR="008A7B0C" w:rsidP="00775D12" w:rsidRDefault="008A7B0C">
            <w:pPr>
              <w:rPr>
                <w:rFonts w:ascii="Arial" w:hAnsi="Arial" w:cs="Arial"/>
              </w:rPr>
            </w:pPr>
          </w:p>
          <w:p w:rsidR="008A7B0C" w:rsidP="00775D12" w:rsidRDefault="008A7B0C">
            <w:pPr>
              <w:rPr>
                <w:rFonts w:ascii="Arial" w:hAnsi="Arial" w:cs="Arial"/>
              </w:rPr>
            </w:pPr>
            <w:r>
              <w:rPr>
                <w:rFonts w:ascii="Arial" w:hAnsi="Arial" w:cs="Arial"/>
              </w:rPr>
              <w:t>MS explained that providers from PAG and SP services have worked together before.</w:t>
            </w:r>
          </w:p>
          <w:p w:rsidR="008A7B0C" w:rsidP="00775D12" w:rsidRDefault="008A7B0C">
            <w:pPr>
              <w:rPr>
                <w:rFonts w:ascii="Arial" w:hAnsi="Arial" w:cs="Arial"/>
              </w:rPr>
            </w:pPr>
          </w:p>
          <w:p w:rsidR="008A7B0C" w:rsidP="00775D12" w:rsidRDefault="008A7B0C">
            <w:pPr>
              <w:rPr>
                <w:rFonts w:ascii="Arial" w:hAnsi="Arial" w:cs="Arial"/>
              </w:rPr>
            </w:pPr>
            <w:r>
              <w:rPr>
                <w:rFonts w:ascii="Arial" w:hAnsi="Arial" w:cs="Arial"/>
              </w:rPr>
              <w:t>DL agreed that this happens on the ground but need that work to follow up.</w:t>
            </w:r>
          </w:p>
          <w:p w:rsidR="008A7B0C" w:rsidP="00775D12" w:rsidRDefault="008A7B0C">
            <w:pPr>
              <w:rPr>
                <w:rFonts w:ascii="Arial" w:hAnsi="Arial" w:cs="Arial"/>
              </w:rPr>
            </w:pPr>
          </w:p>
          <w:p w:rsidR="008A7B0C" w:rsidP="00775D12" w:rsidRDefault="008A7B0C">
            <w:pPr>
              <w:rPr>
                <w:rFonts w:ascii="Arial" w:hAnsi="Arial" w:cs="Arial"/>
              </w:rPr>
            </w:pPr>
            <w:r>
              <w:rPr>
                <w:rFonts w:ascii="Arial" w:hAnsi="Arial" w:cs="Arial"/>
              </w:rPr>
              <w:t>MI queried should MD be invited to the Local Commissioning Group?</w:t>
            </w:r>
          </w:p>
          <w:p w:rsidR="001F1B3B" w:rsidP="005D238A" w:rsidRDefault="001F1B3B">
            <w:pPr>
              <w:rPr>
                <w:rFonts w:ascii="Arial" w:hAnsi="Arial" w:cs="Arial"/>
              </w:rPr>
            </w:pPr>
          </w:p>
          <w:p w:rsidR="00407A3A" w:rsidP="005D238A" w:rsidRDefault="00407A3A">
            <w:pPr>
              <w:rPr>
                <w:rFonts w:ascii="Arial" w:hAnsi="Arial" w:cs="Arial"/>
              </w:rPr>
            </w:pPr>
          </w:p>
          <w:p w:rsidRPr="005D238A" w:rsidR="00407A3A" w:rsidP="005D238A" w:rsidRDefault="00407A3A">
            <w:pPr>
              <w:rPr>
                <w:rFonts w:ascii="Arial" w:hAnsi="Arial" w:cs="Arial"/>
              </w:rPr>
            </w:pPr>
          </w:p>
        </w:tc>
        <w:tc>
          <w:tcPr>
            <w:tcW w:w="0" w:type="auto"/>
          </w:tcPr>
          <w:p w:rsidR="001F1B3B" w:rsidRDefault="001F1B3B">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97517F" w:rsidRDefault="0097517F">
            <w:pPr>
              <w:rPr>
                <w:rFonts w:ascii="Arial" w:hAnsi="Arial" w:cs="Arial"/>
                <w:b/>
              </w:rPr>
            </w:pPr>
          </w:p>
          <w:p w:rsidR="005D238A" w:rsidRDefault="005D238A">
            <w:pPr>
              <w:rPr>
                <w:rFonts w:ascii="Arial" w:hAnsi="Arial" w:cs="Arial"/>
              </w:rPr>
            </w:pPr>
          </w:p>
          <w:p w:rsidRPr="005D238A" w:rsidR="005D238A" w:rsidP="005D238A" w:rsidRDefault="005D238A">
            <w:pPr>
              <w:rPr>
                <w:rFonts w:ascii="Arial" w:hAnsi="Arial" w:cs="Arial"/>
              </w:rPr>
            </w:pPr>
          </w:p>
          <w:p w:rsidRPr="005D238A" w:rsidR="005D238A" w:rsidP="005D238A" w:rsidRDefault="005D238A">
            <w:pPr>
              <w:rPr>
                <w:rFonts w:ascii="Arial" w:hAnsi="Arial" w:cs="Arial"/>
              </w:rPr>
            </w:pPr>
          </w:p>
          <w:p w:rsidRPr="005D238A" w:rsidR="005D238A" w:rsidP="005D238A" w:rsidRDefault="005D238A">
            <w:pPr>
              <w:rPr>
                <w:rFonts w:ascii="Arial" w:hAnsi="Arial" w:cs="Arial"/>
              </w:rPr>
            </w:pPr>
          </w:p>
          <w:p w:rsidR="005D238A" w:rsidP="005D238A" w:rsidRDefault="005D238A">
            <w:pPr>
              <w:rPr>
                <w:rFonts w:ascii="Arial" w:hAnsi="Arial" w:cs="Arial"/>
              </w:rPr>
            </w:pPr>
          </w:p>
          <w:p w:rsidRPr="005D238A" w:rsidR="0097517F" w:rsidP="005D238A" w:rsidRDefault="0097517F">
            <w:pPr>
              <w:rPr>
                <w:rFonts w:ascii="Arial" w:hAnsi="Arial" w:cs="Arial"/>
              </w:rPr>
            </w:pPr>
          </w:p>
        </w:tc>
      </w:tr>
      <w:tr w:rsidR="009A1DAE" w:rsidTr="00775D12">
        <w:tc>
          <w:tcPr>
            <w:tcW w:w="0" w:type="auto"/>
          </w:tcPr>
          <w:p w:rsidRPr="006E73FE" w:rsidR="009A1DAE" w:rsidP="006E73FE" w:rsidRDefault="006E73FE">
            <w:pPr>
              <w:pStyle w:val="ListParagraph"/>
              <w:numPr>
                <w:ilvl w:val="0"/>
                <w:numId w:val="1"/>
              </w:numPr>
              <w:rPr>
                <w:rFonts w:ascii="Arial" w:hAnsi="Arial" w:cs="Arial"/>
                <w:b/>
              </w:rPr>
            </w:pPr>
            <w:r>
              <w:rPr>
                <w:rFonts w:ascii="Arial" w:hAnsi="Arial" w:cs="Arial"/>
                <w:b/>
              </w:rPr>
              <w:t xml:space="preserve"> </w:t>
            </w:r>
            <w:r w:rsidRPr="006E73FE" w:rsidR="008A7B0C">
              <w:rPr>
                <w:rFonts w:ascii="Arial" w:hAnsi="Arial" w:cs="Arial"/>
                <w:b/>
              </w:rPr>
              <w:t>Risk Log Arrangements</w:t>
            </w:r>
          </w:p>
          <w:p w:rsidR="002E6B66" w:rsidP="002E6B66" w:rsidRDefault="002E6B66">
            <w:pPr>
              <w:rPr>
                <w:rFonts w:ascii="Arial" w:hAnsi="Arial" w:cs="Arial"/>
                <w:b/>
              </w:rPr>
            </w:pPr>
          </w:p>
          <w:p w:rsidR="002E6B66" w:rsidP="002F6F67" w:rsidRDefault="008A7B0C">
            <w:pPr>
              <w:rPr>
                <w:rFonts w:ascii="Arial" w:hAnsi="Arial" w:cs="Arial"/>
              </w:rPr>
            </w:pPr>
            <w:r w:rsidRPr="008A7B0C">
              <w:rPr>
                <w:rFonts w:ascii="Arial" w:hAnsi="Arial" w:cs="Arial"/>
              </w:rPr>
              <w:t xml:space="preserve">KH tabled a paper </w:t>
            </w:r>
            <w:r>
              <w:rPr>
                <w:rFonts w:ascii="Arial" w:hAnsi="Arial" w:cs="Arial"/>
              </w:rPr>
              <w:t>and explained that it was based on the WG risk log but adapted in line with what the other RDCs have done.</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CE advised that the RCC should maintain a log of closed risk.</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PR queried what the mechanism for reviewing the document was and advised that the risk log needs to be a working document.</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CE asked how the RCC will review this?</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MI advised that it should be for the RCC to agree.</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MS advised that we need to be able to see what has changed.</w:t>
            </w:r>
          </w:p>
          <w:p w:rsidR="008A7B0C" w:rsidP="002F6F67" w:rsidRDefault="008A7B0C">
            <w:pPr>
              <w:rPr>
                <w:rFonts w:ascii="Arial" w:hAnsi="Arial" w:cs="Arial"/>
              </w:rPr>
            </w:pPr>
          </w:p>
          <w:p w:rsidR="008A7B0C" w:rsidP="002F6F67" w:rsidRDefault="008A7B0C">
            <w:pPr>
              <w:rPr>
                <w:rFonts w:ascii="Arial" w:hAnsi="Arial" w:cs="Arial"/>
              </w:rPr>
            </w:pPr>
            <w:r>
              <w:rPr>
                <w:rFonts w:ascii="Arial" w:hAnsi="Arial" w:cs="Arial"/>
              </w:rPr>
              <w:t>CE advised we keep risk log as a standing item on the agenda.</w:t>
            </w:r>
          </w:p>
          <w:p w:rsidR="00026119" w:rsidP="002F6F67" w:rsidRDefault="00026119">
            <w:pPr>
              <w:rPr>
                <w:rFonts w:ascii="Arial" w:hAnsi="Arial" w:cs="Arial"/>
              </w:rPr>
            </w:pPr>
          </w:p>
          <w:p w:rsidRPr="00026119" w:rsidR="00026119" w:rsidP="002F6F67" w:rsidRDefault="00026119">
            <w:pPr>
              <w:rPr>
                <w:rFonts w:ascii="Arial" w:hAnsi="Arial" w:cs="Arial"/>
                <w:b/>
              </w:rPr>
            </w:pPr>
            <w:r w:rsidRPr="00026119">
              <w:rPr>
                <w:rFonts w:ascii="Arial" w:hAnsi="Arial" w:cs="Arial"/>
                <w:b/>
              </w:rPr>
              <w:t>Action: Monitor risk log</w:t>
            </w:r>
          </w:p>
          <w:p w:rsidR="008A7B0C" w:rsidP="002F6F67" w:rsidRDefault="008A7B0C">
            <w:pPr>
              <w:rPr>
                <w:rFonts w:ascii="Arial" w:hAnsi="Arial" w:cs="Arial"/>
              </w:rPr>
            </w:pPr>
          </w:p>
          <w:p w:rsidRPr="008A7B0C" w:rsidR="008A7B0C" w:rsidP="002F6F67" w:rsidRDefault="008A7B0C">
            <w:pPr>
              <w:rPr>
                <w:rFonts w:ascii="Arial" w:hAnsi="Arial" w:cs="Arial"/>
              </w:rPr>
            </w:pPr>
          </w:p>
          <w:p w:rsidRPr="006D4726" w:rsidR="0095584F" w:rsidP="008A7B0C" w:rsidRDefault="0095584F">
            <w:pPr>
              <w:rPr>
                <w:rFonts w:ascii="Arial" w:hAnsi="Arial" w:cs="Arial"/>
              </w:rPr>
            </w:pPr>
          </w:p>
        </w:tc>
        <w:tc>
          <w:tcPr>
            <w:tcW w:w="0" w:type="auto"/>
          </w:tcPr>
          <w:p w:rsidR="009A1DAE" w:rsidRDefault="009A1DAE">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95584F" w:rsidRDefault="0095584F">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Pr="001E0DF1" w:rsidR="00026119" w:rsidRDefault="00026119">
            <w:pPr>
              <w:rPr>
                <w:rFonts w:ascii="Arial" w:hAnsi="Arial" w:cs="Arial"/>
              </w:rPr>
            </w:pPr>
            <w:r>
              <w:rPr>
                <w:rFonts w:ascii="Arial" w:hAnsi="Arial" w:cs="Arial"/>
              </w:rPr>
              <w:t>KH and SE</w:t>
            </w:r>
          </w:p>
        </w:tc>
      </w:tr>
      <w:tr w:rsidR="00DF57F4" w:rsidTr="00775D12">
        <w:tc>
          <w:tcPr>
            <w:tcW w:w="0" w:type="auto"/>
          </w:tcPr>
          <w:p w:rsidR="00DF57F4" w:rsidP="00B562F8" w:rsidRDefault="00DF57F4">
            <w:pPr>
              <w:pStyle w:val="ListParagraph"/>
              <w:numPr>
                <w:ilvl w:val="0"/>
                <w:numId w:val="1"/>
              </w:numPr>
              <w:rPr>
                <w:rFonts w:ascii="Arial" w:hAnsi="Arial" w:cs="Arial"/>
                <w:b/>
              </w:rPr>
            </w:pPr>
            <w:r>
              <w:rPr>
                <w:rFonts w:ascii="Arial" w:hAnsi="Arial" w:cs="Arial"/>
                <w:b/>
              </w:rPr>
              <w:t xml:space="preserve">  New Legislation</w:t>
            </w:r>
          </w:p>
          <w:p w:rsidR="00DF57F4" w:rsidP="00DF57F4" w:rsidRDefault="00DF57F4">
            <w:pPr>
              <w:rPr>
                <w:rFonts w:ascii="Arial" w:hAnsi="Arial" w:cs="Arial"/>
                <w:b/>
              </w:rPr>
            </w:pPr>
          </w:p>
          <w:p w:rsidR="00DF57F4" w:rsidP="00DF57F4" w:rsidRDefault="00DF57F4">
            <w:pPr>
              <w:rPr>
                <w:rFonts w:ascii="Arial" w:hAnsi="Arial" w:cs="Arial"/>
              </w:rPr>
            </w:pPr>
            <w:r w:rsidRPr="00DF57F4">
              <w:rPr>
                <w:rFonts w:ascii="Arial" w:hAnsi="Arial" w:cs="Arial"/>
              </w:rPr>
              <w:t>KH asked how the RCC were planning to deal with the new legislation that is coming in such as the Social Services Wellbeing Act and the Future Generations Act etc?</w:t>
            </w:r>
          </w:p>
          <w:p w:rsidR="00DF57F4" w:rsidP="00DF57F4" w:rsidRDefault="00DF57F4">
            <w:pPr>
              <w:rPr>
                <w:rFonts w:ascii="Arial" w:hAnsi="Arial" w:cs="Arial"/>
              </w:rPr>
            </w:pPr>
          </w:p>
          <w:p w:rsidR="00DF57F4" w:rsidP="00DF57F4" w:rsidRDefault="00DF57F4">
            <w:pPr>
              <w:rPr>
                <w:rFonts w:ascii="Arial" w:hAnsi="Arial" w:cs="Arial"/>
              </w:rPr>
            </w:pPr>
            <w:r>
              <w:rPr>
                <w:rFonts w:ascii="Arial" w:hAnsi="Arial" w:cs="Arial"/>
              </w:rPr>
              <w:t>KH queried do we need some task and finish groups to look at this?</w:t>
            </w:r>
          </w:p>
          <w:p w:rsidR="00DF57F4" w:rsidP="00DF57F4" w:rsidRDefault="00DF57F4">
            <w:pPr>
              <w:rPr>
                <w:rFonts w:ascii="Arial" w:hAnsi="Arial" w:cs="Arial"/>
              </w:rPr>
            </w:pPr>
          </w:p>
          <w:p w:rsidR="00DF57F4" w:rsidP="00DF57F4" w:rsidRDefault="00DF57F4">
            <w:pPr>
              <w:rPr>
                <w:rFonts w:ascii="Arial" w:hAnsi="Arial" w:cs="Arial"/>
              </w:rPr>
            </w:pPr>
            <w:r>
              <w:rPr>
                <w:rFonts w:ascii="Arial" w:hAnsi="Arial" w:cs="Arial"/>
              </w:rPr>
              <w:t>DL stated that the issue with sub groups is that they are onerous and maybe it would be better for the RCC to focus on Acts by asking someone who is an expert on each area to talk to the RCC.</w:t>
            </w:r>
          </w:p>
          <w:p w:rsidR="00DF57F4" w:rsidP="00DF57F4" w:rsidRDefault="00DF57F4">
            <w:pPr>
              <w:rPr>
                <w:rFonts w:ascii="Arial" w:hAnsi="Arial" w:cs="Arial"/>
              </w:rPr>
            </w:pPr>
          </w:p>
          <w:p w:rsidR="00DF57F4" w:rsidP="00DF57F4" w:rsidRDefault="00DF57F4">
            <w:pPr>
              <w:rPr>
                <w:rFonts w:ascii="Arial" w:hAnsi="Arial" w:cs="Arial"/>
              </w:rPr>
            </w:pPr>
            <w:r>
              <w:rPr>
                <w:rFonts w:ascii="Arial" w:hAnsi="Arial" w:cs="Arial"/>
              </w:rPr>
              <w:t xml:space="preserve">MS suggested that the RCC needs to be looking at the consequences of any new legislation on SP such as the issues around the introduction of Supported Housing potentially being capped at LHA levels.  MS is hopeful that hostels will be exempt but this is not definite, which will make things impossible if there are caps in young person’s accommodation.  </w:t>
            </w:r>
          </w:p>
          <w:p w:rsidR="00DF57F4" w:rsidP="00DF57F4" w:rsidRDefault="00DF57F4">
            <w:pPr>
              <w:rPr>
                <w:rFonts w:ascii="Arial" w:hAnsi="Arial" w:cs="Arial"/>
              </w:rPr>
            </w:pPr>
          </w:p>
          <w:p w:rsidR="00DF57F4" w:rsidP="00DF57F4" w:rsidRDefault="00DF57F4">
            <w:pPr>
              <w:rPr>
                <w:rFonts w:ascii="Arial" w:hAnsi="Arial" w:cs="Arial"/>
              </w:rPr>
            </w:pPr>
            <w:r>
              <w:rPr>
                <w:rFonts w:ascii="Arial" w:hAnsi="Arial" w:cs="Arial"/>
              </w:rPr>
              <w:t xml:space="preserve">SE said that she is taking up DLs suggestion as she thinks presentations will be more useful.  </w:t>
            </w:r>
          </w:p>
          <w:p w:rsidR="00DF57F4" w:rsidP="00DF57F4" w:rsidRDefault="00DF57F4">
            <w:pPr>
              <w:rPr>
                <w:rFonts w:ascii="Arial" w:hAnsi="Arial" w:cs="Arial"/>
              </w:rPr>
            </w:pPr>
          </w:p>
          <w:p w:rsidR="00DF57F4" w:rsidP="00DF57F4" w:rsidRDefault="00DF57F4">
            <w:pPr>
              <w:rPr>
                <w:rFonts w:ascii="Arial" w:hAnsi="Arial" w:cs="Arial"/>
              </w:rPr>
            </w:pPr>
            <w:r>
              <w:rPr>
                <w:rFonts w:ascii="Arial" w:hAnsi="Arial" w:cs="Arial"/>
              </w:rPr>
              <w:t>DL pointed out that MS had raised a useful point.</w:t>
            </w:r>
          </w:p>
          <w:p w:rsidR="00DF57F4" w:rsidP="00DF57F4" w:rsidRDefault="00DF57F4">
            <w:pPr>
              <w:rPr>
                <w:rFonts w:ascii="Arial" w:hAnsi="Arial" w:cs="Arial"/>
              </w:rPr>
            </w:pPr>
          </w:p>
          <w:p w:rsidR="0078115B" w:rsidP="00DF57F4" w:rsidRDefault="00DF57F4">
            <w:pPr>
              <w:rPr>
                <w:rFonts w:ascii="Arial" w:hAnsi="Arial" w:cs="Arial"/>
              </w:rPr>
            </w:pPr>
            <w:r>
              <w:rPr>
                <w:rFonts w:ascii="Arial" w:hAnsi="Arial" w:cs="Arial"/>
              </w:rPr>
              <w:t xml:space="preserve">MS reiterated that the issue is </w:t>
            </w:r>
            <w:r w:rsidR="0078115B">
              <w:rPr>
                <w:rFonts w:ascii="Arial" w:hAnsi="Arial" w:cs="Arial"/>
              </w:rPr>
              <w:t>how we handle issues such as the Renting Homes Act, especially is hostels.</w:t>
            </w:r>
          </w:p>
          <w:p w:rsidR="0078115B" w:rsidP="00DF57F4" w:rsidRDefault="0078115B">
            <w:pPr>
              <w:rPr>
                <w:rFonts w:ascii="Arial" w:hAnsi="Arial" w:cs="Arial"/>
              </w:rPr>
            </w:pPr>
          </w:p>
          <w:p w:rsidR="0078115B" w:rsidP="00DF57F4" w:rsidRDefault="0078115B">
            <w:pPr>
              <w:rPr>
                <w:rFonts w:ascii="Arial" w:hAnsi="Arial" w:cs="Arial"/>
              </w:rPr>
            </w:pPr>
            <w:r>
              <w:rPr>
                <w:rFonts w:ascii="Arial" w:hAnsi="Arial" w:cs="Arial"/>
              </w:rPr>
              <w:t xml:space="preserve">CE stated that the RCP needs to take other Acts into account.  </w:t>
            </w:r>
          </w:p>
          <w:p w:rsidR="0078115B" w:rsidP="00DF57F4" w:rsidRDefault="0078115B">
            <w:pPr>
              <w:rPr>
                <w:rFonts w:ascii="Arial" w:hAnsi="Arial" w:cs="Arial"/>
              </w:rPr>
            </w:pPr>
          </w:p>
          <w:p w:rsidR="0078115B" w:rsidP="00DF57F4" w:rsidRDefault="0078115B">
            <w:pPr>
              <w:rPr>
                <w:rFonts w:ascii="Arial" w:hAnsi="Arial" w:cs="Arial"/>
              </w:rPr>
            </w:pPr>
            <w:r>
              <w:rPr>
                <w:rFonts w:ascii="Arial" w:hAnsi="Arial" w:cs="Arial"/>
              </w:rPr>
              <w:t>DL said that this is what has been missing from other RCPs, as they tend to list Acts without taking into account the effects they will have on SP services.</w:t>
            </w:r>
          </w:p>
          <w:p w:rsidR="0078115B" w:rsidP="00DF57F4" w:rsidRDefault="0078115B">
            <w:pPr>
              <w:rPr>
                <w:rFonts w:ascii="Arial" w:hAnsi="Arial" w:cs="Arial"/>
              </w:rPr>
            </w:pPr>
          </w:p>
          <w:p w:rsidR="0078115B" w:rsidP="00DF57F4" w:rsidRDefault="0078115B">
            <w:pPr>
              <w:rPr>
                <w:rFonts w:ascii="Arial" w:hAnsi="Arial" w:cs="Arial"/>
              </w:rPr>
            </w:pPr>
            <w:r>
              <w:rPr>
                <w:rFonts w:ascii="Arial" w:hAnsi="Arial" w:cs="Arial"/>
              </w:rPr>
              <w:t>SE advised that they need to be a standing item on the agenda.</w:t>
            </w:r>
          </w:p>
          <w:p w:rsidR="0078115B" w:rsidP="00DF57F4" w:rsidRDefault="0078115B">
            <w:pPr>
              <w:rPr>
                <w:rFonts w:ascii="Arial" w:hAnsi="Arial" w:cs="Arial"/>
              </w:rPr>
            </w:pPr>
          </w:p>
          <w:p w:rsidR="00DF57F4" w:rsidP="00DF57F4" w:rsidRDefault="0078115B">
            <w:pPr>
              <w:rPr>
                <w:rFonts w:ascii="Arial" w:hAnsi="Arial" w:cs="Arial"/>
              </w:rPr>
            </w:pPr>
            <w:r>
              <w:rPr>
                <w:rFonts w:ascii="Arial" w:hAnsi="Arial" w:cs="Arial"/>
              </w:rPr>
              <w:t>MS suggested that people should tell KH what they would like to see</w:t>
            </w:r>
            <w:r w:rsidR="000E7D89">
              <w:rPr>
                <w:rFonts w:ascii="Arial" w:hAnsi="Arial" w:cs="Arial"/>
              </w:rPr>
              <w:t xml:space="preserve"> on agenda</w:t>
            </w:r>
            <w:r>
              <w:rPr>
                <w:rFonts w:ascii="Arial" w:hAnsi="Arial" w:cs="Arial"/>
              </w:rPr>
              <w:t xml:space="preserve"> in terms of new legislation.  </w:t>
            </w:r>
            <w:r w:rsidR="00DF57F4">
              <w:rPr>
                <w:rFonts w:ascii="Arial" w:hAnsi="Arial" w:cs="Arial"/>
              </w:rPr>
              <w:t xml:space="preserve"> </w:t>
            </w:r>
          </w:p>
          <w:p w:rsidR="00026119" w:rsidP="00DF57F4" w:rsidRDefault="00026119">
            <w:pPr>
              <w:rPr>
                <w:rFonts w:ascii="Arial" w:hAnsi="Arial" w:cs="Arial"/>
              </w:rPr>
            </w:pPr>
          </w:p>
          <w:p w:rsidRPr="00026119" w:rsidR="00026119" w:rsidP="00DF57F4" w:rsidRDefault="00026119">
            <w:pPr>
              <w:rPr>
                <w:rFonts w:ascii="Arial" w:hAnsi="Arial" w:cs="Arial"/>
                <w:b/>
              </w:rPr>
            </w:pPr>
            <w:r w:rsidRPr="00026119">
              <w:rPr>
                <w:rFonts w:ascii="Arial" w:hAnsi="Arial" w:cs="Arial"/>
                <w:b/>
              </w:rPr>
              <w:t>Action: RCC members to inform KH of items they would like on the agenda re new legislation</w:t>
            </w:r>
          </w:p>
        </w:tc>
        <w:tc>
          <w:tcPr>
            <w:tcW w:w="0" w:type="auto"/>
          </w:tcPr>
          <w:p w:rsidR="00DF57F4" w:rsidRDefault="00DF57F4">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p>
          <w:p w:rsidR="00026119" w:rsidRDefault="00026119">
            <w:pPr>
              <w:rPr>
                <w:rFonts w:ascii="Arial" w:hAnsi="Arial" w:cs="Arial"/>
              </w:rPr>
            </w:pPr>
            <w:r>
              <w:rPr>
                <w:rFonts w:ascii="Arial" w:hAnsi="Arial" w:cs="Arial"/>
              </w:rPr>
              <w:t>all</w:t>
            </w:r>
          </w:p>
        </w:tc>
      </w:tr>
      <w:tr w:rsidR="002B7D25" w:rsidTr="00775D12">
        <w:trPr>
          <w:trHeight w:val="469"/>
        </w:trPr>
        <w:tc>
          <w:tcPr>
            <w:tcW w:w="0" w:type="auto"/>
          </w:tcPr>
          <w:p w:rsidR="00026119" w:rsidP="000E7D89" w:rsidRDefault="000E7D89">
            <w:pPr>
              <w:pStyle w:val="ListParagraph"/>
              <w:numPr>
                <w:ilvl w:val="0"/>
                <w:numId w:val="1"/>
              </w:numPr>
              <w:rPr>
                <w:rFonts w:ascii="Arial" w:hAnsi="Arial" w:cs="Arial"/>
              </w:rPr>
            </w:pPr>
            <w:r w:rsidRPr="000E7D89">
              <w:rPr>
                <w:rFonts w:ascii="Arial" w:hAnsi="Arial" w:cs="Arial"/>
                <w:b/>
              </w:rPr>
              <w:t xml:space="preserve"> MoU</w:t>
            </w:r>
            <w:r>
              <w:rPr>
                <w:rFonts w:ascii="Arial" w:hAnsi="Arial" w:cs="Arial"/>
              </w:rPr>
              <w:t xml:space="preserve"> </w:t>
            </w:r>
          </w:p>
          <w:p w:rsidRPr="00026119" w:rsidR="00EF7DA4" w:rsidP="00026119" w:rsidRDefault="000E7D89">
            <w:pPr>
              <w:rPr>
                <w:rFonts w:ascii="Arial" w:hAnsi="Arial" w:cs="Arial"/>
              </w:rPr>
            </w:pPr>
            <w:r w:rsidRPr="00026119">
              <w:rPr>
                <w:rFonts w:ascii="Arial" w:hAnsi="Arial" w:cs="Arial"/>
              </w:rPr>
              <w:t>(discussed after item 3)</w:t>
            </w:r>
          </w:p>
        </w:tc>
        <w:tc>
          <w:tcPr>
            <w:tcW w:w="0" w:type="auto"/>
          </w:tcPr>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381C31" w:rsidRDefault="00381C31">
            <w:pPr>
              <w:rPr>
                <w:rFonts w:ascii="Arial" w:hAnsi="Arial" w:cs="Arial"/>
                <w:b/>
              </w:rPr>
            </w:pPr>
          </w:p>
          <w:p w:rsidRPr="002B7D25" w:rsidR="002B7D25" w:rsidRDefault="002B7D25">
            <w:pPr>
              <w:rPr>
                <w:rFonts w:ascii="Arial" w:hAnsi="Arial" w:cs="Arial"/>
              </w:rPr>
            </w:pPr>
          </w:p>
        </w:tc>
      </w:tr>
      <w:tr w:rsidR="002468AC" w:rsidTr="00775D12">
        <w:tc>
          <w:tcPr>
            <w:tcW w:w="0" w:type="auto"/>
          </w:tcPr>
          <w:p w:rsidRPr="00C213C5" w:rsidR="002468AC" w:rsidP="00C213C5" w:rsidRDefault="00C213C5">
            <w:pPr>
              <w:pStyle w:val="ListParagraph"/>
              <w:numPr>
                <w:ilvl w:val="0"/>
                <w:numId w:val="1"/>
              </w:numPr>
              <w:rPr>
                <w:rFonts w:ascii="Arial" w:hAnsi="Arial" w:cs="Arial"/>
                <w:b/>
              </w:rPr>
            </w:pPr>
            <w:r w:rsidRPr="00C213C5">
              <w:rPr>
                <w:rFonts w:ascii="Arial" w:hAnsi="Arial" w:cs="Arial"/>
                <w:b/>
              </w:rPr>
              <w:t xml:space="preserve"> AOB</w:t>
            </w:r>
          </w:p>
          <w:p w:rsidR="00C213C5" w:rsidP="00C213C5" w:rsidRDefault="00C213C5">
            <w:pPr>
              <w:rPr>
                <w:rFonts w:ascii="Arial" w:hAnsi="Arial" w:cs="Arial"/>
              </w:rPr>
            </w:pPr>
          </w:p>
          <w:p w:rsidR="00B40B38" w:rsidP="00C213C5" w:rsidRDefault="00C213C5">
            <w:pPr>
              <w:rPr>
                <w:rFonts w:ascii="Arial" w:hAnsi="Arial" w:cs="Arial"/>
              </w:rPr>
            </w:pPr>
            <w:r>
              <w:rPr>
                <w:rFonts w:ascii="Arial" w:hAnsi="Arial" w:cs="Arial"/>
              </w:rPr>
              <w:t>VH explained that there have been lots of developments in probation and will bring more information to the next meeting.</w:t>
            </w:r>
          </w:p>
          <w:p w:rsidR="00B40B38" w:rsidP="00C213C5" w:rsidRDefault="00B40B38">
            <w:pPr>
              <w:rPr>
                <w:rFonts w:ascii="Arial" w:hAnsi="Arial" w:cs="Arial"/>
              </w:rPr>
            </w:pPr>
          </w:p>
          <w:p w:rsidRPr="00B40B38" w:rsidR="00C213C5" w:rsidP="00C213C5" w:rsidRDefault="00B40B38">
            <w:pPr>
              <w:rPr>
                <w:rFonts w:ascii="Arial" w:hAnsi="Arial" w:cs="Arial"/>
                <w:b/>
              </w:rPr>
            </w:pPr>
            <w:r w:rsidRPr="00B40B38">
              <w:rPr>
                <w:rFonts w:ascii="Arial" w:hAnsi="Arial" w:cs="Arial"/>
                <w:b/>
              </w:rPr>
              <w:t>Action: VH to bring information re probation to RCC</w:t>
            </w:r>
            <w:r w:rsidRPr="00B40B38" w:rsidR="00C213C5">
              <w:rPr>
                <w:rFonts w:ascii="Arial" w:hAnsi="Arial" w:cs="Arial"/>
                <w:b/>
              </w:rPr>
              <w:t xml:space="preserve">  </w:t>
            </w:r>
          </w:p>
        </w:tc>
        <w:tc>
          <w:tcPr>
            <w:tcW w:w="0" w:type="auto"/>
          </w:tcPr>
          <w:p w:rsidR="002468AC" w:rsidRDefault="002468AC">
            <w:pPr>
              <w:rPr>
                <w:rFonts w:ascii="Arial" w:hAnsi="Arial" w:cs="Arial"/>
                <w:b/>
              </w:rPr>
            </w:pPr>
          </w:p>
          <w:p w:rsidR="009A0A36" w:rsidRDefault="009A0A36">
            <w:pPr>
              <w:rPr>
                <w:rFonts w:ascii="Arial" w:hAnsi="Arial" w:cs="Arial"/>
                <w:b/>
              </w:rPr>
            </w:pPr>
          </w:p>
          <w:p w:rsidR="009A0A36" w:rsidRDefault="009A0A36">
            <w:pPr>
              <w:rPr>
                <w:rFonts w:ascii="Arial" w:hAnsi="Arial" w:cs="Arial"/>
              </w:rPr>
            </w:pPr>
          </w:p>
          <w:p w:rsidR="009A0A36" w:rsidRDefault="009A0A36">
            <w:pPr>
              <w:rPr>
                <w:rFonts w:ascii="Arial" w:hAnsi="Arial" w:cs="Arial"/>
              </w:rPr>
            </w:pPr>
          </w:p>
          <w:p w:rsidR="009A0A36" w:rsidRDefault="009A0A36">
            <w:pPr>
              <w:rPr>
                <w:rFonts w:ascii="Arial" w:hAnsi="Arial" w:cs="Arial"/>
              </w:rPr>
            </w:pPr>
          </w:p>
          <w:p w:rsidRPr="009A0A36" w:rsidR="009A0A36" w:rsidRDefault="00B40B38">
            <w:pPr>
              <w:rPr>
                <w:rFonts w:ascii="Arial" w:hAnsi="Arial" w:cs="Arial"/>
              </w:rPr>
            </w:pPr>
            <w:r>
              <w:rPr>
                <w:rFonts w:ascii="Arial" w:hAnsi="Arial" w:cs="Arial"/>
              </w:rPr>
              <w:t>VH</w:t>
            </w:r>
          </w:p>
        </w:tc>
      </w:tr>
    </w:tbl>
    <w:p w:rsidR="00F34A2B" w:rsidRDefault="00F34A2B">
      <w:pPr>
        <w:rPr>
          <w:rFonts w:ascii="Arial" w:hAnsi="Arial" w:cs="Arial"/>
        </w:rPr>
      </w:pPr>
    </w:p>
    <w:p w:rsidR="00EA1D43" w:rsidRDefault="00EA1D43">
      <w:pPr>
        <w:rPr>
          <w:rFonts w:ascii="Arial" w:hAnsi="Arial" w:cs="Arial"/>
          <w:b/>
        </w:rPr>
      </w:pPr>
      <w:r>
        <w:rPr>
          <w:rFonts w:ascii="Arial" w:hAnsi="Arial" w:cs="Arial"/>
          <w:b/>
        </w:rPr>
        <w:t xml:space="preserve">Date of Next </w:t>
      </w:r>
      <w:r w:rsidR="00C213C5">
        <w:rPr>
          <w:rFonts w:ascii="Arial" w:hAnsi="Arial" w:cs="Arial"/>
          <w:b/>
        </w:rPr>
        <w:t>2</w:t>
      </w:r>
      <w:r w:rsidR="009A0A36">
        <w:rPr>
          <w:rFonts w:ascii="Arial" w:hAnsi="Arial" w:cs="Arial"/>
          <w:b/>
        </w:rPr>
        <w:t xml:space="preserve"> </w:t>
      </w:r>
      <w:r>
        <w:rPr>
          <w:rFonts w:ascii="Arial" w:hAnsi="Arial" w:cs="Arial"/>
          <w:b/>
        </w:rPr>
        <w:t>Meeting</w:t>
      </w:r>
      <w:r w:rsidR="00457139">
        <w:rPr>
          <w:rFonts w:ascii="Arial" w:hAnsi="Arial" w:cs="Arial"/>
          <w:b/>
        </w:rPr>
        <w:t>s</w:t>
      </w:r>
      <w:r w:rsidR="005037CC">
        <w:rPr>
          <w:rFonts w:ascii="Arial" w:hAnsi="Arial" w:cs="Arial"/>
          <w:b/>
        </w:rPr>
        <w:t xml:space="preserve"> </w:t>
      </w:r>
    </w:p>
    <w:p w:rsidR="009A0A36" w:rsidP="00022292" w:rsidRDefault="009A0A36">
      <w:pPr>
        <w:rPr>
          <w:rFonts w:ascii="Arial" w:hAnsi="Arial" w:cs="Arial"/>
        </w:rPr>
      </w:pPr>
    </w:p>
    <w:p w:rsidR="009A0A36" w:rsidP="00022292" w:rsidRDefault="00C213C5">
      <w:pPr>
        <w:rPr>
          <w:rFonts w:ascii="Arial" w:hAnsi="Arial" w:cs="Arial"/>
        </w:rPr>
      </w:pPr>
      <w:r>
        <w:rPr>
          <w:rFonts w:ascii="Arial" w:hAnsi="Arial" w:cs="Arial"/>
        </w:rPr>
        <w:t>1</w:t>
      </w:r>
      <w:r w:rsidRPr="00C213C5">
        <w:rPr>
          <w:rFonts w:ascii="Arial" w:hAnsi="Arial" w:cs="Arial"/>
          <w:vertAlign w:val="superscript"/>
        </w:rPr>
        <w:t>st</w:t>
      </w:r>
      <w:r>
        <w:rPr>
          <w:rFonts w:ascii="Arial" w:hAnsi="Arial" w:cs="Arial"/>
        </w:rPr>
        <w:t xml:space="preserve"> March 2016 (to be rearranged)</w:t>
      </w:r>
    </w:p>
    <w:p w:rsidR="009A0A36" w:rsidP="00022292" w:rsidRDefault="009A0A36">
      <w:pPr>
        <w:rPr>
          <w:rFonts w:ascii="Arial" w:hAnsi="Arial" w:cs="Arial"/>
        </w:rPr>
      </w:pPr>
      <w:r>
        <w:rPr>
          <w:rFonts w:ascii="Arial" w:hAnsi="Arial" w:cs="Arial"/>
        </w:rPr>
        <w:t>Committee Room 1, Civic Offices, Barry</w:t>
      </w:r>
      <w:r w:rsidR="003E5146">
        <w:rPr>
          <w:rFonts w:ascii="Arial" w:hAnsi="Arial" w:cs="Arial"/>
        </w:rPr>
        <w:t xml:space="preserve"> CF63 4RU</w:t>
      </w:r>
    </w:p>
    <w:p w:rsidR="009A0A36" w:rsidP="00022292" w:rsidRDefault="009A0A36">
      <w:pPr>
        <w:rPr>
          <w:rFonts w:ascii="Arial" w:hAnsi="Arial" w:cs="Arial"/>
        </w:rPr>
      </w:pPr>
    </w:p>
    <w:p w:rsidR="009A0A36" w:rsidP="00022292" w:rsidRDefault="009A0A36">
      <w:pPr>
        <w:rPr>
          <w:rFonts w:ascii="Arial" w:hAnsi="Arial" w:cs="Arial"/>
        </w:rPr>
      </w:pPr>
      <w:r>
        <w:rPr>
          <w:rFonts w:ascii="Arial" w:hAnsi="Arial" w:cs="Arial"/>
        </w:rPr>
        <w:t xml:space="preserve">2pm, Tuesday, </w:t>
      </w:r>
      <w:r w:rsidR="00C213C5">
        <w:rPr>
          <w:rFonts w:ascii="Arial" w:hAnsi="Arial" w:cs="Arial"/>
        </w:rPr>
        <w:t>3</w:t>
      </w:r>
      <w:r w:rsidRPr="00C213C5" w:rsidR="00C213C5">
        <w:rPr>
          <w:rFonts w:ascii="Arial" w:hAnsi="Arial" w:cs="Arial"/>
          <w:vertAlign w:val="superscript"/>
        </w:rPr>
        <w:t>rd</w:t>
      </w:r>
      <w:r w:rsidR="00C213C5">
        <w:rPr>
          <w:rFonts w:ascii="Arial" w:hAnsi="Arial" w:cs="Arial"/>
        </w:rPr>
        <w:t xml:space="preserve"> May 2016</w:t>
      </w:r>
    </w:p>
    <w:p w:rsidR="009A0A36" w:rsidP="009A0A36" w:rsidRDefault="009A0A36">
      <w:pPr>
        <w:rPr>
          <w:rFonts w:ascii="Arial" w:hAnsi="Arial" w:cs="Arial"/>
        </w:rPr>
      </w:pPr>
      <w:r>
        <w:rPr>
          <w:rFonts w:ascii="Arial" w:hAnsi="Arial" w:cs="Arial"/>
        </w:rPr>
        <w:t>Committee Room 1, Civic Offices, Barry</w:t>
      </w:r>
      <w:r w:rsidR="003E5146">
        <w:rPr>
          <w:rFonts w:ascii="Arial" w:hAnsi="Arial" w:cs="Arial"/>
        </w:rPr>
        <w:t xml:space="preserve"> CF63 4RU</w:t>
      </w:r>
    </w:p>
    <w:p w:rsidR="00B5774B" w:rsidP="009A0A36" w:rsidRDefault="00B5774B">
      <w:pPr>
        <w:rPr>
          <w:rFonts w:ascii="Arial" w:hAnsi="Arial" w:cs="Arial"/>
        </w:rPr>
      </w:pPr>
    </w:p>
    <w:p w:rsidRPr="00EA1D43" w:rsidR="009A0A36" w:rsidP="00022292" w:rsidRDefault="009A0A36">
      <w:pPr>
        <w:rPr>
          <w:rFonts w:ascii="Arial" w:hAnsi="Arial" w:cs="Arial"/>
        </w:rPr>
      </w:pPr>
    </w:p>
    <w:sectPr w:rsidRPr="00EA1D43" w:rsidR="009A0A36"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DE" w:rsidRDefault="00015BDE" w:rsidP="00EA1D43">
      <w:r>
        <w:separator/>
      </w:r>
    </w:p>
  </w:endnote>
  <w:endnote w:type="continuationSeparator" w:id="0">
    <w:p w:rsidR="00015BDE" w:rsidRDefault="00015BDE"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026119" w:rsidRPr="00EA1D43" w:rsidRDefault="00026119">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7D5F1D">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7D5F1D">
              <w:rPr>
                <w:rFonts w:ascii="Arial" w:hAnsi="Arial" w:cs="Arial"/>
                <w:bCs/>
                <w:noProof/>
              </w:rPr>
              <w:t>16</w:t>
            </w:r>
            <w:r w:rsidRPr="00EA1D43">
              <w:rPr>
                <w:rFonts w:ascii="Arial" w:hAnsi="Arial" w:cs="Arial"/>
                <w:bCs/>
              </w:rPr>
              <w:fldChar w:fldCharType="end"/>
            </w:r>
          </w:p>
        </w:sdtContent>
      </w:sdt>
    </w:sdtContent>
  </w:sdt>
  <w:p w:rsidR="00026119" w:rsidRPr="00EA1D43" w:rsidRDefault="00026119">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026119" w:rsidRPr="00EA1D43" w:rsidRDefault="00026119">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7D5F1D">
              <w:rPr>
                <w:rFonts w:ascii="Arial" w:hAnsi="Arial" w:cs="Arial"/>
                <w:bCs/>
                <w:noProof/>
              </w:rPr>
              <w:t>2</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7D5F1D">
              <w:rPr>
                <w:rFonts w:ascii="Arial" w:hAnsi="Arial" w:cs="Arial"/>
                <w:bCs/>
                <w:noProof/>
              </w:rPr>
              <w:t>16</w:t>
            </w:r>
            <w:r w:rsidRPr="00EA1D43">
              <w:rPr>
                <w:rFonts w:ascii="Arial" w:hAnsi="Arial" w:cs="Arial"/>
                <w:bCs/>
              </w:rPr>
              <w:fldChar w:fldCharType="end"/>
            </w:r>
          </w:p>
        </w:sdtContent>
      </w:sdt>
    </w:sdtContent>
  </w:sdt>
  <w:p w:rsidR="00026119" w:rsidRPr="00EA1D43" w:rsidRDefault="0002611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DE" w:rsidRDefault="00015BDE" w:rsidP="00EA1D43">
      <w:r>
        <w:separator/>
      </w:r>
    </w:p>
  </w:footnote>
  <w:footnote w:type="continuationSeparator" w:id="0">
    <w:p w:rsidR="00015BDE" w:rsidRDefault="00015BDE"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Default="0001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7" o:spid="_x0000_s205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Pr="004B3B82" w:rsidRDefault="00015BDE">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8" o:spid="_x0000_s205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26119">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Default="0001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6" o:spid="_x0000_s205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Default="0001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0" o:spid="_x0000_s2059"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Pr="004B3B82" w:rsidRDefault="00015BDE">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1" o:spid="_x0000_s206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26119">
      <w:rPr>
        <w:rFonts w:ascii="Arial" w:hAnsi="Arial" w:cs="Arial"/>
      </w:rPr>
      <w:t>Vale and Cardiff Regional Collaborative Committee</w:t>
    </w:r>
    <w:r w:rsidR="00026119">
      <w:rPr>
        <w:rFonts w:ascii="Arial" w:hAnsi="Arial" w:cs="Arial"/>
      </w:rPr>
      <w:tab/>
      <w:t>Minutes 12</w:t>
    </w:r>
    <w:r w:rsidR="00026119" w:rsidRPr="00A67F64">
      <w:rPr>
        <w:rFonts w:ascii="Arial" w:hAnsi="Arial" w:cs="Arial"/>
        <w:vertAlign w:val="superscript"/>
      </w:rPr>
      <w:t>th</w:t>
    </w:r>
    <w:r w:rsidR="00026119">
      <w:rPr>
        <w:rFonts w:ascii="Arial" w:hAnsi="Arial" w:cs="Arial"/>
      </w:rPr>
      <w:t xml:space="preserve"> January 2016</w:t>
    </w:r>
    <w:r w:rsidR="00026119">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19" w:rsidRDefault="0001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9" o:spid="_x0000_s205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DE7485"/>
    <w:multiLevelType w:val="hybridMultilevel"/>
    <w:tmpl w:val="B7966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39BD"/>
    <w:rsid w:val="00010226"/>
    <w:rsid w:val="00015BDE"/>
    <w:rsid w:val="00016859"/>
    <w:rsid w:val="00022292"/>
    <w:rsid w:val="00025460"/>
    <w:rsid w:val="00026119"/>
    <w:rsid w:val="0002676B"/>
    <w:rsid w:val="0003482E"/>
    <w:rsid w:val="000424D5"/>
    <w:rsid w:val="000441AB"/>
    <w:rsid w:val="0004713A"/>
    <w:rsid w:val="00057D34"/>
    <w:rsid w:val="0006037C"/>
    <w:rsid w:val="00063841"/>
    <w:rsid w:val="00073903"/>
    <w:rsid w:val="00073EB0"/>
    <w:rsid w:val="000769EB"/>
    <w:rsid w:val="00077CA9"/>
    <w:rsid w:val="00080177"/>
    <w:rsid w:val="00092721"/>
    <w:rsid w:val="000A3D41"/>
    <w:rsid w:val="000A704F"/>
    <w:rsid w:val="000A760D"/>
    <w:rsid w:val="000B320A"/>
    <w:rsid w:val="000C3532"/>
    <w:rsid w:val="000C50B6"/>
    <w:rsid w:val="000C7579"/>
    <w:rsid w:val="000D3592"/>
    <w:rsid w:val="000E2554"/>
    <w:rsid w:val="000E7D89"/>
    <w:rsid w:val="000F1AB6"/>
    <w:rsid w:val="000F3DC2"/>
    <w:rsid w:val="000F65A8"/>
    <w:rsid w:val="001066EC"/>
    <w:rsid w:val="00107735"/>
    <w:rsid w:val="00112670"/>
    <w:rsid w:val="0012282E"/>
    <w:rsid w:val="00130B67"/>
    <w:rsid w:val="0013382E"/>
    <w:rsid w:val="00136468"/>
    <w:rsid w:val="00145BCA"/>
    <w:rsid w:val="001511A8"/>
    <w:rsid w:val="00152858"/>
    <w:rsid w:val="00160F3C"/>
    <w:rsid w:val="001613A3"/>
    <w:rsid w:val="00170F2D"/>
    <w:rsid w:val="00171C8E"/>
    <w:rsid w:val="00174A77"/>
    <w:rsid w:val="00197C8F"/>
    <w:rsid w:val="001A2400"/>
    <w:rsid w:val="001A6F3A"/>
    <w:rsid w:val="001B3CFF"/>
    <w:rsid w:val="001C3F12"/>
    <w:rsid w:val="001D00C7"/>
    <w:rsid w:val="001E01C6"/>
    <w:rsid w:val="001E0DF1"/>
    <w:rsid w:val="001E1F80"/>
    <w:rsid w:val="001E4968"/>
    <w:rsid w:val="001E4F11"/>
    <w:rsid w:val="001E5B85"/>
    <w:rsid w:val="001E68F1"/>
    <w:rsid w:val="001F1B3B"/>
    <w:rsid w:val="001F4BE7"/>
    <w:rsid w:val="001F7811"/>
    <w:rsid w:val="00205D04"/>
    <w:rsid w:val="00205DC8"/>
    <w:rsid w:val="002115BC"/>
    <w:rsid w:val="00212DBA"/>
    <w:rsid w:val="00217437"/>
    <w:rsid w:val="00222B26"/>
    <w:rsid w:val="002270A8"/>
    <w:rsid w:val="00227836"/>
    <w:rsid w:val="002468AC"/>
    <w:rsid w:val="00253D09"/>
    <w:rsid w:val="00255990"/>
    <w:rsid w:val="00255A39"/>
    <w:rsid w:val="00262125"/>
    <w:rsid w:val="00276414"/>
    <w:rsid w:val="00281839"/>
    <w:rsid w:val="002858D0"/>
    <w:rsid w:val="00293604"/>
    <w:rsid w:val="00295013"/>
    <w:rsid w:val="00297176"/>
    <w:rsid w:val="002A3739"/>
    <w:rsid w:val="002A5600"/>
    <w:rsid w:val="002A5A4C"/>
    <w:rsid w:val="002B05A3"/>
    <w:rsid w:val="002B1540"/>
    <w:rsid w:val="002B2CAD"/>
    <w:rsid w:val="002B5FAC"/>
    <w:rsid w:val="002B7D25"/>
    <w:rsid w:val="002C2A01"/>
    <w:rsid w:val="002C5B0F"/>
    <w:rsid w:val="002D29CC"/>
    <w:rsid w:val="002E3AF1"/>
    <w:rsid w:val="002E6B66"/>
    <w:rsid w:val="002F0EBE"/>
    <w:rsid w:val="002F6F67"/>
    <w:rsid w:val="00301388"/>
    <w:rsid w:val="0030353A"/>
    <w:rsid w:val="00312303"/>
    <w:rsid w:val="00316CA5"/>
    <w:rsid w:val="00321012"/>
    <w:rsid w:val="00325A1F"/>
    <w:rsid w:val="00326CBB"/>
    <w:rsid w:val="003352BA"/>
    <w:rsid w:val="00343983"/>
    <w:rsid w:val="0034732C"/>
    <w:rsid w:val="00355695"/>
    <w:rsid w:val="0036311D"/>
    <w:rsid w:val="00365F3B"/>
    <w:rsid w:val="003670C8"/>
    <w:rsid w:val="00371009"/>
    <w:rsid w:val="0037521D"/>
    <w:rsid w:val="00381C31"/>
    <w:rsid w:val="00391E8E"/>
    <w:rsid w:val="003A391F"/>
    <w:rsid w:val="003B3E24"/>
    <w:rsid w:val="003E2FFF"/>
    <w:rsid w:val="003E5146"/>
    <w:rsid w:val="003F7239"/>
    <w:rsid w:val="00405E37"/>
    <w:rsid w:val="00407A3A"/>
    <w:rsid w:val="0042115E"/>
    <w:rsid w:val="004211CB"/>
    <w:rsid w:val="004217D9"/>
    <w:rsid w:val="0043447D"/>
    <w:rsid w:val="00435556"/>
    <w:rsid w:val="00441A07"/>
    <w:rsid w:val="00441E9B"/>
    <w:rsid w:val="00446405"/>
    <w:rsid w:val="00455165"/>
    <w:rsid w:val="00457139"/>
    <w:rsid w:val="00461CBB"/>
    <w:rsid w:val="0046748C"/>
    <w:rsid w:val="00467C3D"/>
    <w:rsid w:val="00472C64"/>
    <w:rsid w:val="0047480D"/>
    <w:rsid w:val="00475372"/>
    <w:rsid w:val="004758DF"/>
    <w:rsid w:val="0048040A"/>
    <w:rsid w:val="00482D4C"/>
    <w:rsid w:val="004856F6"/>
    <w:rsid w:val="0048726C"/>
    <w:rsid w:val="004B3B82"/>
    <w:rsid w:val="004B6B52"/>
    <w:rsid w:val="004C0A50"/>
    <w:rsid w:val="004D0F02"/>
    <w:rsid w:val="004D1513"/>
    <w:rsid w:val="004D266D"/>
    <w:rsid w:val="004D33A3"/>
    <w:rsid w:val="004D3898"/>
    <w:rsid w:val="004D7B17"/>
    <w:rsid w:val="004E556A"/>
    <w:rsid w:val="004E7AE9"/>
    <w:rsid w:val="004F01A4"/>
    <w:rsid w:val="00500126"/>
    <w:rsid w:val="005037CC"/>
    <w:rsid w:val="00506D48"/>
    <w:rsid w:val="00506DC0"/>
    <w:rsid w:val="00506ED2"/>
    <w:rsid w:val="0050733F"/>
    <w:rsid w:val="005112D2"/>
    <w:rsid w:val="00516707"/>
    <w:rsid w:val="00521DEA"/>
    <w:rsid w:val="005304D6"/>
    <w:rsid w:val="00534945"/>
    <w:rsid w:val="00534994"/>
    <w:rsid w:val="00536844"/>
    <w:rsid w:val="005370B3"/>
    <w:rsid w:val="00541251"/>
    <w:rsid w:val="00551005"/>
    <w:rsid w:val="00554BCE"/>
    <w:rsid w:val="00556DE8"/>
    <w:rsid w:val="00557E04"/>
    <w:rsid w:val="00564771"/>
    <w:rsid w:val="005711BA"/>
    <w:rsid w:val="00585518"/>
    <w:rsid w:val="00585FFE"/>
    <w:rsid w:val="00591CE7"/>
    <w:rsid w:val="005933FD"/>
    <w:rsid w:val="00593EF0"/>
    <w:rsid w:val="00595EF4"/>
    <w:rsid w:val="0059715E"/>
    <w:rsid w:val="005A5110"/>
    <w:rsid w:val="005B37A1"/>
    <w:rsid w:val="005B6BCB"/>
    <w:rsid w:val="005B7545"/>
    <w:rsid w:val="005D238A"/>
    <w:rsid w:val="005D3C42"/>
    <w:rsid w:val="005E17F5"/>
    <w:rsid w:val="005E3EE5"/>
    <w:rsid w:val="005F07E3"/>
    <w:rsid w:val="005F1201"/>
    <w:rsid w:val="005F7870"/>
    <w:rsid w:val="00610811"/>
    <w:rsid w:val="00617F29"/>
    <w:rsid w:val="0062208D"/>
    <w:rsid w:val="006313AA"/>
    <w:rsid w:val="006424C4"/>
    <w:rsid w:val="00643D86"/>
    <w:rsid w:val="0066200F"/>
    <w:rsid w:val="0067322E"/>
    <w:rsid w:val="006812BA"/>
    <w:rsid w:val="00686D8E"/>
    <w:rsid w:val="00694EAC"/>
    <w:rsid w:val="006A2FC8"/>
    <w:rsid w:val="006A4456"/>
    <w:rsid w:val="006B22C7"/>
    <w:rsid w:val="006B52BC"/>
    <w:rsid w:val="006B6D5F"/>
    <w:rsid w:val="006C48DA"/>
    <w:rsid w:val="006D2AD3"/>
    <w:rsid w:val="006D4726"/>
    <w:rsid w:val="006E5848"/>
    <w:rsid w:val="006E73FE"/>
    <w:rsid w:val="006F3AA9"/>
    <w:rsid w:val="006F4E85"/>
    <w:rsid w:val="006F5E92"/>
    <w:rsid w:val="0070576B"/>
    <w:rsid w:val="0070688E"/>
    <w:rsid w:val="00721D4C"/>
    <w:rsid w:val="00722A2B"/>
    <w:rsid w:val="0073016E"/>
    <w:rsid w:val="00730373"/>
    <w:rsid w:val="0073131B"/>
    <w:rsid w:val="00742A1B"/>
    <w:rsid w:val="00745083"/>
    <w:rsid w:val="00752B1F"/>
    <w:rsid w:val="00753288"/>
    <w:rsid w:val="0076044E"/>
    <w:rsid w:val="00770140"/>
    <w:rsid w:val="00774540"/>
    <w:rsid w:val="00774E2D"/>
    <w:rsid w:val="00775D12"/>
    <w:rsid w:val="0078115B"/>
    <w:rsid w:val="00783D38"/>
    <w:rsid w:val="00783F39"/>
    <w:rsid w:val="007843B1"/>
    <w:rsid w:val="007846A7"/>
    <w:rsid w:val="00790B6E"/>
    <w:rsid w:val="0079217F"/>
    <w:rsid w:val="00793773"/>
    <w:rsid w:val="007941AF"/>
    <w:rsid w:val="00797C6D"/>
    <w:rsid w:val="007A2938"/>
    <w:rsid w:val="007A6D08"/>
    <w:rsid w:val="007B2266"/>
    <w:rsid w:val="007B7FC0"/>
    <w:rsid w:val="007D2412"/>
    <w:rsid w:val="007D5F1D"/>
    <w:rsid w:val="007D72B4"/>
    <w:rsid w:val="007E2689"/>
    <w:rsid w:val="007E5976"/>
    <w:rsid w:val="007E7C1C"/>
    <w:rsid w:val="007F2A00"/>
    <w:rsid w:val="008013C4"/>
    <w:rsid w:val="008164F4"/>
    <w:rsid w:val="00820AC6"/>
    <w:rsid w:val="00823E58"/>
    <w:rsid w:val="008323FD"/>
    <w:rsid w:val="0084108F"/>
    <w:rsid w:val="00852559"/>
    <w:rsid w:val="00857647"/>
    <w:rsid w:val="00864D2E"/>
    <w:rsid w:val="008739A6"/>
    <w:rsid w:val="00875898"/>
    <w:rsid w:val="008759D0"/>
    <w:rsid w:val="0089322B"/>
    <w:rsid w:val="008A0329"/>
    <w:rsid w:val="008A3272"/>
    <w:rsid w:val="008A7B0C"/>
    <w:rsid w:val="008B183E"/>
    <w:rsid w:val="008B30D5"/>
    <w:rsid w:val="008B4A0D"/>
    <w:rsid w:val="008B4C31"/>
    <w:rsid w:val="008C4C77"/>
    <w:rsid w:val="008C6768"/>
    <w:rsid w:val="008D10CE"/>
    <w:rsid w:val="008D1B40"/>
    <w:rsid w:val="008D28CF"/>
    <w:rsid w:val="008D3936"/>
    <w:rsid w:val="008E0F70"/>
    <w:rsid w:val="008E1159"/>
    <w:rsid w:val="008E4BF0"/>
    <w:rsid w:val="008E6F84"/>
    <w:rsid w:val="008F7E68"/>
    <w:rsid w:val="0090144A"/>
    <w:rsid w:val="00903D41"/>
    <w:rsid w:val="00905C39"/>
    <w:rsid w:val="0090654B"/>
    <w:rsid w:val="00916C2E"/>
    <w:rsid w:val="00927452"/>
    <w:rsid w:val="009403E7"/>
    <w:rsid w:val="0094077B"/>
    <w:rsid w:val="00941FFF"/>
    <w:rsid w:val="00942D80"/>
    <w:rsid w:val="00945FBD"/>
    <w:rsid w:val="009502B2"/>
    <w:rsid w:val="0095584F"/>
    <w:rsid w:val="0097312E"/>
    <w:rsid w:val="00973C9F"/>
    <w:rsid w:val="0097517F"/>
    <w:rsid w:val="00975DB4"/>
    <w:rsid w:val="00985266"/>
    <w:rsid w:val="00985287"/>
    <w:rsid w:val="00992E70"/>
    <w:rsid w:val="009A0A36"/>
    <w:rsid w:val="009A1DAE"/>
    <w:rsid w:val="009A3F30"/>
    <w:rsid w:val="009B3859"/>
    <w:rsid w:val="009B658B"/>
    <w:rsid w:val="009B696A"/>
    <w:rsid w:val="009B72F1"/>
    <w:rsid w:val="009D495D"/>
    <w:rsid w:val="009D5302"/>
    <w:rsid w:val="009E0CFC"/>
    <w:rsid w:val="009E190D"/>
    <w:rsid w:val="009F021F"/>
    <w:rsid w:val="009F33A8"/>
    <w:rsid w:val="009F6766"/>
    <w:rsid w:val="00A05EA8"/>
    <w:rsid w:val="00A06825"/>
    <w:rsid w:val="00A13476"/>
    <w:rsid w:val="00A141FE"/>
    <w:rsid w:val="00A42115"/>
    <w:rsid w:val="00A456CC"/>
    <w:rsid w:val="00A50171"/>
    <w:rsid w:val="00A564B0"/>
    <w:rsid w:val="00A62674"/>
    <w:rsid w:val="00A629DA"/>
    <w:rsid w:val="00A67F64"/>
    <w:rsid w:val="00A808C4"/>
    <w:rsid w:val="00A849B2"/>
    <w:rsid w:val="00A87451"/>
    <w:rsid w:val="00A93552"/>
    <w:rsid w:val="00A935FB"/>
    <w:rsid w:val="00AA46F5"/>
    <w:rsid w:val="00AB7478"/>
    <w:rsid w:val="00AC086B"/>
    <w:rsid w:val="00AC1D5A"/>
    <w:rsid w:val="00AC5B89"/>
    <w:rsid w:val="00AD2677"/>
    <w:rsid w:val="00AD35DB"/>
    <w:rsid w:val="00AE1870"/>
    <w:rsid w:val="00AE5924"/>
    <w:rsid w:val="00AE6541"/>
    <w:rsid w:val="00AE6C97"/>
    <w:rsid w:val="00AF0574"/>
    <w:rsid w:val="00B06FAF"/>
    <w:rsid w:val="00B140C1"/>
    <w:rsid w:val="00B14953"/>
    <w:rsid w:val="00B15972"/>
    <w:rsid w:val="00B23115"/>
    <w:rsid w:val="00B31329"/>
    <w:rsid w:val="00B40B38"/>
    <w:rsid w:val="00B42CA1"/>
    <w:rsid w:val="00B436CA"/>
    <w:rsid w:val="00B43E91"/>
    <w:rsid w:val="00B505CA"/>
    <w:rsid w:val="00B562F8"/>
    <w:rsid w:val="00B5774B"/>
    <w:rsid w:val="00B801BA"/>
    <w:rsid w:val="00B84619"/>
    <w:rsid w:val="00B91939"/>
    <w:rsid w:val="00B91CD6"/>
    <w:rsid w:val="00B97FC0"/>
    <w:rsid w:val="00BA2044"/>
    <w:rsid w:val="00BA4468"/>
    <w:rsid w:val="00BA5F8E"/>
    <w:rsid w:val="00BC08AD"/>
    <w:rsid w:val="00BD118F"/>
    <w:rsid w:val="00C0556C"/>
    <w:rsid w:val="00C171D0"/>
    <w:rsid w:val="00C17C8F"/>
    <w:rsid w:val="00C213C5"/>
    <w:rsid w:val="00C21AD7"/>
    <w:rsid w:val="00C24148"/>
    <w:rsid w:val="00C3483D"/>
    <w:rsid w:val="00C57B02"/>
    <w:rsid w:val="00C62A90"/>
    <w:rsid w:val="00C65A0E"/>
    <w:rsid w:val="00C85806"/>
    <w:rsid w:val="00C90014"/>
    <w:rsid w:val="00C92C2F"/>
    <w:rsid w:val="00C93BB6"/>
    <w:rsid w:val="00CB17F5"/>
    <w:rsid w:val="00CB592C"/>
    <w:rsid w:val="00CC5F75"/>
    <w:rsid w:val="00CD76C8"/>
    <w:rsid w:val="00CE05E0"/>
    <w:rsid w:val="00CE0782"/>
    <w:rsid w:val="00D006BB"/>
    <w:rsid w:val="00D0514E"/>
    <w:rsid w:val="00D2024D"/>
    <w:rsid w:val="00D21FCD"/>
    <w:rsid w:val="00D23227"/>
    <w:rsid w:val="00D232DC"/>
    <w:rsid w:val="00D31055"/>
    <w:rsid w:val="00D35F32"/>
    <w:rsid w:val="00D46022"/>
    <w:rsid w:val="00D53ED3"/>
    <w:rsid w:val="00D54CE3"/>
    <w:rsid w:val="00D55085"/>
    <w:rsid w:val="00D56E2F"/>
    <w:rsid w:val="00D57997"/>
    <w:rsid w:val="00D708A7"/>
    <w:rsid w:val="00D73890"/>
    <w:rsid w:val="00D740A2"/>
    <w:rsid w:val="00D81559"/>
    <w:rsid w:val="00D82005"/>
    <w:rsid w:val="00D82B91"/>
    <w:rsid w:val="00D91950"/>
    <w:rsid w:val="00D9201E"/>
    <w:rsid w:val="00D93ECE"/>
    <w:rsid w:val="00DA1940"/>
    <w:rsid w:val="00DB288B"/>
    <w:rsid w:val="00DC4856"/>
    <w:rsid w:val="00DD09B6"/>
    <w:rsid w:val="00DF57F4"/>
    <w:rsid w:val="00DF77FA"/>
    <w:rsid w:val="00E06318"/>
    <w:rsid w:val="00E10E3C"/>
    <w:rsid w:val="00E15AF8"/>
    <w:rsid w:val="00E209FB"/>
    <w:rsid w:val="00E20BBE"/>
    <w:rsid w:val="00E2380F"/>
    <w:rsid w:val="00E26E9F"/>
    <w:rsid w:val="00E30462"/>
    <w:rsid w:val="00E3177A"/>
    <w:rsid w:val="00E330F2"/>
    <w:rsid w:val="00E463DD"/>
    <w:rsid w:val="00E47286"/>
    <w:rsid w:val="00E55489"/>
    <w:rsid w:val="00E56B8A"/>
    <w:rsid w:val="00E57AA2"/>
    <w:rsid w:val="00E659CD"/>
    <w:rsid w:val="00E6673E"/>
    <w:rsid w:val="00E66A60"/>
    <w:rsid w:val="00E7247A"/>
    <w:rsid w:val="00E74983"/>
    <w:rsid w:val="00E95BB5"/>
    <w:rsid w:val="00EA1D43"/>
    <w:rsid w:val="00EA3559"/>
    <w:rsid w:val="00EB2A02"/>
    <w:rsid w:val="00EB5976"/>
    <w:rsid w:val="00EC1BD2"/>
    <w:rsid w:val="00EC393B"/>
    <w:rsid w:val="00ED639F"/>
    <w:rsid w:val="00EF0DF0"/>
    <w:rsid w:val="00EF0E53"/>
    <w:rsid w:val="00EF7DA4"/>
    <w:rsid w:val="00F01D7C"/>
    <w:rsid w:val="00F02744"/>
    <w:rsid w:val="00F131BF"/>
    <w:rsid w:val="00F15D46"/>
    <w:rsid w:val="00F16A30"/>
    <w:rsid w:val="00F27867"/>
    <w:rsid w:val="00F34A2B"/>
    <w:rsid w:val="00F379D6"/>
    <w:rsid w:val="00F46493"/>
    <w:rsid w:val="00F752BD"/>
    <w:rsid w:val="00F763E5"/>
    <w:rsid w:val="00F801E3"/>
    <w:rsid w:val="00F82AE5"/>
    <w:rsid w:val="00F92AEF"/>
    <w:rsid w:val="00F96E43"/>
    <w:rsid w:val="00FA27B1"/>
    <w:rsid w:val="00FB2E90"/>
    <w:rsid w:val="00FB562E"/>
    <w:rsid w:val="00FB685B"/>
    <w:rsid w:val="00FC2A8A"/>
    <w:rsid w:val="00FC30D6"/>
    <w:rsid w:val="00FC3A5B"/>
    <w:rsid w:val="00FC7C85"/>
    <w:rsid w:val="00FD05FD"/>
    <w:rsid w:val="00FE51C5"/>
    <w:rsid w:val="00FE788D"/>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F8BE-46A5-446C-88F3-DA48272D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849E56C4</Template>
  <TotalTime>1</TotalTime>
  <Pages>1</Pages>
  <Words>4604</Words>
  <Characters>22288</Characters>
  <Application>Microsoft Office Word</Application>
  <DocSecurity>0</DocSecurity>
  <Lines>1592</Lines>
  <Paragraphs>401</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2</cp:revision>
  <cp:lastPrinted>2015-07-30T12:23:00Z</cp:lastPrinted>
  <dcterms:created xsi:type="dcterms:W3CDTF">2016-06-07T09:23:00Z</dcterms:created>
  <dcterms:modified xsi:type="dcterms:W3CDTF">2017-06-29T09:03:09Z</dcterms:modified>
  <dc:title>Vale and Cardiff RCC - Minutes -  Jan 2016</dc:title>
  <cp:keywords>
  </cp:keywords>
  <dc:subject>
  </dc:subject>
</cp:coreProperties>
</file>