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D5C68" w:rsidR="00CD5C68" w:rsidRDefault="00CD5C68">
      <w:r w:rsidRPr="00CD5C6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-114300</wp:posOffset>
                </wp:positionV>
                <wp:extent cx="3190875" cy="1600200"/>
                <wp:effectExtent l="0" t="0" r="1905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E74A2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27 February 2023</w:t>
                            </w: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E74A2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Mr. Ceiri Rowlands</w:t>
                            </w: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(01446) 70</w:t>
                            </w:r>
                            <w:r w:rsidRPr="008E74A2">
                              <w:rPr>
                                <w:rFonts w:ascii="Arial Narrow" w:hAnsi="Arial Narrow" w:cs="Arial"/>
                                <w:noProof/>
                                <w:sz w:val="18"/>
                                <w:szCs w:val="18"/>
                              </w:rPr>
                              <w:t>4654</w:t>
                            </w:r>
                          </w:p>
                          <w:p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CD5C68" w:rsidP="00133227" w:rsidRDefault="00CD5C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P/DC/</w:t>
                            </w:r>
                            <w:r w:rsidRPr="008E74A2">
                              <w:rPr>
                                <w:rFonts w:ascii="Arial Narrow" w:hAnsi="Arial Narrow"/>
                                <w:noProof/>
                                <w:sz w:val="18"/>
                                <w:szCs w:val="18"/>
                              </w:rPr>
                              <w:t>CR</w:t>
                            </w: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/</w:t>
                            </w:r>
                            <w:r w:rsidRPr="008E74A2">
                              <w:rPr>
                                <w:rFonts w:ascii="Arial Narrow" w:hAnsi="Arial Narrow"/>
                                <w:noProof/>
                                <w:sz w:val="18"/>
                                <w:szCs w:val="18"/>
                              </w:rPr>
                              <w:t>2019/00871/OUT</w:t>
                            </w: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133227" w:rsidRDefault="00CD5C68">
                            <w:pP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Planning@valeofglamorgan.gov.uk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63pt;margin-top:-9pt;width:251.2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">
                <v:textbox>
                  <w:txbxContent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8E74A2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27 February 2023</w:t>
                      </w: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8E74A2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Mr. Ceiri Rowlands</w:t>
                      </w: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(01446) 70</w:t>
                      </w:r>
                      <w:r w:rsidRPr="008E74A2">
                        <w:rPr>
                          <w:rFonts w:ascii="Arial Narrow" w:hAnsi="Arial Narrow" w:cs="Arial"/>
                          <w:noProof/>
                          <w:sz w:val="18"/>
                          <w:szCs w:val="18"/>
                        </w:rPr>
                        <w:t>4654</w:t>
                      </w:r>
                    </w:p>
                    <w:p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CD5C68" w:rsidP="00133227" w:rsidRDefault="00CD5C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P/DC/</w:t>
                      </w:r>
                      <w:r w:rsidRPr="008E74A2">
                        <w:rPr>
                          <w:rFonts w:ascii="Arial Narrow" w:hAnsi="Arial Narrow"/>
                          <w:noProof/>
                          <w:sz w:val="18"/>
                          <w:szCs w:val="18"/>
                        </w:rPr>
                        <w:t>CR</w:t>
                      </w: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/</w:t>
                      </w:r>
                      <w:r w:rsidRPr="008E74A2">
                        <w:rPr>
                          <w:rFonts w:ascii="Arial Narrow" w:hAnsi="Arial Narrow"/>
                          <w:noProof/>
                          <w:sz w:val="18"/>
                          <w:szCs w:val="18"/>
                        </w:rPr>
                        <w:t>2019/00871/OUT</w:t>
                      </w: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Pr="00133227" w:rsidR="00CD5C68" w:rsidP="00133227" w:rsidRDefault="00CD5C68">
                      <w:pP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sz w:val="18"/>
                          <w:szCs w:val="18"/>
                        </w:rPr>
                        <w:t>Planning@valeofglamorgan.gov.uk</w:t>
                      </w:r>
                    </w:p>
                  </w:txbxContent>
                </v:textbox>
              </v:shape>
            </w:pict>
          </mc:Fallback>
        </mc:AlternateContent>
      </w:r>
      <w:r w:rsidRPr="00CD5C6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1371600" cy="1600200"/>
                <wp:effectExtent l="0" t="0" r="1905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Date/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Dyddiad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Ask for/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Gofynwch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am:</w:t>
                            </w: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Telephone/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Rhif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ffon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Your Ref/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Eich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Cyf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My Ref/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Cyf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  <w:p w:rsidRPr="00133227"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</w:p>
                          <w:p w:rsidR="00CD5C68" w:rsidRDefault="00CD5C68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bCs/>
                                <w:color w:val="00B052"/>
                                <w:sz w:val="18"/>
                              </w:rPr>
                            </w:pPr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e-mail/e-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bost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36pt;margin-top:-9pt;width:108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eytQ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">
                <v:textbox>
                  <w:txbxContent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Date/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Dyddiad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Ask for/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Gofynwch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am:</w:t>
                      </w: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Telephone/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Rhif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ffon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Your Ref/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Eich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Cyf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My Ref/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Cyf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  <w:p w:rsidRPr="00133227"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</w:pPr>
                    </w:p>
                    <w:p w:rsidR="00CD5C68" w:rsidRDefault="00CD5C68">
                      <w:pPr>
                        <w:jc w:val="right"/>
                        <w:rPr>
                          <w:rFonts w:ascii="Arial Narrow" w:hAnsi="Arial Narrow" w:cs="Arial"/>
                          <w:b/>
                          <w:bCs/>
                          <w:color w:val="00B052"/>
                          <w:sz w:val="18"/>
                        </w:rPr>
                      </w:pPr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e-mail/e-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bost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CD5C6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3657600" cy="1371600"/>
                <wp:effectExtent l="0" t="0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33227" w:rsidR="00CD5C68" w:rsidRDefault="00CD5C68">
                            <w:pPr>
                              <w:pStyle w:val="Heading2"/>
                              <w:rPr>
                                <w:rFonts w:cs="Arial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color w:val="008000"/>
                              </w:rPr>
                              <w:t>The Vale of Glamorgan Council</w:t>
                            </w:r>
                          </w:p>
                          <w:p w:rsidRPr="00133227" w:rsidR="00CD5C68" w:rsidRDefault="00CD5C68">
                            <w:pPr>
                              <w:pStyle w:val="Heading1"/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Dock Office, Barry Docks,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 xml:space="preserve"> Barry </w:t>
                            </w: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CF63 4RT</w:t>
                            </w:r>
                          </w:p>
                          <w:p w:rsidRPr="00133227" w:rsidR="00CD5C68" w:rsidRDefault="00CD5C68">
                            <w:pPr>
                              <w:pStyle w:val="Heading2"/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</w:pPr>
                            <w:r w:rsidRPr="00133227">
                              <w:rPr>
                                <w:rFonts w:cs="Arial"/>
                                <w:b w:val="0"/>
                                <w:bCs w:val="0"/>
                                <w:color w:val="008000"/>
                              </w:rPr>
                              <w:t>Tel: (01446) 700111</w:t>
                            </w:r>
                          </w:p>
                          <w:p w:rsidR="00CD5C68" w:rsidP="00BC0E9F" w:rsidRDefault="00CD5C68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</w:p>
                          <w:p w:rsidRPr="00133227" w:rsidR="00CD5C68" w:rsidP="00BC0E9F" w:rsidRDefault="00CD5C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Cyngor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 xml:space="preserve"> Bro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 w:cs="Arial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Morgannwg</w:t>
                            </w:r>
                            <w:proofErr w:type="spellEnd"/>
                          </w:p>
                          <w:p w:rsidRPr="00133227" w:rsidR="00CD5C68" w:rsidP="00BC0E9F" w:rsidRDefault="00CD5C68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Swyddfa’r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Doc,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Dociau’r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Barri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, Y </w:t>
                            </w: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Barri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 xml:space="preserve"> CF63 4RT</w:t>
                            </w:r>
                          </w:p>
                          <w:p w:rsidRPr="00133227" w:rsidR="00CD5C68" w:rsidP="00BC0E9F" w:rsidRDefault="00CD5C68">
                            <w:pPr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Ffôn</w:t>
                            </w:r>
                            <w:proofErr w:type="spellEnd"/>
                            <w:r w:rsidRPr="00133227"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  <w:t>: (01446) 700111</w:t>
                            </w:r>
                          </w:p>
                          <w:p w:rsidRPr="00133227" w:rsidR="00CD5C68" w:rsidP="008C65C1" w:rsidRDefault="00CD5C68">
                            <w:pPr>
                              <w:spacing w:line="120" w:lineRule="exact"/>
                              <w:jc w:val="center"/>
                              <w:rPr>
                                <w:rFonts w:ascii="Arial Narrow" w:hAnsi="Arial Narrow"/>
                                <w:color w:val="008000"/>
                                <w:sz w:val="18"/>
                                <w:szCs w:val="18"/>
                              </w:rPr>
                            </w:pPr>
                          </w:p>
                          <w:p w:rsidRPr="00133227" w:rsidR="00CD5C68" w:rsidP="00BC0E9F" w:rsidRDefault="00CD5C6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133227">
                              <w:rPr>
                                <w:rFonts w:ascii="Arial Narrow" w:hAnsi="Arial Narrow"/>
                                <w:b/>
                                <w:bCs/>
                                <w:color w:val="008000"/>
                                <w:sz w:val="18"/>
                                <w:szCs w:val="18"/>
                              </w:rPr>
                              <w:t>www.valeofglamorgan.gov.uk</w:t>
                            </w:r>
                          </w:p>
                          <w:p w:rsidR="00CD5C68" w:rsidP="008C65C1" w:rsidRDefault="00CD5C68">
                            <w:pPr>
                              <w:spacing w:line="120" w:lineRule="exact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Pr="008C65C1" w:rsidR="00CD5C68" w:rsidP="000D41AE" w:rsidRDefault="00CD5C68">
                            <w:pPr>
                              <w:rPr>
                                <w:rFonts w:ascii="Arial Narrow" w:hAnsi="Arial Narrow"/>
                                <w:color w:val="008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2in;margin-top:-9pt;width:4in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yfhAIAABc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">
                <v:textbox>
                  <w:txbxContent>
                    <w:p w:rsidRPr="00133227" w:rsidR="00CD5C68" w:rsidRDefault="00CD5C68">
                      <w:pPr>
                        <w:pStyle w:val="Heading2"/>
                        <w:rPr>
                          <w:rFonts w:cs="Arial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color w:val="008000"/>
                        </w:rPr>
                        <w:t>The Vale of Glamorgan Council</w:t>
                      </w:r>
                    </w:p>
                    <w:p w:rsidRPr="00133227" w:rsidR="00CD5C68" w:rsidRDefault="00CD5C68">
                      <w:pPr>
                        <w:pStyle w:val="Heading1"/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Dock Office, Barry Docks,</w:t>
                      </w:r>
                      <w:r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 xml:space="preserve"> Barry </w:t>
                      </w: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CF63 4RT</w:t>
                      </w:r>
                    </w:p>
                    <w:p w:rsidRPr="00133227" w:rsidR="00CD5C68" w:rsidRDefault="00CD5C68">
                      <w:pPr>
                        <w:pStyle w:val="Heading2"/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</w:pPr>
                      <w:r w:rsidRPr="00133227">
                        <w:rPr>
                          <w:rFonts w:cs="Arial"/>
                          <w:b w:val="0"/>
                          <w:bCs w:val="0"/>
                          <w:color w:val="008000"/>
                        </w:rPr>
                        <w:t>Tel: (01446) 700111</w:t>
                      </w:r>
                    </w:p>
                    <w:p w:rsidR="00CD5C68" w:rsidP="00BC0E9F" w:rsidRDefault="00CD5C68">
                      <w:pPr>
                        <w:jc w:val="center"/>
                        <w:rPr>
                          <w:color w:val="008000"/>
                        </w:rPr>
                      </w:pPr>
                    </w:p>
                    <w:p w:rsidRPr="00133227" w:rsidR="00CD5C68" w:rsidP="00BC0E9F" w:rsidRDefault="00CD5C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>Cyngor</w:t>
                      </w:r>
                      <w:proofErr w:type="spellEnd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 xml:space="preserve"> Bro </w:t>
                      </w:r>
                      <w:proofErr w:type="spellStart"/>
                      <w:r w:rsidRPr="00133227">
                        <w:rPr>
                          <w:rFonts w:ascii="Arial Narrow" w:hAnsi="Arial Narrow" w:cs="Arial"/>
                          <w:b/>
                          <w:bCs/>
                          <w:color w:val="008000"/>
                          <w:sz w:val="18"/>
                          <w:szCs w:val="18"/>
                        </w:rPr>
                        <w:t>Morgannwg</w:t>
                      </w:r>
                      <w:proofErr w:type="spellEnd"/>
                    </w:p>
                    <w:p w:rsidRPr="00133227" w:rsidR="00CD5C68" w:rsidP="00BC0E9F" w:rsidRDefault="00CD5C68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Swyddfa’r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Doc,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Dociau’r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Barri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, Y </w:t>
                      </w: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Barri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 xml:space="preserve"> CF63 4RT</w:t>
                      </w:r>
                    </w:p>
                    <w:p w:rsidRPr="00133227" w:rsidR="00CD5C68" w:rsidP="00BC0E9F" w:rsidRDefault="00CD5C68">
                      <w:pPr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  <w:proofErr w:type="spellStart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Ffôn</w:t>
                      </w:r>
                      <w:proofErr w:type="spellEnd"/>
                      <w:r w:rsidRPr="00133227"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  <w:t>: (01446) 700111</w:t>
                      </w:r>
                    </w:p>
                    <w:p w:rsidRPr="00133227" w:rsidR="00CD5C68" w:rsidP="008C65C1" w:rsidRDefault="00CD5C68">
                      <w:pPr>
                        <w:spacing w:line="120" w:lineRule="exact"/>
                        <w:jc w:val="center"/>
                        <w:rPr>
                          <w:rFonts w:ascii="Arial Narrow" w:hAnsi="Arial Narrow"/>
                          <w:color w:val="008000"/>
                          <w:sz w:val="18"/>
                          <w:szCs w:val="18"/>
                        </w:rPr>
                      </w:pPr>
                    </w:p>
                    <w:p w:rsidRPr="00133227" w:rsidR="00CD5C68" w:rsidP="00BC0E9F" w:rsidRDefault="00CD5C6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8000"/>
                          <w:sz w:val="18"/>
                          <w:szCs w:val="18"/>
                        </w:rPr>
                      </w:pPr>
                      <w:r w:rsidRPr="00133227">
                        <w:rPr>
                          <w:rFonts w:ascii="Arial Narrow" w:hAnsi="Arial Narrow"/>
                          <w:b/>
                          <w:bCs/>
                          <w:color w:val="008000"/>
                          <w:sz w:val="18"/>
                          <w:szCs w:val="18"/>
                        </w:rPr>
                        <w:t>www.valeofglamorgan.gov.uk</w:t>
                      </w:r>
                    </w:p>
                    <w:p w:rsidR="00CD5C68" w:rsidP="008C65C1" w:rsidRDefault="00CD5C68">
                      <w:pPr>
                        <w:spacing w:line="120" w:lineRule="exact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Pr="008C65C1" w:rsidR="00CD5C68" w:rsidP="000D41AE" w:rsidRDefault="00CD5C68">
                      <w:pPr>
                        <w:rPr>
                          <w:rFonts w:ascii="Arial Narrow" w:hAnsi="Arial Narrow"/>
                          <w:color w:val="008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5C68">
        <w:rPr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-228600</wp:posOffset>
                </wp:positionV>
                <wp:extent cx="1584960" cy="13620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5C68" w:rsidRDefault="00CD5C68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0175" cy="12668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23.15pt;margin-top:-18pt;width:124.8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xGhQ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">
                <v:textbox>
                  <w:txbxContent>
                    <w:p w:rsidR="00CD5C68" w:rsidRDefault="00CD5C68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00175" cy="12668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RDefault="00CD5C68">
      <w:pPr>
        <w:rPr>
          <w:rFonts w:ascii="Arial" w:hAnsi="Arial" w:cs="Arial"/>
        </w:rPr>
      </w:pPr>
    </w:p>
    <w:p w:rsidRPr="00CD5C68" w:rsidR="00CD5C68" w:rsidP="0003587E" w:rsidRDefault="00CD5C68">
      <w:pPr>
        <w:spacing w:line="120" w:lineRule="exact"/>
        <w:rPr>
          <w:rFonts w:ascii="Arial" w:hAnsi="Arial" w:cs="Arial"/>
        </w:rPr>
      </w:pPr>
    </w:p>
    <w:p w:rsidRPr="00CD5C68" w:rsidR="00CD5C68" w:rsidP="0003587E" w:rsidRDefault="00CD5C68">
      <w:pPr>
        <w:spacing w:line="120" w:lineRule="exact"/>
        <w:rPr>
          <w:rFonts w:ascii="Arial" w:hAnsi="Arial" w:cs="Arial"/>
        </w:rPr>
        <w:sectPr w:rsidRPr="00CD5C68" w:rsidR="00CD5C68" w:rsidSect="00CD5C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Pr="00CD5C68" w:rsidR="00CD5C68" w:rsidP="000D41AE" w:rsidRDefault="00CD5C68">
      <w:pPr>
        <w:spacing w:line="360" w:lineRule="auto"/>
        <w:rPr>
          <w:rFonts w:ascii="Arial" w:hAnsi="Arial"/>
        </w:rPr>
      </w:pPr>
    </w:p>
    <w:p w:rsidRPr="00CD5C68" w:rsidR="00CD5C68" w:rsidP="00F85C91" w:rsidRDefault="00CD5C68">
      <w:pPr>
        <w:rPr>
          <w:rFonts w:ascii="Arial" w:hAnsi="Arial"/>
        </w:rPr>
      </w:pPr>
      <w:r w:rsidRPr="00CD5C68">
        <w:rPr>
          <w:rFonts w:ascii="Arial" w:hAnsi="Arial"/>
        </w:rPr>
        <w:t>Mr Darren Parker</w:t>
      </w:r>
    </w:p>
    <w:p w:rsidRPr="00CD5C68" w:rsidR="00CD5C68" w:rsidP="00E6562C" w:rsidRDefault="00CD5C68">
      <w:pPr>
        <w:rPr>
          <w:rFonts w:ascii="Arial" w:hAnsi="Arial"/>
        </w:rPr>
      </w:pPr>
      <w:r w:rsidRPr="00CD5C68">
        <w:rPr>
          <w:rFonts w:ascii="Arial" w:hAnsi="Arial"/>
        </w:rPr>
        <w:t>Park House</w:t>
      </w:r>
    </w:p>
    <w:p w:rsidRPr="00CD5C68" w:rsidR="00CD5C68" w:rsidP="00E6562C" w:rsidRDefault="00CD5C68">
      <w:pPr>
        <w:rPr>
          <w:rFonts w:ascii="Arial" w:hAnsi="Arial"/>
        </w:rPr>
      </w:pPr>
      <w:proofErr w:type="spellStart"/>
      <w:r w:rsidRPr="00CD5C68">
        <w:rPr>
          <w:rFonts w:ascii="Arial" w:hAnsi="Arial"/>
        </w:rPr>
        <w:t>Greyfriars</w:t>
      </w:r>
      <w:proofErr w:type="spellEnd"/>
      <w:r w:rsidRPr="00CD5C68">
        <w:rPr>
          <w:rFonts w:ascii="Arial" w:hAnsi="Arial"/>
        </w:rPr>
        <w:t xml:space="preserve"> Road</w:t>
      </w:r>
    </w:p>
    <w:p w:rsidRPr="00CD5C68" w:rsidR="00CD5C68" w:rsidP="00E6562C" w:rsidRDefault="00CD5C68">
      <w:pPr>
        <w:rPr>
          <w:rFonts w:ascii="Arial" w:hAnsi="Arial"/>
        </w:rPr>
      </w:pPr>
      <w:r w:rsidRPr="00CD5C68">
        <w:rPr>
          <w:rFonts w:ascii="Arial" w:hAnsi="Arial"/>
        </w:rPr>
        <w:t>Cardiff</w:t>
      </w:r>
    </w:p>
    <w:p w:rsidRPr="00CD5C68" w:rsidR="00CD5C68" w:rsidP="00F85C91" w:rsidRDefault="00CD5C68">
      <w:pPr>
        <w:rPr>
          <w:rFonts w:ascii="Arial" w:hAnsi="Arial" w:cs="Arial"/>
        </w:rPr>
      </w:pPr>
      <w:r w:rsidRPr="00CD5C68">
        <w:rPr>
          <w:rFonts w:ascii="Arial" w:hAnsi="Arial"/>
        </w:rPr>
        <w:t>CF10 3AF</w:t>
      </w:r>
    </w:p>
    <w:p w:rsidRPr="00CD5C68" w:rsidR="00CD5C68" w:rsidP="003173EA" w:rsidRDefault="00CD5C68">
      <w:pPr>
        <w:spacing w:line="360" w:lineRule="auto"/>
        <w:rPr>
          <w:rFonts w:ascii="Arial" w:hAnsi="Arial" w:cs="Arial"/>
        </w:rPr>
      </w:pPr>
    </w:p>
    <w:p w:rsidRPr="00CD5C68" w:rsidR="00CD5C68" w:rsidP="00F85C91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 xml:space="preserve">Dear </w:t>
      </w:r>
      <w:r w:rsidR="001A7732">
        <w:rPr>
          <w:rFonts w:ascii="Arial" w:hAnsi="Arial" w:cs="Arial"/>
        </w:rPr>
        <w:t>Mr Parker,</w:t>
      </w:r>
    </w:p>
    <w:p w:rsidRPr="00CD5C68" w:rsidR="00CD5C68" w:rsidP="00F85C91" w:rsidRDefault="00CD5C68">
      <w:pPr>
        <w:rPr>
          <w:rFonts w:ascii="Arial" w:hAnsi="Arial" w:cs="Arial"/>
        </w:rPr>
      </w:pPr>
    </w:p>
    <w:p w:rsidRPr="00CD5C68" w:rsidR="00CD5C68" w:rsidP="007C1E37" w:rsidRDefault="00CD5C68">
      <w:pPr>
        <w:rPr>
          <w:rFonts w:ascii="Arial" w:hAnsi="Arial"/>
          <w:b/>
        </w:rPr>
      </w:pPr>
      <w:r w:rsidRPr="00CD5C68">
        <w:rPr>
          <w:rFonts w:ascii="Arial" w:hAnsi="Arial"/>
          <w:b/>
        </w:rPr>
        <w:t>Town and Country Planning Act, 1990 (as amended)</w:t>
      </w:r>
    </w:p>
    <w:p w:rsidRPr="00CD5C68" w:rsidR="00CD5C68" w:rsidP="007C1E37" w:rsidRDefault="00CD5C68">
      <w:pPr>
        <w:rPr>
          <w:rFonts w:ascii="Arial" w:hAnsi="Arial"/>
          <w:b/>
        </w:rPr>
      </w:pPr>
      <w:r w:rsidRPr="00CD5C68">
        <w:rPr>
          <w:rFonts w:ascii="Arial" w:hAnsi="Arial"/>
          <w:b/>
        </w:rPr>
        <w:t>Application No. 2019/00871/OUT</w:t>
      </w:r>
    </w:p>
    <w:p w:rsidRPr="00CD5C68" w:rsidR="00CD5C68" w:rsidP="007C1E37" w:rsidRDefault="00CD5C68">
      <w:pPr>
        <w:rPr>
          <w:rFonts w:ascii="Arial" w:hAnsi="Arial"/>
          <w:b/>
        </w:rPr>
      </w:pPr>
      <w:r w:rsidRPr="00CD5C68">
        <w:rPr>
          <w:rFonts w:ascii="Arial" w:hAnsi="Arial"/>
          <w:b/>
        </w:rPr>
        <w:t xml:space="preserve">Location: Land at Model Farm, Port Road, </w:t>
      </w:r>
      <w:proofErr w:type="spellStart"/>
      <w:r w:rsidRPr="00CD5C68">
        <w:rPr>
          <w:rFonts w:ascii="Arial" w:hAnsi="Arial"/>
          <w:b/>
        </w:rPr>
        <w:t>Rhoose</w:t>
      </w:r>
      <w:proofErr w:type="spellEnd"/>
    </w:p>
    <w:p w:rsidRPr="00CD5C68" w:rsidR="00CD5C68" w:rsidP="007C1E37" w:rsidRDefault="00CD5C68">
      <w:pPr>
        <w:rPr>
          <w:rFonts w:ascii="Arial" w:hAnsi="Arial"/>
          <w:b/>
        </w:rPr>
      </w:pPr>
      <w:r w:rsidRPr="00CD5C68">
        <w:rPr>
          <w:rFonts w:ascii="Arial" w:hAnsi="Arial"/>
          <w:b/>
        </w:rPr>
        <w:t>Proposal: Hybrid application comprising an outline application for the demolition of existing buildings and erection of 44.75ha Class B1/B2/B8 Business Park, car parking, landscaping, drainage infrastructure, ecological mitigation and ancillary works (all matters reserved aside from access) within Area A and a full application for change of use from agricultural land to country park (Use Class D2) within Area B.</w:t>
      </w:r>
    </w:p>
    <w:p w:rsidRPr="00CD5C68" w:rsidR="00CD5C68" w:rsidP="007C1E37" w:rsidRDefault="00CD5C68">
      <w:pPr>
        <w:jc w:val="both"/>
        <w:rPr>
          <w:rFonts w:ascii="Arial" w:hAnsi="Arial"/>
          <w:b/>
          <w:sz w:val="20"/>
        </w:rPr>
      </w:pPr>
    </w:p>
    <w:p w:rsidRPr="00CD5C68" w:rsidR="00CD5C68" w:rsidP="000D0562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 xml:space="preserve">In acknowledging receipt of the above application, I informed you that the target date for determination of the application was 12 August 2021 / or any subsequent extension of time letter.  Whilst every endeavour has been made to reach a decision on your application within the statutory time / extended time limit, unfortunately this will not be possible. </w:t>
      </w: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 xml:space="preserve">The reason why your application has not yet been decided is because the application is to be </w:t>
      </w:r>
      <w:r w:rsidR="001A7732">
        <w:rPr>
          <w:rFonts w:ascii="Arial" w:hAnsi="Arial" w:cs="Arial"/>
        </w:rPr>
        <w:t>considered</w:t>
      </w:r>
      <w:r w:rsidRPr="00CD5C68">
        <w:rPr>
          <w:rFonts w:ascii="Arial" w:hAnsi="Arial" w:cs="Arial"/>
        </w:rPr>
        <w:t xml:space="preserve"> by the next Committee which will be after the 8 week determination period</w:t>
      </w:r>
      <w:r w:rsidR="001A7732">
        <w:rPr>
          <w:rFonts w:ascii="Arial" w:hAnsi="Arial" w:cs="Arial"/>
        </w:rPr>
        <w:t>, and is also subject to a Holding Direction from Welsh Government</w:t>
      </w:r>
      <w:bookmarkStart w:name="_GoBack" w:id="0"/>
      <w:bookmarkEnd w:id="0"/>
      <w:r w:rsidRPr="00CD5C68">
        <w:rPr>
          <w:rFonts w:ascii="Arial" w:hAnsi="Arial" w:cs="Arial"/>
        </w:rPr>
        <w:t>.</w:t>
      </w: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>Further to the above, I am writing to ask you to formally agree to extend the period for deciding your application until 31 March 2023.</w:t>
      </w:r>
    </w:p>
    <w:p w:rsidRPr="00CD5C68" w:rsidR="00CD5C68" w:rsidP="00AC5F6B" w:rsidRDefault="00CD5C68">
      <w:pPr>
        <w:rPr>
          <w:rFonts w:ascii="Arial" w:hAnsi="Arial" w:cs="Arial"/>
        </w:rPr>
      </w:pPr>
    </w:p>
    <w:p w:rsidRPr="00CD5C68" w:rsidR="00CD5C68" w:rsidP="00AC5F6B" w:rsidRDefault="00CD5C68">
      <w:pPr>
        <w:rPr>
          <w:rFonts w:ascii="Arial" w:hAnsi="Arial"/>
        </w:rPr>
      </w:pPr>
      <w:r w:rsidRPr="00CD5C68">
        <w:rPr>
          <w:rFonts w:ascii="Arial" w:hAnsi="Arial" w:cs="Arial"/>
        </w:rPr>
        <w:t xml:space="preserve">Please indicate your agreement by emailing me by return at </w:t>
      </w:r>
      <w:hyperlink w:history="1" r:id="rId13">
        <w:r w:rsidRPr="00CD5C68">
          <w:rPr>
            <w:rStyle w:val="Hyperlink"/>
            <w:rFonts w:ascii="Arial" w:hAnsi="Arial" w:cs="Arial"/>
          </w:rPr>
          <w:t>Planning@valeofglamorgan.gov.uk</w:t>
        </w:r>
      </w:hyperlink>
      <w:r w:rsidRPr="00CD5C68">
        <w:rPr>
          <w:rFonts w:ascii="Arial" w:hAnsi="Arial" w:cs="Arial"/>
        </w:rPr>
        <w:t xml:space="preserve"> </w:t>
      </w:r>
      <w:r w:rsidRPr="00CD5C68">
        <w:rPr>
          <w:rFonts w:ascii="Arial" w:hAnsi="Arial"/>
        </w:rPr>
        <w:t>quoting application ref: 2019/00871/OUT</w:t>
      </w: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EC67FA" w:rsidRDefault="00CD5C68">
      <w:pPr>
        <w:rPr>
          <w:rFonts w:ascii="Arial" w:hAnsi="Arial" w:cs="Arial"/>
          <w:b/>
        </w:rPr>
      </w:pPr>
      <w:r w:rsidRPr="00CD5C68">
        <w:rPr>
          <w:rFonts w:ascii="Arial" w:hAnsi="Arial" w:cs="Arial"/>
          <w:b/>
        </w:rPr>
        <w:t>Please note that depending on the circumstances of the case, failure to formally extend the time period may result in the refusal of your planning application.</w:t>
      </w:r>
    </w:p>
    <w:p w:rsidRPr="00CD5C68" w:rsidR="00CD5C68" w:rsidP="00EC67FA" w:rsidRDefault="00CD5C68">
      <w:pPr>
        <w:rPr>
          <w:rFonts w:ascii="Arial" w:hAnsi="Arial" w:cs="Arial"/>
        </w:rPr>
      </w:pPr>
    </w:p>
    <w:p w:rsidRPr="00CD5C68" w:rsidR="00CD5C68" w:rsidP="00EC67FA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>If you require any further information please contact the case officer immediately via the contact details above.</w:t>
      </w: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lastRenderedPageBreak/>
        <w:t>Yours faithfully</w:t>
      </w: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</w:p>
    <w:p w:rsidRPr="00CD5C68" w:rsidR="00CD5C68" w:rsidP="000D0562" w:rsidRDefault="00CD5C68">
      <w:pPr>
        <w:rPr>
          <w:rFonts w:ascii="Arial" w:hAnsi="Arial" w:cs="Arial"/>
        </w:rPr>
      </w:pPr>
      <w:r w:rsidRPr="00CD5C68">
        <w:rPr>
          <w:rFonts w:ascii="Arial" w:hAnsi="Arial" w:cs="Arial"/>
        </w:rPr>
        <w:t>Mr. Ceiri Rowlands</w:t>
      </w:r>
    </w:p>
    <w:p w:rsidRPr="00CD5C68" w:rsidR="00CD5C68" w:rsidP="000D0562" w:rsidRDefault="00CD5C68">
      <w:pPr>
        <w:rPr>
          <w:rFonts w:ascii="Arial" w:hAnsi="Arial" w:cs="Arial"/>
          <w:b/>
        </w:rPr>
      </w:pPr>
      <w:r w:rsidRPr="00CD5C68">
        <w:rPr>
          <w:rFonts w:ascii="Arial" w:hAnsi="Arial" w:cs="Arial"/>
          <w:b/>
        </w:rPr>
        <w:t>for Operational Manager Development Management</w:t>
      </w:r>
    </w:p>
    <w:p w:rsidRPr="00CD5C68" w:rsidR="00CD5C68" w:rsidP="000D0562" w:rsidRDefault="00CD5C68">
      <w:pPr>
        <w:rPr>
          <w:rFonts w:ascii="Arial" w:hAnsi="Arial" w:cs="Arial"/>
        </w:rPr>
        <w:sectPr w:rsidRPr="00CD5C68" w:rsidR="00CD5C68">
          <w:type w:val="continuous"/>
          <w:pgSz w:w="11906" w:h="16838"/>
          <w:pgMar w:top="567" w:right="1826" w:bottom="567" w:left="1980" w:header="709" w:footer="709" w:gutter="0"/>
          <w:cols w:space="708"/>
          <w:docGrid w:linePitch="360"/>
        </w:sectPr>
      </w:pPr>
    </w:p>
    <w:p w:rsidRPr="00CD5C68" w:rsidR="00CD5C68" w:rsidP="000D0562" w:rsidRDefault="00CD5C68">
      <w:pPr>
        <w:rPr>
          <w:rFonts w:ascii="Arial" w:hAnsi="Arial" w:cs="Arial"/>
        </w:rPr>
      </w:pPr>
    </w:p>
    <w:sectPr w:rsidRPr="00CD5C68" w:rsidR="00CD5C68" w:rsidSect="00CD5C68">
      <w:type w:val="continuous"/>
      <w:pgSz w:w="11906" w:h="16838"/>
      <w:pgMar w:top="567" w:right="1826" w:bottom="567" w:left="19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68" w:rsidRDefault="00CD5C68">
      <w:r>
        <w:separator/>
      </w:r>
    </w:p>
  </w:endnote>
  <w:endnote w:type="continuationSeparator" w:id="0">
    <w:p w:rsidR="00CD5C68" w:rsidRDefault="00C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 w:rsidP="006141CC">
    <w:pPr>
      <w:pStyle w:val="Footer"/>
      <w:jc w:val="center"/>
      <w:rPr>
        <w:rFonts w:ascii="Arial Narrow" w:hAnsi="Arial Narrow"/>
        <w:b/>
        <w:bCs/>
        <w:color w:val="008000"/>
        <w:sz w:val="14"/>
      </w:rPr>
    </w:pPr>
    <w:r>
      <w:rPr>
        <w:rFonts w:ascii="Arial Narrow" w:hAnsi="Arial Narrow"/>
        <w:b/>
        <w:bCs/>
        <w:color w:val="008000"/>
        <w:sz w:val="14"/>
      </w:rPr>
      <w:t>Correspondence is welcomed in Welsh or English/</w:t>
    </w:r>
    <w:proofErr w:type="spellStart"/>
    <w:r>
      <w:rPr>
        <w:rFonts w:ascii="Arial Narrow" w:hAnsi="Arial Narrow"/>
        <w:b/>
        <w:bCs/>
        <w:color w:val="008000"/>
        <w:sz w:val="14"/>
      </w:rPr>
      <w:t>Croesawir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Gohebiaeth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yn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y </w:t>
    </w:r>
    <w:proofErr w:type="spellStart"/>
    <w:r>
      <w:rPr>
        <w:rFonts w:ascii="Arial Narrow" w:hAnsi="Arial Narrow"/>
        <w:b/>
        <w:bCs/>
        <w:color w:val="008000"/>
        <w:sz w:val="14"/>
      </w:rPr>
      <w:t>Gymraeg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neu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yn</w:t>
    </w:r>
    <w:proofErr w:type="spellEnd"/>
    <w:r>
      <w:rPr>
        <w:rFonts w:ascii="Arial Narrow" w:hAnsi="Arial Narrow"/>
        <w:b/>
        <w:bCs/>
        <w:color w:val="008000"/>
        <w:sz w:val="14"/>
      </w:rPr>
      <w:t xml:space="preserve"> </w:t>
    </w:r>
    <w:proofErr w:type="spellStart"/>
    <w:r>
      <w:rPr>
        <w:rFonts w:ascii="Arial Narrow" w:hAnsi="Arial Narrow"/>
        <w:b/>
        <w:bCs/>
        <w:color w:val="008000"/>
        <w:sz w:val="14"/>
      </w:rPr>
      <w:t>Saesneg</w:t>
    </w:r>
    <w:proofErr w:type="spellEnd"/>
  </w:p>
  <w:p w:rsidR="00CD5C68" w:rsidRDefault="00CD5C68" w:rsidP="006141CC">
    <w:pPr>
      <w:pStyle w:val="Footer"/>
      <w:jc w:val="center"/>
      <w:rPr>
        <w:rFonts w:ascii="Arial Narrow" w:hAnsi="Arial Narrow"/>
        <w:b/>
        <w:bCs/>
        <w:color w:val="008000"/>
        <w:sz w:val="14"/>
      </w:rPr>
    </w:pPr>
    <w:r>
      <w:rPr>
        <w:rFonts w:ascii="Arial Narrow" w:hAnsi="Arial Narrow"/>
        <w:b/>
        <w:bCs/>
        <w:color w:val="008000"/>
        <w:sz w:val="14"/>
      </w:rPr>
      <w:t>------------------------------------------------------------------------------------------------------------------------------------------------------------------------------------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68" w:rsidRDefault="00CD5C68">
      <w:r>
        <w:separator/>
      </w:r>
    </w:p>
  </w:footnote>
  <w:footnote w:type="continuationSeparator" w:id="0">
    <w:p w:rsidR="00CD5C68" w:rsidRDefault="00CD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68" w:rsidRDefault="00CD5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BE"/>
    <w:rsid w:val="0003587E"/>
    <w:rsid w:val="000A09B5"/>
    <w:rsid w:val="000B63D8"/>
    <w:rsid w:val="000D0562"/>
    <w:rsid w:val="000D2446"/>
    <w:rsid w:val="000D41AE"/>
    <w:rsid w:val="00133227"/>
    <w:rsid w:val="0016464D"/>
    <w:rsid w:val="001A32A6"/>
    <w:rsid w:val="001A7732"/>
    <w:rsid w:val="001B2F9C"/>
    <w:rsid w:val="001B6003"/>
    <w:rsid w:val="001E1484"/>
    <w:rsid w:val="001E6E89"/>
    <w:rsid w:val="00240A2E"/>
    <w:rsid w:val="0024238D"/>
    <w:rsid w:val="0027121D"/>
    <w:rsid w:val="00314F46"/>
    <w:rsid w:val="003173EA"/>
    <w:rsid w:val="00320145"/>
    <w:rsid w:val="00334141"/>
    <w:rsid w:val="0050075B"/>
    <w:rsid w:val="0051019B"/>
    <w:rsid w:val="00554A48"/>
    <w:rsid w:val="00554EFB"/>
    <w:rsid w:val="00574E52"/>
    <w:rsid w:val="005E6A9F"/>
    <w:rsid w:val="006141CC"/>
    <w:rsid w:val="00636095"/>
    <w:rsid w:val="00642C96"/>
    <w:rsid w:val="00657B51"/>
    <w:rsid w:val="00684D93"/>
    <w:rsid w:val="00691E09"/>
    <w:rsid w:val="00727047"/>
    <w:rsid w:val="007C1E37"/>
    <w:rsid w:val="00857FBE"/>
    <w:rsid w:val="008C65C1"/>
    <w:rsid w:val="008C6DE0"/>
    <w:rsid w:val="009067AC"/>
    <w:rsid w:val="009535A4"/>
    <w:rsid w:val="00A007CD"/>
    <w:rsid w:val="00A84F25"/>
    <w:rsid w:val="00A97A44"/>
    <w:rsid w:val="00AC5F6B"/>
    <w:rsid w:val="00AD78F4"/>
    <w:rsid w:val="00AE00FA"/>
    <w:rsid w:val="00B02DBF"/>
    <w:rsid w:val="00B2118B"/>
    <w:rsid w:val="00B36A08"/>
    <w:rsid w:val="00B83095"/>
    <w:rsid w:val="00BB2C45"/>
    <w:rsid w:val="00BC0E9F"/>
    <w:rsid w:val="00C31A89"/>
    <w:rsid w:val="00C33714"/>
    <w:rsid w:val="00CC1000"/>
    <w:rsid w:val="00CD5C68"/>
    <w:rsid w:val="00CE4734"/>
    <w:rsid w:val="00CF4DEA"/>
    <w:rsid w:val="00D30E7B"/>
    <w:rsid w:val="00D7256F"/>
    <w:rsid w:val="00DE2352"/>
    <w:rsid w:val="00E15B12"/>
    <w:rsid w:val="00E23D66"/>
    <w:rsid w:val="00E6562C"/>
    <w:rsid w:val="00E814B3"/>
    <w:rsid w:val="00EB0F04"/>
    <w:rsid w:val="00EC67FA"/>
    <w:rsid w:val="00EF2AA1"/>
    <w:rsid w:val="00F033C1"/>
    <w:rsid w:val="00F85C91"/>
    <w:rsid w:val="00FA5D65"/>
    <w:rsid w:val="00FA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B94EA"/>
  <w15:chartTrackingRefBased/>
  <w15:docId w15:val="{0E5BA108-1769-40FA-AED2-6262CB25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color w:val="00CC66"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color w:val="00B052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5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Planning@valeofglamorgan.gov.uk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bouyiouka.VALEOFGLAMORGAN\Application%20Data\Microsoft\Templates\Colour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Colour letter Head</Template>
  <TotalTime>1</TotalTime>
  <Pages>2</Pages>
  <Words>285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1932</CharactersWithSpaces>
  <SharedDoc>false</SharedDoc>
  <HLinks>
    <vt:vector size="6" baseType="variant"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mailto:Planning@valeofglamorgan.gov.uk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of Time Letter_201900871OUT(6)</dc:title>
  <dc:subject>
  </dc:subject>
  <dc:creator>Lynn Bouyiouka</dc:creator>
  <cp:keywords>
  </cp:keywords>
  <dc:description>
  </dc:description>
  <cp:lastModifiedBy>Sarah Knevett</cp:lastModifiedBy>
  <cp:revision>2</cp:revision>
  <cp:lastPrinted>2009-11-27T11:28:00Z</cp:lastPrinted>
  <dcterms:created xsi:type="dcterms:W3CDTF">2023-02-27T20:28:00Z</dcterms:created>
  <dcterms:modified xsi:type="dcterms:W3CDTF">2026-03-25T12:03:31Z</dcterms:modified>
</cp:coreProperties>
</file>