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Pr="00494861" w:rsidR="00EB6B08" w:rsidP="00EB6B08" w14:paraId="6F6A1980" w14:textId="77777777">
      <w:r w:rsidRPr="00494861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220980</wp:posOffset>
                </wp:positionV>
                <wp:extent cx="4686300" cy="800100"/>
                <wp:effectExtent l="9525" t="9525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278" w:rsidP="0046546F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singl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CYFARWYDDIAETH DYSGU A SGILIAU</w:t>
                            </w:r>
                          </w:p>
                          <w:p w:rsidR="001C3278" w:rsidP="0046546F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singl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Fforwm Cyllideb Ysgolion</w:t>
                            </w:r>
                          </w:p>
                          <w:p w:rsidR="001C3278" w:rsidP="0046546F" w14:textId="1B63402C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singl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Llun 22 Ebrill 2024 – Ysgol Gymraeg Bro Morgannwg</w:t>
                            </w:r>
                          </w:p>
                          <w:p w:rsidR="001C3278" w:rsidP="0046546F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1C3278" w:rsidP="0046546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width:369pt;height:63pt;margin-top:17.4pt;margin-left:115.2pt;mso-height-percent:0;mso-height-relative:page;mso-width-percent:0;mso-width-relative:page;mso-wrap-distance-bottom:0;mso-wrap-distance-left:9pt;mso-wrap-distance-right:9pt;mso-wrap-distance-top:0;position:absolute;v-text-anchor:top;z-index:251658240" o:spid="_x0000_s1025" fillcolor="white" stroked="t" strokecolor="black" strokeweight="0.75pt" type="#_x0000_t202">
                <v:textbox>
                  <w:txbxContent>
                    <w:p w:rsidR="001C3278" w:rsidP="0046546F" w14:paraId="41C0E823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singl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CYFARWYDDIAETH DYSGU A SGILIAU</w:t>
                      </w:r>
                    </w:p>
                    <w:p w:rsidR="001C3278" w:rsidP="0046546F" w14:paraId="209653AB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singl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Fforwm Cyllideb Ysgolion</w:t>
                      </w:r>
                    </w:p>
                    <w:p w:rsidR="001C3278" w:rsidP="0046546F" w14:paraId="42148F81" w14:textId="1B63402C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singl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Llun 22 Ebrill 2024 – Ysgol Gymraeg Bro Morgannwg</w:t>
                      </w:r>
                    </w:p>
                    <w:p w:rsidR="001C3278" w:rsidP="0046546F" w14:paraId="29D20D2C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1C3278" w:rsidP="0046546F" w14:paraId="7A502B7F" w14:textId="77777777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494861" w:rsidR="00EB6B08" w:rsidP="00EB6B08" w14:paraId="54613A1C" w14:textId="77777777">
      <w:pPr>
        <w:rPr>
          <w:rFonts w:ascii="Arial" w:hAnsi="Arial"/>
          <w:b/>
          <w:u w:val="single"/>
        </w:rPr>
      </w:pPr>
      <w:r w:rsidRPr="00494861">
        <w:rPr>
          <w:noProof/>
          <w:sz w:val="20"/>
          <w:lang w:eastAsia="en-GB"/>
        </w:rPr>
        <w:drawing>
          <wp:inline distT="0" distB="0" distL="0" distR="0">
            <wp:extent cx="1310640" cy="103124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94861" w:rsidR="007F395A" w:rsidP="00EB6B08" w14:paraId="30FF32B1" w14:textId="77777777">
      <w:pPr>
        <w:rPr>
          <w:rFonts w:ascii="Arial" w:hAnsi="Arial"/>
          <w:b/>
          <w:u w:val="single"/>
        </w:rPr>
      </w:pPr>
    </w:p>
    <w:tbl>
      <w:tblPr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47"/>
        <w:gridCol w:w="1973"/>
        <w:gridCol w:w="6340"/>
        <w:gridCol w:w="1188"/>
      </w:tblGrid>
      <w:tr w:rsidTr="00F254C8" w14:paraId="6B0D9151" w14:textId="77777777">
        <w:tblPrEx>
          <w:tblW w:w="103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2820" w:type="dxa"/>
            <w:gridSpan w:val="2"/>
            <w:shd w:val="clear" w:color="auto" w:fill="auto"/>
          </w:tcPr>
          <w:p w:rsidRPr="00A55AEE" w:rsidR="00EB6B08" w:rsidP="00EB6B08" w14:paraId="49488711" w14:textId="77777777">
            <w:pPr>
              <w:bidi w:val="0"/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AELODAU’N BRESENNOL:</w:t>
            </w:r>
          </w:p>
          <w:p w:rsidRPr="00A55AEE" w:rsidR="00EB6B08" w:rsidP="00EB6B08" w14:paraId="7E727E0D" w14:textId="77777777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528" w:type="dxa"/>
            <w:gridSpan w:val="2"/>
            <w:shd w:val="clear" w:color="auto" w:fill="auto"/>
          </w:tcPr>
          <w:p w:rsidRPr="004E158A" w:rsidR="00F95114" w:rsidP="00F95114" w14:paraId="7C3A2E49" w14:textId="2A4BFBAC">
            <w:pPr>
              <w:bidi w:val="0"/>
              <w:spacing w:after="200" w:line="276" w:lineRule="auto"/>
              <w:rPr>
                <w:rFonts w:ascii="Arial" w:hAnsi="Arial" w:cs="Arial" w:eastAsiaTheme="minorHAnsi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Dave Blackwell (cafeirydd), Trevor Baker, Tim Exell, Mari Gibbs, Matt Gilbert, Rhodri Jones (RJ), Rhys Angell Jones (RAJ), Paula Vaughan, Martin Price, Sarah Jenkins,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James Mansfield, Matt Gilbert, Ruth Foster, Cllr Rhiannon Birch, Peter Cate, Paula Ham, Innes Robinson, Nicola Monckton.</w:t>
            </w:r>
          </w:p>
          <w:p w:rsidR="003667AC" w:rsidP="00F95114" w14:paraId="564C821F" w14:textId="55775BD6">
            <w:pPr>
              <w:bidi w:val="0"/>
              <w:spacing w:after="200" w:line="276" w:lineRule="auto"/>
              <w:rPr>
                <w:rFonts w:ascii="Arial" w:hAnsi="Arial" w:cs="Arial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Hefyd yn bresennol: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Rob Thomas, Matt Bowmer, Gemma Jones, Rachel Cox, Carolyn Tapscott, Gemma Gullwell- Jones, Amanda Bennett, Joanne Ware,  Liz Jones, Lisa Lewis, Tracey Dickinson.</w:t>
            </w:r>
          </w:p>
          <w:p w:rsidRPr="004E158A" w:rsidR="008211B8" w:rsidP="00F95114" w14:paraId="4ADF13F6" w14:textId="27BBD0C7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GB" w:eastAsia="en-US" w:bidi="ar-SA"/>
              </w:rPr>
            </w:pPr>
          </w:p>
        </w:tc>
      </w:tr>
      <w:tr w:rsidTr="00F254C8" w14:paraId="5B855CBC" w14:textId="77777777">
        <w:tblPrEx>
          <w:tblW w:w="10348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321"/>
        </w:trPr>
        <w:tc>
          <w:tcPr>
            <w:tcW w:w="2820" w:type="dxa"/>
            <w:gridSpan w:val="2"/>
            <w:shd w:val="clear" w:color="auto" w:fill="auto"/>
          </w:tcPr>
          <w:p w:rsidRPr="00A55AEE" w:rsidR="001C6B0F" w:rsidP="00EB6B08" w14:paraId="028CBF2D" w14:textId="3AB3A658">
            <w:pPr>
              <w:rPr>
                <w:rFonts w:ascii="Arial" w:hAnsi="Arial" w:cs="Arial"/>
                <w:b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7528" w:type="dxa"/>
            <w:gridSpan w:val="2"/>
            <w:shd w:val="clear" w:color="auto" w:fill="auto"/>
          </w:tcPr>
          <w:p w:rsidRPr="004E158A" w:rsidR="003667AC" w:rsidP="00CF3984" w14:paraId="42B6025C" w14:textId="77777777">
            <w:pPr>
              <w:rPr>
                <w:rFonts w:ascii="Arial" w:hAnsi="Arial" w:cs="Arial"/>
                <w:sz w:val="24"/>
                <w:szCs w:val="24"/>
                <w:lang w:val="en-GB" w:eastAsia="en-US" w:bidi="ar-SA"/>
              </w:rPr>
            </w:pPr>
          </w:p>
        </w:tc>
      </w:tr>
      <w:tr w:rsidTr="00F254C8" w14:paraId="251CBF92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21"/>
        </w:trPr>
        <w:tc>
          <w:tcPr>
            <w:tcW w:w="847" w:type="dxa"/>
            <w:shd w:val="clear" w:color="auto" w:fill="auto"/>
          </w:tcPr>
          <w:p w:rsidRPr="00A55AEE" w:rsidR="00EB6B08" w:rsidP="00306A94" w14:paraId="264385EB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A55AEE" w:rsidR="00EB6B08" w:rsidP="00306A94" w14:paraId="07755840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Eitem</w:t>
            </w:r>
          </w:p>
        </w:tc>
        <w:tc>
          <w:tcPr>
            <w:tcW w:w="1973" w:type="dxa"/>
            <w:shd w:val="clear" w:color="auto" w:fill="auto"/>
          </w:tcPr>
          <w:p w:rsidRPr="004E158A" w:rsidR="00EB6B08" w:rsidP="00B94179" w14:paraId="3BC7347D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E158A" w:rsidR="00C90C02" w:rsidP="00B94179" w14:paraId="643583D0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Mater</w:t>
            </w:r>
          </w:p>
        </w:tc>
        <w:tc>
          <w:tcPr>
            <w:tcW w:w="6340" w:type="dxa"/>
            <w:shd w:val="clear" w:color="auto" w:fill="auto"/>
          </w:tcPr>
          <w:p w:rsidRPr="004E158A" w:rsidR="00EB6B08" w:rsidP="00306A94" w14:paraId="740EABAF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4E158A" w:rsidR="00C90C02" w:rsidP="00C90C02" w14:paraId="71DD52B4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Trafodaeth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Pr="00A55AEE" w:rsidR="00EB6B08" w:rsidP="00C90C02" w14:paraId="52BAC697" w14:textId="77777777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A55AEE" w:rsidR="00EB6B08" w:rsidP="000922ED" w14:paraId="62616ACA" w14:textId="77777777">
            <w:pPr>
              <w:bidi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 Gweithredu</w:t>
            </w:r>
          </w:p>
          <w:p w:rsidRPr="00A55AEE" w:rsidR="000922ED" w:rsidP="000922ED" w14:paraId="4E4AC2B7" w14:textId="777777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F254C8" w14:paraId="0BF95B99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47" w:type="dxa"/>
            <w:shd w:val="clear" w:color="auto" w:fill="auto"/>
          </w:tcPr>
          <w:p w:rsidRPr="00D026D0" w:rsidR="00EB6B08" w:rsidP="00D026D0" w14:paraId="5AEE1CC1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1.</w:t>
            </w:r>
          </w:p>
        </w:tc>
        <w:tc>
          <w:tcPr>
            <w:tcW w:w="1973" w:type="dxa"/>
            <w:shd w:val="clear" w:color="auto" w:fill="auto"/>
          </w:tcPr>
          <w:p w:rsidRPr="004E158A" w:rsidR="002F1FAA" w:rsidP="00D026D0" w14:paraId="7BD1F459" w14:textId="617545C0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Croeso ac Ymddiheuriadau </w:t>
            </w:r>
          </w:p>
        </w:tc>
        <w:tc>
          <w:tcPr>
            <w:tcW w:w="6340" w:type="dxa"/>
            <w:shd w:val="clear" w:color="auto" w:fill="auto"/>
          </w:tcPr>
          <w:p w:rsidRPr="004E158A" w:rsidR="00ED7A95" w:rsidP="00D026D0" w14:paraId="73CC8A65" w14:textId="6013DDC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Diolchodd y Cadeirydd i RAJ am y croeso hyfryd yn Ysgol Gymraeg Bro Morgannwg.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Derbyniwyd ymddiheuriadau gan Chris Britten, Terrie Vaughan-Taylor a'r Cynghorydd Goodjohn.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4E158A" w:rsidR="00265C58" w:rsidP="00D026D0" w14:paraId="4097EB2D" w14:textId="3D835E7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Pr="00D026D0" w:rsidR="003E0C5F" w:rsidP="00D026D0" w14:paraId="1F25E61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F254C8" w14:paraId="05275DC3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47" w:type="dxa"/>
            <w:shd w:val="clear" w:color="auto" w:fill="auto"/>
          </w:tcPr>
          <w:p w:rsidRPr="00D026D0" w:rsidR="00F97EE2" w:rsidP="00D026D0" w14:paraId="783BC27D" w14:textId="5D910CC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2.</w:t>
            </w:r>
          </w:p>
        </w:tc>
        <w:tc>
          <w:tcPr>
            <w:tcW w:w="1973" w:type="dxa"/>
            <w:shd w:val="clear" w:color="auto" w:fill="auto"/>
          </w:tcPr>
          <w:p w:rsidRPr="00D026D0" w:rsidR="00F97EE2" w:rsidP="00D026D0" w14:paraId="27A1214F" w14:textId="77777777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Cofnodion y cyfarfod blaenorol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D026D0" w:rsidR="009514AE" w:rsidP="00D026D0" w14:paraId="6B879CC1" w14:textId="77777777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903946" w:rsidP="00D026D0" w14:paraId="4C9575C6" w14:textId="77777777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Materion yn codi </w:t>
            </w:r>
          </w:p>
        </w:tc>
        <w:tc>
          <w:tcPr>
            <w:tcW w:w="6340" w:type="dxa"/>
            <w:shd w:val="clear" w:color="auto" w:fill="auto"/>
          </w:tcPr>
          <w:p w:rsidRPr="00D026D0" w:rsidR="009721C3" w:rsidP="00D026D0" w14:paraId="1CD408DF" w14:textId="6589EF0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Cytunwyd fel cofnod cywir.</w:t>
            </w:r>
          </w:p>
          <w:p w:rsidRPr="00D026D0" w:rsidR="007A62C2" w:rsidP="00D026D0" w14:paraId="0D65019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82D7F" w:rsidP="00D026D0" w14:paraId="38BEB8B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82D7F" w:rsidR="00AC5311" w:rsidP="00D026D0" w14:paraId="7ACC069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82D7F" w:rsidP="00D82D7F" w14:paraId="243A7A39" w14:textId="77777777">
            <w:pPr>
              <w:bidi w:val="0"/>
              <w:spacing w:line="276" w:lineRule="auto"/>
              <w:jc w:val="both"/>
              <w:rPr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Nid oedd unrhyw faterion yn codi nad oeddent yn rhan o’r agenda.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Cofnodwyd bod yr holl gamau gweithredu wedi'u cwblhau.</w:t>
            </w:r>
            <w:r>
              <w:rPr>
                <w:rStyle w:val="DefaultParagraphFont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D82D7F" w:rsidP="00D82D7F" w14:paraId="421CD1A5" w14:textId="77777777">
            <w:pPr>
              <w:spacing w:line="276" w:lineRule="auto"/>
              <w:jc w:val="both"/>
              <w:rPr>
                <w:sz w:val="24"/>
                <w:lang w:val="en-GB" w:eastAsia="en-US" w:bidi="ar-SA"/>
              </w:rPr>
            </w:pPr>
          </w:p>
          <w:p w:rsidRPr="00D026D0" w:rsidR="00675562" w:rsidP="00D82D7F" w14:paraId="5AD054CB" w14:textId="36A4A8F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Pr="00D026D0" w:rsidR="00F97EE2" w:rsidP="00D026D0" w14:paraId="0551DA0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513859" w:rsidP="00D026D0" w14:paraId="3024E04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BF6D01" w:rsidP="00D026D0" w14:paraId="7765F66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BF6D01" w:rsidP="00D026D0" w14:paraId="1DAAC68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630728" w:rsidP="00D026D0" w14:paraId="7565DB9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BF6D01" w:rsidP="00D026D0" w14:paraId="0FE2B47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FE29B4" w:rsidP="00D026D0" w14:paraId="07ACA44A" w14:textId="12911C3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D82D7F" w14:paraId="127F8DE7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2383"/>
        </w:trPr>
        <w:tc>
          <w:tcPr>
            <w:tcW w:w="847" w:type="dxa"/>
            <w:shd w:val="clear" w:color="auto" w:fill="auto"/>
          </w:tcPr>
          <w:p w:rsidRPr="00D026D0" w:rsidR="00674D81" w:rsidP="00D026D0" w14:paraId="5244C221" w14:textId="6EC80DB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3.</w:t>
            </w:r>
          </w:p>
        </w:tc>
        <w:tc>
          <w:tcPr>
            <w:tcW w:w="1973" w:type="dxa"/>
            <w:shd w:val="clear" w:color="auto" w:fill="auto"/>
          </w:tcPr>
          <w:p w:rsidRPr="00D026D0" w:rsidR="00674D81" w:rsidP="00D026D0" w14:paraId="32D83FFC" w14:textId="638131B1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Aelodaeth Fforwm y Gyllideb a'r cyfansoddiad  </w:t>
            </w:r>
          </w:p>
        </w:tc>
        <w:tc>
          <w:tcPr>
            <w:tcW w:w="6340" w:type="dxa"/>
            <w:shd w:val="clear" w:color="auto" w:fill="auto"/>
          </w:tcPr>
          <w:p w:rsidR="003C4854" w:rsidP="00D026D0" w14:paraId="74235424" w14:textId="14220A0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Rhannwyd aelodaeth a chyfansoddiad y Fforwm Cyllideb â'r fforwm er gwybodaeth.</w:t>
            </w:r>
          </w:p>
          <w:p w:rsidRPr="00D5239C" w:rsidR="00D5239C" w:rsidP="00D5239C" w14:paraId="76C9DB0B" w14:textId="6395DF61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Croesawodd y Cadeirydd yr aelod newydd sy'n cynrychioli ysgolion Uwchradd, Innes Robinson a hysbysu'r fforwm fod Norman Craggs wedi ymddiswyddo fel cynrychiolydd VSGA ac yn sgil hynny roedd swydd wag hefyd ar gyfer is-gadeirydd.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="00D5239C" w:rsidP="00D5239C" w14:paraId="38E53EB7" w14:textId="29DC9269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Cam Gweithredu: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 i gysylltu â'r fforwm i ofyn am enwebiadau i'r Is-gadeirydd gael eu hystyried y cyfarfod nesaf.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Roedd Cymdeithas Llywodraethwyr Ysgolion y Fro eisoes wedi cael cais i ystyried cynrychiolydd newydd yn eu cyfarfod ar 15 Mai. LL i roi'r wybodaeth ddiweddaraf am y cyfarfod nesaf</w:t>
            </w:r>
          </w:p>
          <w:p w:rsidRPr="00D5239C" w:rsidR="00D5239C" w:rsidP="00D5239C" w14:paraId="5B8C3F7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8D3810" w:rsidP="00D5239C" w14:paraId="2D1B71C7" w14:textId="1DC117B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Nodwyd hefyd mai James Mansfield oedd cynrychiolydd yr ysgol sefydledig.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Gan na fydd ysgolion sefydledig o fis Medi ymlaen, ni fyddai'n gymwys i barhau yn y rôl honno.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dilyn trafodaeth cytunwyd y byddai'n parhau yn rôl cynrychiolydd eilaidd ac i sicrhau cydbwysedd, byddai prif gynrychiolydd ychwanegol yn cael ei geisio.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(LL i e-bostio penaethiaid cynradd).</w:t>
            </w:r>
          </w:p>
        </w:tc>
        <w:tc>
          <w:tcPr>
            <w:tcW w:w="1188" w:type="dxa"/>
            <w:shd w:val="clear" w:color="auto" w:fill="auto"/>
          </w:tcPr>
          <w:p w:rsidRPr="00D026D0" w:rsidR="00FD140E" w:rsidP="00D026D0" w14:paraId="5C1129F7" w14:textId="342BD3D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-GB" w:eastAsia="en-US" w:bidi="ar-SA"/>
              </w:rPr>
            </w:pPr>
          </w:p>
          <w:p w:rsidR="00AB42BE" w:rsidP="00D026D0" w14:paraId="5050ADD2" w14:textId="42292CB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-GB" w:eastAsia="en-US" w:bidi="ar-SA"/>
              </w:rPr>
            </w:pPr>
          </w:p>
          <w:p w:rsidR="00D5239C" w:rsidP="00B43D7D" w14:paraId="0F70A45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63930E2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5F73351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AB42BE" w:rsidP="00B43D7D" w14:paraId="56AC6FA0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</w:t>
            </w:r>
          </w:p>
          <w:p w:rsidR="00D5239C" w:rsidP="00B43D7D" w14:paraId="1E511FD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7A7D1E2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54E04B1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115C2E4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154658C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7C8EF49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37AF1723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44968D5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60D7C8E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0B19D1E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5239C" w:rsidP="00B43D7D" w14:paraId="4F5640D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D5239C" w:rsidP="00B43D7D" w14:paraId="7DCBE790" w14:textId="471344DE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</w:t>
            </w:r>
          </w:p>
        </w:tc>
      </w:tr>
      <w:tr w:rsidTr="00F254C8" w14:paraId="6395D09F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D026D0" w:rsidR="00692DD4" w:rsidP="00D026D0" w14:paraId="4273A3DF" w14:textId="6A0512E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4. </w:t>
            </w:r>
          </w:p>
        </w:tc>
        <w:tc>
          <w:tcPr>
            <w:tcW w:w="1973" w:type="dxa"/>
            <w:shd w:val="clear" w:color="auto" w:fill="auto"/>
          </w:tcPr>
          <w:p w:rsidRPr="00D026D0" w:rsidR="007C166E" w:rsidP="00D026D0" w14:paraId="69626A64" w14:textId="7668A2A0">
            <w:pPr>
              <w:bidi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Diweddariad ar Grantiau  </w:t>
            </w:r>
          </w:p>
        </w:tc>
        <w:tc>
          <w:tcPr>
            <w:tcW w:w="6340" w:type="dxa"/>
            <w:shd w:val="clear" w:color="auto" w:fill="auto"/>
          </w:tcPr>
          <w:p w:rsidR="00423AB6" w:rsidP="00423AB6" w14:paraId="0BFE1A40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Nodwyd cynnwys y diweddariad.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423AB6" w:rsidR="00423AB6" w:rsidP="00423AB6" w14:paraId="0DD813EA" w14:textId="27D75C56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ab/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Nodwyd hefyd nad yw'r nifer fawr o grantiau, a arferai ymddangos ar ddiwedd y flwyddyn, wedi digwydd eleni. </w:t>
            </w:r>
          </w:p>
          <w:p w:rsidRPr="00B43D7D" w:rsidR="00B43D7D" w:rsidP="00423AB6" w14:paraId="2214F79E" w14:textId="4E07AFA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ab/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Gofynnodd Paula Vaughan am grant meddyliol ac emosiynol gan y WB - ble mae'r cyllid hwn?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 LL / CT yn ymateb i PV ar wahân.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:rsidR="00773ED9" w:rsidP="00D026D0" w14:paraId="5543421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423AB6" w:rsidP="00D026D0" w14:paraId="3A3428B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423AB6" w:rsidP="00D026D0" w14:paraId="23D8D000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423AB6" w:rsidP="00D026D0" w14:paraId="3972617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423AB6" w:rsidP="00D026D0" w14:paraId="196C1CB3" w14:textId="2CD7D514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LL / CT </w:t>
            </w:r>
          </w:p>
        </w:tc>
      </w:tr>
      <w:tr w:rsidTr="00F254C8" w14:paraId="7F6B2C12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952"/>
        </w:trPr>
        <w:tc>
          <w:tcPr>
            <w:tcW w:w="847" w:type="dxa"/>
            <w:shd w:val="clear" w:color="auto" w:fill="auto"/>
          </w:tcPr>
          <w:p w:rsidRPr="00D026D0" w:rsidR="00692DD4" w:rsidP="00D026D0" w14:paraId="05715C8D" w14:textId="4202BD5B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5.</w:t>
            </w:r>
          </w:p>
        </w:tc>
        <w:tc>
          <w:tcPr>
            <w:tcW w:w="1973" w:type="dxa"/>
            <w:shd w:val="clear" w:color="auto" w:fill="auto"/>
          </w:tcPr>
          <w:p w:rsidRPr="00D026D0" w:rsidR="00692DD4" w:rsidP="00D026D0" w14:paraId="68F83934" w14:textId="6013A5E9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Camau nesaf - diffygion ysgol</w:t>
            </w:r>
          </w:p>
        </w:tc>
        <w:tc>
          <w:tcPr>
            <w:tcW w:w="6340" w:type="dxa"/>
            <w:shd w:val="clear" w:color="auto" w:fill="auto"/>
          </w:tcPr>
          <w:p w:rsidRPr="00423AB6" w:rsidR="00423AB6" w:rsidP="00423AB6" w14:paraId="481406BD" w14:textId="79C2EBE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Rhannodd MB gyflwyniad ar sefyllfa'r gyllideb (ynghlwm).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423AB6" w:rsidR="00423AB6" w:rsidP="00423AB6" w14:paraId="711CA2A6" w14:textId="19C3882B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Her setliad Llywodraeth Cymru - Nid yw'r Fro yn gwneud yn dda o’r setliad.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Lobïo am setliad gwell, aflwyddiannus.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Cyngor wedi gwneud cymaint ag y gall i gefnogi ysgolion, gan ddiogelu cyllideb ysgolion i'r graddau mwyaf posibl.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23/24 cynyddodd cyllidebau ysgolion 10%, sef yr ail uchaf yng Nghymru, darged effeithlonrwydd o £2.75M a adawodd ysgolion gyda her</w:t>
            </w:r>
          </w:p>
          <w:p w:rsidRPr="00423AB6" w:rsidR="00423AB6" w:rsidP="00423AB6" w14:paraId="7298BE40" w14:textId="3CDE74C8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24/25 - proses agored a thryloyw.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Methu ariannu dyfarniadau cyflog yn llawn mewn ysgolion neu mewn mannau eraill ar draws y cyngor.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Wedi gwneud rhagdybiaethau ar yr hyn y bydd setliadau cyflog yn ymddangos, mae cylch ac amseru dyfarniadau cyflog ac aneddiadau yn heriol.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Llywodraeth Cymru wedi tybio 4% ac wedi dyfarnu 2.75%.</w:t>
            </w:r>
          </w:p>
          <w:p w:rsidRPr="00423AB6" w:rsidR="00423AB6" w:rsidP="00423AB6" w14:paraId="68C79881" w14:textId="3FE889D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Cronfeydd wrth gefn y Cyngor - strategaeth y cyngor wedi'i hadolygu ynghylch cronfeydd wrth gefn, llawer iawn o waith ar gyfer 23/24.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Ychydig flynyddoedd yn ôl roedd y cronfeydd wrth gefn yn edrych yn iach iawn ond roedd gan y Cyngor ymrwymiadau cyfalaf sylweddol.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cronfeydd wrth gefn yn cael eu rheoli'n dynn ac yn lleihau mewn ffordd a reolir.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Amcangyfrifir eu bod yn £48M erbyn diwedd y flwyddyn.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risgiau o amgylch cronfeydd wrth gefn ysgolion a gwariant ar wasanaethau cymdeithasol ac ADY canolog, yn ychwanegol at ofyniad i ddal cronfeydd wrth gefn statudol.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Os bydd amcanestyniad yr ysgol ar gronfeydd wrth gefn yn datblygu, byddai hyn yn dileu holl gronfeydd wrth gefn y cyngor dros y tymor canolig.</w:t>
            </w:r>
          </w:p>
          <w:p w:rsidRPr="00423AB6" w:rsidR="00423AB6" w:rsidP="00423AB6" w14:paraId="4C32856C" w14:textId="3BFE9FF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Setliad gan Lywodraeth Cymru oedd 3.5%, ar hyn o bryd mae cryn ansicrwydd ynghylch setliadau'r dyfodol.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LlC yn defnyddio dadansoddiad cyllidol gan Brifysgol Caerdydd.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CATC yn seiliedig ar gynnydd o 1% yn flynyddol ar gyfer y tymor canolig.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Efallai y bydd amddiffyniad ar gyfer meysydd penodol (e.e. iechyd) a allai effeithio ar setliadau'r cyngor yn y dyfodol.</w:t>
            </w:r>
          </w:p>
          <w:p w:rsidRPr="00423AB6" w:rsidR="00423AB6" w:rsidP="00423AB6" w14:paraId="4935640A" w14:textId="66269BB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Modelu 25/26 yn CATC - mae bwlch o £9M ar hyn o bryd cyn i ni ystyried pwysau sy'n dod i'r amlwg.</w:t>
            </w:r>
          </w:p>
          <w:p w:rsidRPr="00423AB6" w:rsidR="00423AB6" w:rsidP="00423AB6" w14:paraId="204BAB60" w14:textId="6A05558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Roedd cronfeydd wrth gefn cyn y pandemig yn lleihau rhwng ysgolion, ym mis Mawrth 2020 roeddent yn £840k, cynyddodd y gronfa wrth gefn dros y pandemig a chyrhaeddodd uchafbwynt yn 2022 i £12.8M.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Ar gyfer Mawrth 23 yr amcanestyniad cyffredinol oedd diffyg o £1.345M ar gronfeydd wrth gefn, yr amcangyfrif presennol yw gwarged o £2.7M</w:t>
            </w:r>
          </w:p>
          <w:p w:rsidRPr="00423AB6" w:rsidR="00423AB6" w:rsidP="00423AB6" w14:paraId="11FA5041" w14:textId="4C26AA2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sefyllfa agoriadol y gyllideb 24/25 yn edrych ar falansau ar ddiffyg o £13m gyda'i gilydd ym mis Mawrth 2025.</w:t>
            </w:r>
          </w:p>
          <w:p w:rsidRPr="00423AB6" w:rsidR="00423AB6" w:rsidP="00423AB6" w14:paraId="4AE580F0" w14:textId="4CCAF9E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 all cyngor ddal diffyg cyffredinol ar y fantolen a byddai angen iddo wrthbwyso hyn yn erbyn cronfeydd wrth gefn y cyngor.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Byddai'r £48m mewn cronfeydd wrth gefn o'r cyngor yn cael ei ddirymu.</w:t>
            </w:r>
          </w:p>
          <w:p w:rsidRPr="00423AB6" w:rsidR="00423AB6" w:rsidP="00423AB6" w14:paraId="61906149" w14:textId="7D59FA21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Dave Blackwell - Mae gan SRG 3.5 aelod o staff lai na 3 blynedd yn ôl ond mae costau staff £400k dros dair blynedd yn ôl.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Efallai bod rhai wedi symud ymlaen ar y raddfa gyflog ond mae'r gweddill oherwydd chwyddiant cyflog.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-Dywedodd Matt fod hyn yn cael ei adlewyrchu ar draws y cyngor.</w:t>
            </w:r>
          </w:p>
          <w:p w:rsidRPr="00423AB6" w:rsidR="00423AB6" w:rsidP="00423AB6" w14:paraId="7AF10F26" w14:textId="1965518E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Sut ydym ni'n symud hyn ymlaen?</w:t>
            </w:r>
          </w:p>
          <w:p w:rsidRPr="00423AB6" w:rsidR="00423AB6" w:rsidP="00423AB6" w14:paraId="0CDF18A6" w14:textId="104DBEB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Sut rydym yn gweithio gyda'n gilydd, sut y gellir cefnogi ysgolion yn yr heriau hyn?</w:t>
            </w:r>
          </w:p>
          <w:p w:rsidRPr="00423AB6" w:rsidR="00423AB6" w:rsidP="00423AB6" w14:paraId="65C144E3" w14:textId="5368532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Nodwyd bod pwysau'n ymddangos yn fwy yn y sector cynradd ar hyn o bryd nag yn eilaidd sydd angen ei ddadansoddi ymhellach.</w:t>
            </w:r>
          </w:p>
          <w:p w:rsidRPr="00423AB6" w:rsidR="00423AB6" w:rsidP="00423AB6" w14:paraId="427C953A" w14:textId="30FA6DC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Amserlenni – amser yn ein herbyn gan mai'r hiraf y mae'r sefyllfa'n drech na gwisgo i lawr o gronfeydd wrth gefn untro.</w:t>
            </w:r>
          </w:p>
          <w:p w:rsidRPr="00423AB6" w:rsidR="00423AB6" w:rsidP="00423AB6" w14:paraId="4075A6F7" w14:textId="615055A4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angen edrych ar sefyllfa cyllideb ysgolion yng nghyd-destun rhaglen ehangach trawsnewid y cyngor.</w:t>
            </w:r>
          </w:p>
          <w:p w:rsidRPr="00423AB6" w:rsidR="00423AB6" w:rsidP="00423AB6" w14:paraId="7C9323D9" w14:textId="22608AB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Rhaglen trawsnewid cyllideb y Cyngor (Rob Thomas)</w:t>
            </w:r>
          </w:p>
          <w:p w:rsidRPr="00423AB6" w:rsidR="00423AB6" w:rsidP="00423AB6" w14:paraId="33D33F08" w14:textId="5961E7D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Wrth edrych ar yr 8 mlynedd diwethaf, yn 2015 gwnaethom gyflwyno rhaglen ail-lunio gwasanaethau, fel sefydliad, ni allai'r cyngor barhau i dorri gwasanaethau gan ganran yn unig.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 fyddai llawer o wasanaethau neu adrannau yn goroesi hyn.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hytrach, roedd angen ail-lunio gwasanaethau a gwneud pethau'n wahanol.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E.e. mewn Dysgu a Sgiliau, BFCC a throsglwyddo llyfrgelloedd i gymunedau.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Enghraifft arall ar draws y cyngor yw gwasanaethau a rennir - mae iechyd yr amgylchedd er enghraifft yn cynnwys tri Awdurdod Lleol gwahanol, rhannu costau staff, arbed arian a meithrin gwytnwch.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Cafodd y gwaith ail-lunio ei oedi am gyfnod Covid.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Fe wnaeth y brys leihau wrth i lawer mwy o arian fod ar gael drwy'r blynyddoedd Covid.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Nawr mae angen i ni ganolbwyntio gweithgarwch i arbed arian, drwy wneud pethau'n wahanol, gan na fydd cyllidebau sleisio yn gweithio.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Pr="00423AB6" w:rsidR="00423AB6" w:rsidP="00423AB6" w14:paraId="4A25F1D8" w14:textId="6AECE786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TB, mae angen i ni drafod sut y gallwn ymgorffori ysgolion yn y rhaglen drawsnewid hon.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Cydnabyddir mai costau staff yw'r mwyafrif helaeth o gostau'r ysgolion.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Fe wnaeth ysgolion y llynedd ysgrifennu achosion busnes lle nad oedden nhw'n gallu adennill diffygion.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cyfyngiadau ar sail ysgol fesul ysgol ar yr hyn y gall ysgolion ei wneud i arbed arian, ond fel grwpiau o ysgolion neu glystyrau gallai fod newidiadau sylfaenol posibl i'r ffordd yr ydym yn addysgu disgyblion neu atebion mwy radical a allai greu arbedion effeithlonrwydd cyllidebol.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hyn a wnawn o fewn un ysgol yn gyfyngedig, ond gallai fod cyfleoedd ar yr hyn a wnawn ar draws grwpiau o ysgolion.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Er enghraifft, ymchwiliadau a recriwtio.</w:t>
            </w:r>
          </w:p>
          <w:p w:rsidRPr="00423AB6" w:rsidR="00423AB6" w:rsidP="00423AB6" w14:paraId="2CBBC070" w14:textId="224FFF6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DB - Nid yw'r gyllideb bresennol yn ddigonol i dalu'r costau staffio llawn ar gyfer SRG.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Pr="00423AB6" w:rsidR="00423AB6" w:rsidP="00423AB6" w14:paraId="39D261C7" w14:textId="759745C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oes cyfle mewn ysgolion cynradd i rannu staffio?</w:t>
            </w:r>
          </w:p>
          <w:p w:rsidR="00FE63FE" w:rsidP="00423AB6" w14:paraId="1889A62C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IR – gydag ysgolion uwchradd mae angen llawer o ysgolion yn cydweithio i gyflawni economïau graddfeydd.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Pr="00423AB6" w:rsidR="00423AB6" w:rsidP="00423AB6" w14:paraId="56FDE802" w14:textId="28D2543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TB– a allai contractau a rennir weithio neu beidio cynnig pob pwnc ym mhob ysgol?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Er enghraifft, cludo disgyblion i ysgolion gwahanol ar gyfer gwahanol bynciau.</w:t>
            </w:r>
          </w:p>
          <w:p w:rsidRPr="00423AB6" w:rsidR="00423AB6" w:rsidP="00423AB6" w14:paraId="65BA70F6" w14:textId="33282C93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RAJ – a allem ni edrych ar lungopïo a chontractau eraill?</w:t>
            </w:r>
          </w:p>
          <w:p w:rsidRPr="00423AB6" w:rsidR="00423AB6" w:rsidP="00423AB6" w14:paraId="3C8C7E36" w14:textId="3C44561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TB Staff sy'n paru yn cael eu diswyddo mewn un ysgol yn erbyn ymdrechion recriwtio mewn ysgolion eraill.</w:t>
            </w:r>
          </w:p>
          <w:p w:rsidRPr="00423AB6" w:rsidR="00423AB6" w:rsidP="00423AB6" w14:paraId="74D2A638" w14:textId="7B8766A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PV – ysgolion cynradd, llai o gyllidebau i chwarae gyda nhw.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Torri staff i'r lleiafswm absoliwt, dim MDS felly amser cinio yn cael ei redeg gan staff ar ewyllys da.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Ddim yn siŵr y byddai rhannu staff yn gweithio?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 allant fforddio cyflenwi felly ni all staff addysgu fynd ar gymaint o gyrsiau.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Methu gweld lle bydd cyfle i rannu staff yn y sector cynradd.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angen staff profiadol.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</w:p>
          <w:p w:rsidRPr="00423AB6" w:rsidR="00423AB6" w:rsidP="00423AB6" w14:paraId="503FB2EC" w14:textId="44139DB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Gofynnodd PV pam nad yw'r dyfarniad cyflog yn cael ei ariannu'n llawn?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MB – nid yw'r setliad gan Lywodraeth Cymru yn talu cost dyfarniadau cyflog</w:t>
            </w:r>
          </w:p>
          <w:p w:rsidRPr="00423AB6" w:rsidR="00423AB6" w:rsidP="00423AB6" w14:paraId="36BFD5E3" w14:textId="204971CE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Pendeulwyn yn rhedeg gofal plant preifat, sy'n un dull o gynhyrchu arian ychwanegol i ysgolion.</w:t>
            </w:r>
          </w:p>
          <w:p w:rsidRPr="00423AB6" w:rsidR="00423AB6" w:rsidP="00423AB6" w14:paraId="787D2A3F" w14:textId="25BA772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PV - costau adeiladu, syrthiodd gât ysgol oddi ar ei goelbren ac roedd gwasanaethau adeiladu eisiau £1700 i'w roi yn ôl ar ei goelbren, pam fod costau adeiladu mor uchel wrth gaffael yn fewnol?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Dywedodd TB y gallai hyn fod yn ddarn o waith gyda'r model landlord corfforaethol lle gellid cymryd y cyllidebau costau adeiladu o ysgolion a allai gyflawni arbedion maint.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Cynllun tymor canolig / hirdymor, nid yw'n bosibl ar hyn o bryd.</w:t>
            </w:r>
          </w:p>
          <w:p w:rsidR="00570434" w:rsidP="00423AB6" w14:paraId="0D012B2C" w14:textId="7777777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PC - Cododd y mater bod prynu gwasanaethau allanol yn llawer rhatach na chaffael gwasanaethau mewnol.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allai clwstwr o ysgolion gyda'i gilydd gael bargeinion gwell?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fyddai gan ysgolion restr gymeradwy o ddarparwyr i'w defnyddio heblaw am wasanaethau adeiladu?</w:t>
            </w:r>
          </w:p>
          <w:p w:rsidRPr="00423AB6" w:rsidR="00423AB6" w:rsidP="00423AB6" w14:paraId="1DCF9BEB" w14:textId="0D9D61D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AS - staffio, mae mwy na 90% o gyllidebau'n staffio.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Lle nad yw lleihau staffio a chyflwyno cwricwlwm yn bosibl, mae ysgolion yn canolbwyntio ar leihau'r costau nad ydynt yn staff.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 fydd hyn yn arbed yr arian sydd ei angen.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Byddai angen atebion radical i sicrhau bod yr ysgolion yn gallu rhedeg ysgol o fewn y gyllideb sydd ar gael.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Nid oes llawer i'w ennill o edrych ar gyllidebau nad ydynt yn staff.</w:t>
            </w:r>
          </w:p>
          <w:p w:rsidRPr="00423AB6" w:rsidR="00423AB6" w:rsidP="00423AB6" w14:paraId="409D3F18" w14:textId="20B2E39F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TB – oes unrhyw beth o gwmpas addysgeg sydd angen edrych arno?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 ellir ystyried staffio?</w:t>
            </w:r>
          </w:p>
          <w:p w:rsidRPr="00423AB6" w:rsidR="00423AB6" w:rsidP="00423AB6" w14:paraId="6B8A4273" w14:textId="407D66DD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SJ – mae staff yn torri i'r lleiafswm, bellach yn methu fforddio rhedeg ymyriadau.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 fyddai cyfuno staff ar draws ysgolion yn gweithio heb fod yn niweidiol i addysg disgyblion.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ysgolion hefyd yn ceisio gweithredu cwricwlwm newydd.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Angen asesu cynnydd pob disgybl unigol.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llawer mwy o ddisgyblion yn dod i mewn gyda mwy o anghenion, ac os na all ysgolion cynradd fforddio cefnogi'r disgyblion hyn, mae'n creu problem fwy i ysgolion uwchradd yn y blynyddoedd i ddod.</w:t>
            </w:r>
          </w:p>
          <w:p w:rsidRPr="00423AB6" w:rsidR="00423AB6" w:rsidP="00423AB6" w14:paraId="3224219A" w14:textId="26056AB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Roedd DB yn poeni na all ysgolion fforddio bodloni anghenion ADY.</w:t>
            </w:r>
          </w:p>
          <w:p w:rsidRPr="00423AB6" w:rsidR="00423AB6" w:rsidP="00423AB6" w14:paraId="2F29D31C" w14:textId="592D4859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DB – a oes gwerth mewn meincnodi ysgolion o ran staff addysgu a staff nad ydynt yn athrawon.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Gwaith rhwng ysgolion – gallai penaethiaid gydweithio i edrych ar eu staffio, fod yn fuddiol.</w:t>
            </w:r>
          </w:p>
          <w:p w:rsidRPr="00423AB6" w:rsidR="00423AB6" w:rsidP="00423AB6" w14:paraId="72949B8E" w14:textId="242440D4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MC, mae rhai o'r ALlau eraill wedi ysgrifennu llythyrau at rieni ynghylch cyllid.</w:t>
            </w:r>
          </w:p>
          <w:p w:rsidRPr="00423AB6" w:rsidR="00423AB6" w:rsidP="00423AB6" w14:paraId="4A20943E" w14:textId="7FE2786E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IR - gwneud arbedion trwy weithredu maint dosbarthiadau mwy a chael gwared ar gymorth un i un ADY yn lle hybiau ADY.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 canolfan ADY gefnogi grwpiau o ddisgyblion sydd â llai o staff.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Cynyddu incwm refeniw hefyd.</w:t>
            </w:r>
          </w:p>
          <w:p w:rsidRPr="00423AB6" w:rsidR="00423AB6" w:rsidP="00423AB6" w14:paraId="5EE3D986" w14:textId="32A5AA7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DB a RAJ – gall ysgolion gydweithio fel grwpiau i weld lle gellir gwneud arbedion.</w:t>
            </w:r>
          </w:p>
          <w:p w:rsidRPr="00773ED9" w:rsidR="00D17FCB" w:rsidP="00623A45" w14:paraId="434C02D2" w14:textId="6CD0B4C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Pr="00D026D0" w:rsidR="00692DD4" w:rsidP="00D026D0" w14:paraId="59F6350B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C01645" w:rsidP="00D026D0" w14:paraId="0CE053B2" w14:textId="35B3B9CC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hyperlink w:history="1" r:id="rId9">
              <w:r>
                <w:rPr>
                  <w:rStyle w:val="DefaultParagraphFont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000FF"/>
                  <w:spacing w:val="0"/>
                  <w:w w:val="100"/>
                  <w:kern w:val="0"/>
                  <w:position w:val="0"/>
                  <w:sz w:val="24"/>
                  <w:szCs w:val="24"/>
                  <w:highlight w:val="none"/>
                  <w:u w:val="single" w:color="auto"/>
                  <w:bdr w:val="none" w:color="auto" w:sz="0" w:space="0"/>
                  <w:shd w:val="clear" w:color="auto" w:fill="auto"/>
                  <w:vertAlign w:val="baseline"/>
                  <w:rtl w:val="0"/>
                  <w:cs w:val="0"/>
                  <w:lang w:val="cy-GB" w:eastAsia="en-US" w:bidi="ar-SA"/>
                </w:rPr>
                <w:t>Link to presentation</w:t>
              </w:r>
            </w:hyperlink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Pr="00D026D0" w:rsidR="00C01645" w:rsidP="00D026D0" w14:paraId="790ACA9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C01645" w:rsidP="00D026D0" w14:paraId="019F139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C01645" w:rsidP="00D026D0" w14:paraId="2BBB499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C01645" w:rsidP="00D026D0" w14:paraId="3E217D6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585003" w:rsidP="00D026D0" w14:paraId="7BD026F8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20E9072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5CE7A2D7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7CDF1C79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38A3CAF5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73A02AB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05CFE1E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E1267" w:rsidP="00623A45" w14:paraId="62A83AEE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D026D0" w:rsidR="00585003" w:rsidP="00623A45" w14:paraId="561504EF" w14:textId="24ABEF7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  <w:tr w:rsidTr="00F254C8" w14:paraId="213F834B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7"/>
        </w:trPr>
        <w:tc>
          <w:tcPr>
            <w:tcW w:w="847" w:type="dxa"/>
            <w:shd w:val="clear" w:color="auto" w:fill="auto"/>
          </w:tcPr>
          <w:p w:rsidR="00FF6A26" w:rsidP="00D026D0" w14:paraId="5213F7EA" w14:textId="55D8EF90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6.</w:t>
            </w:r>
          </w:p>
        </w:tc>
        <w:tc>
          <w:tcPr>
            <w:tcW w:w="1973" w:type="dxa"/>
            <w:shd w:val="clear" w:color="auto" w:fill="auto"/>
          </w:tcPr>
          <w:p w:rsidR="00FF6A26" w:rsidP="00D026D0" w14:paraId="631AACAA" w14:textId="01288B5A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Rhaglen Waith Fforwm y Gyllideb</w:t>
            </w:r>
          </w:p>
        </w:tc>
        <w:tc>
          <w:tcPr>
            <w:tcW w:w="6340" w:type="dxa"/>
            <w:shd w:val="clear" w:color="auto" w:fill="auto"/>
          </w:tcPr>
          <w:p w:rsidR="00570434" w:rsidP="00570434" w14:paraId="2091867F" w14:textId="2ECC34FE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 adolygiad fformiwla ysgolion arbennig – Liz - a ddechreuodd yn 23/24, yn parhau.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Nid yw cymharu fel ar gyfer fel mewn ALlau eraill yn fuddiol gan fod gan bob Awdurdod Lleol fodel gwahanol.</w:t>
            </w:r>
          </w:p>
          <w:p w:rsidRPr="00570434" w:rsidR="00570434" w:rsidP="00570434" w14:paraId="0928A3B1" w14:textId="129D5D4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Gwaith Is-grŵp - gwirfoddolwyr i weithio ar grŵp craidd i edrych ar drawsnewid – Matt Gilbert, Paula Vaughan, Peter Cate, Dave Blackwell, y Cynghorydd Goodjohn, Rhodri Jones.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Aelodau BF i estyn allan at HTS eraill, a rheolwyr busnes i ffurfio grŵp.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 i drefnu cyfarfod ym mis Mai.</w:t>
            </w:r>
          </w:p>
          <w:p w:rsidRPr="00570434" w:rsidR="00570434" w:rsidP="00570434" w14:paraId="287E4796" w14:textId="771C7EC9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042CB5" w:rsidP="00152735" w14:paraId="115EDBBD" w14:textId="75EB4D1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FF6A26" w:rsidP="00D026D0" w14:paraId="19C3B0F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456C6A42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736297AA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3A0227BC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49B8102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58DAFBC1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5FE8912D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570434" w:rsidP="00D026D0" w14:paraId="7F209D4D" w14:textId="097A5356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LL</w:t>
            </w:r>
          </w:p>
        </w:tc>
      </w:tr>
      <w:tr w:rsidTr="00F254C8" w14:paraId="7934C19E" w14:textId="77777777">
        <w:tblPrEx>
          <w:tblW w:w="10348" w:type="dxa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57"/>
        </w:trPr>
        <w:tc>
          <w:tcPr>
            <w:tcW w:w="847" w:type="dxa"/>
            <w:shd w:val="clear" w:color="auto" w:fill="auto"/>
          </w:tcPr>
          <w:p w:rsidR="00BA53F2" w:rsidP="00D026D0" w14:paraId="55670029" w14:textId="61173495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7 </w:t>
            </w:r>
          </w:p>
        </w:tc>
        <w:tc>
          <w:tcPr>
            <w:tcW w:w="1973" w:type="dxa"/>
            <w:shd w:val="clear" w:color="auto" w:fill="auto"/>
          </w:tcPr>
          <w:p w:rsidRPr="00BA53F2" w:rsidR="00BA53F2" w:rsidP="003C6147" w14:paraId="6B7E0F37" w14:textId="7D6FFBF3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Unrhyw fater arall    </w:t>
            </w:r>
          </w:p>
        </w:tc>
        <w:tc>
          <w:tcPr>
            <w:tcW w:w="6340" w:type="dxa"/>
            <w:shd w:val="clear" w:color="auto" w:fill="auto"/>
          </w:tcPr>
          <w:p w:rsidRPr="00570434" w:rsidR="00570434" w:rsidP="00570434" w14:paraId="3C13ACA2" w14:textId="6A1C2787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DB - a ddylen ni ddilyn ALlau eraill fel Powys ac ysgrifennu llythyrau at rieni i godi ymwybyddiaeth o sefyllfa'r gyllideb?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Byddai'r llythyr yn codi ymwybyddiaeth o'r bwlch cyllido sy'n effeithio ar y gyllideb sydd ar gael i addysgu disgyblion.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Cytunwyd y byddai hyn yn cael ei archwilio gyda'r BF ac ALl.</w:t>
            </w:r>
          </w:p>
          <w:p w:rsidR="00D967C6" w:rsidP="00570434" w14:paraId="34F86016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Pr="00570434" w:rsidR="00570434" w:rsidP="00570434" w14:paraId="59304E0F" w14:textId="50DEC832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Dywedodd DB mai dyma gyfarfod olaf Paula Hams - diolchodd Dave i Paula am gyfraniad i ysgolion a'r fforwm cyllideb.</w:t>
            </w:r>
          </w:p>
          <w:p w:rsidR="00570434" w:rsidP="005347E6" w14:paraId="1000F93B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n-GB" w:eastAsia="en-US" w:bidi="ar-SA"/>
              </w:rPr>
            </w:pPr>
          </w:p>
          <w:p w:rsidR="00570434" w:rsidP="005347E6" w14:paraId="3467DBB2" w14:textId="7777777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  <w:lang w:val="en-GB" w:eastAsia="en-US" w:bidi="ar-SA"/>
              </w:rPr>
            </w:pPr>
          </w:p>
          <w:p w:rsidRPr="005347E6" w:rsidR="005347E6" w:rsidP="005347E6" w14:paraId="05ED5FC7" w14:textId="10660203">
            <w:pPr>
              <w:bidi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singl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Dyddiadau cyfarfod nesaf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- 12 Mehefin 2024, 9.30am ar Microsoft Teams.</w:t>
            </w:r>
          </w:p>
          <w:p w:rsidRPr="005347E6" w:rsidR="005347E6" w:rsidP="005347E6" w14:paraId="7E80029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A6583" w:rsidP="00AE4F68" w14:paraId="610E90AF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  <w:p w:rsidR="00DA6583" w:rsidP="00AE4F68" w14:paraId="5E1AA784" w14:textId="2A43820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BA53F2" w:rsidP="00D026D0" w14:paraId="3F995A94" w14:textId="7777777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US" w:bidi="ar-SA"/>
              </w:rPr>
            </w:pPr>
          </w:p>
        </w:tc>
      </w:tr>
    </w:tbl>
    <w:p w:rsidRPr="00D026D0" w:rsidR="00FE5280" w:rsidP="00033CE8" w14:paraId="06576B32" w14:textId="77777777">
      <w:pPr>
        <w:spacing w:line="276" w:lineRule="auto"/>
        <w:jc w:val="both"/>
        <w:rPr>
          <w:rFonts w:ascii="Arial" w:hAnsi="Arial" w:cs="Arial"/>
          <w:szCs w:val="24"/>
        </w:rPr>
      </w:pPr>
    </w:p>
    <w:sectPr w:rsidSect="007406F9">
      <w:footerReference w:type="default" r:id="rId10"/>
      <w:pgSz w:w="11907" w:h="16840" w:code="9"/>
      <w:pgMar w:top="993" w:right="397" w:bottom="1618" w:left="227" w:header="720" w:footer="720" w:gutter="624"/>
      <w:pgBorders w:offsetFrom="page">
        <w:top w:val="single" w:color="auto" w:sz="8" w:space="24" w:shadow="1"/>
        <w:left w:val="single" w:color="auto" w:sz="8" w:space="24" w:shadow="1"/>
        <w:bottom w:val="single" w:color="auto" w:sz="8" w:space="24" w:shadow="1"/>
        <w:right w:val="single" w:color="auto" w:sz="8" w:space="24" w:shadow="1"/>
      </w:pgBorders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075426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3278" w14:paraId="68C8D689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3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278" w14:paraId="7BDB2AE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D041D6"/>
    <w:multiLevelType w:val="hybridMultilevel"/>
    <w:tmpl w:val="F908421E"/>
    <w:lvl w:ilvl="0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7322E25"/>
    <w:multiLevelType w:val="hybridMultilevel"/>
    <w:tmpl w:val="FB847B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D7317"/>
    <w:multiLevelType w:val="hybridMultilevel"/>
    <w:tmpl w:val="08DE76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86947"/>
    <w:multiLevelType w:val="hybridMultilevel"/>
    <w:tmpl w:val="D08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281"/>
    <w:multiLevelType w:val="hybridMultilevel"/>
    <w:tmpl w:val="81DE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C419F"/>
    <w:multiLevelType w:val="hybridMultilevel"/>
    <w:tmpl w:val="5058B8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D6CC4"/>
    <w:multiLevelType w:val="hybridMultilevel"/>
    <w:tmpl w:val="98708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80CB9"/>
    <w:multiLevelType w:val="hybridMultilevel"/>
    <w:tmpl w:val="6CCAF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F4E12"/>
    <w:multiLevelType w:val="hybridMultilevel"/>
    <w:tmpl w:val="D01C7C64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224B0"/>
    <w:multiLevelType w:val="hybridMultilevel"/>
    <w:tmpl w:val="53F419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736FAB"/>
    <w:multiLevelType w:val="hybridMultilevel"/>
    <w:tmpl w:val="82EC38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72A3C"/>
    <w:multiLevelType w:val="hybridMultilevel"/>
    <w:tmpl w:val="D074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61112"/>
    <w:multiLevelType w:val="hybridMultilevel"/>
    <w:tmpl w:val="42483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771A0"/>
    <w:multiLevelType w:val="hybridMultilevel"/>
    <w:tmpl w:val="B6183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7F6D11"/>
    <w:multiLevelType w:val="hybridMultilevel"/>
    <w:tmpl w:val="D5885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61E9E"/>
    <w:multiLevelType w:val="hybridMultilevel"/>
    <w:tmpl w:val="B7861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E2773"/>
    <w:multiLevelType w:val="hybridMultilevel"/>
    <w:tmpl w:val="545C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9031C"/>
    <w:multiLevelType w:val="hybridMultilevel"/>
    <w:tmpl w:val="CAAEF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31C83"/>
    <w:multiLevelType w:val="hybridMultilevel"/>
    <w:tmpl w:val="F00A4E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14560E"/>
    <w:multiLevelType w:val="hybridMultilevel"/>
    <w:tmpl w:val="442EEA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94654"/>
    <w:multiLevelType w:val="hybridMultilevel"/>
    <w:tmpl w:val="7A48B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40BEE"/>
    <w:multiLevelType w:val="hybridMultilevel"/>
    <w:tmpl w:val="C1A2E0A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A304E"/>
    <w:multiLevelType w:val="hybridMultilevel"/>
    <w:tmpl w:val="B56A3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37FD1"/>
    <w:multiLevelType w:val="hybridMultilevel"/>
    <w:tmpl w:val="D826D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E28F3"/>
    <w:multiLevelType w:val="hybridMultilevel"/>
    <w:tmpl w:val="4734F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CA33C2"/>
    <w:multiLevelType w:val="hybridMultilevel"/>
    <w:tmpl w:val="B67A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145A0"/>
    <w:multiLevelType w:val="hybridMultilevel"/>
    <w:tmpl w:val="95D829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A0615"/>
    <w:multiLevelType w:val="hybridMultilevel"/>
    <w:tmpl w:val="F6A0D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8638A"/>
    <w:multiLevelType w:val="hybridMultilevel"/>
    <w:tmpl w:val="F9B2A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8942">
    <w:abstractNumId w:val="3"/>
  </w:num>
  <w:num w:numId="2" w16cid:durableId="963122068">
    <w:abstractNumId w:val="14"/>
  </w:num>
  <w:num w:numId="3" w16cid:durableId="2108884359">
    <w:abstractNumId w:val="0"/>
  </w:num>
  <w:num w:numId="4" w16cid:durableId="1696082073">
    <w:abstractNumId w:val="15"/>
  </w:num>
  <w:num w:numId="5" w16cid:durableId="1787888173">
    <w:abstractNumId w:val="25"/>
  </w:num>
  <w:num w:numId="6" w16cid:durableId="676924647">
    <w:abstractNumId w:val="2"/>
  </w:num>
  <w:num w:numId="7" w16cid:durableId="1230268127">
    <w:abstractNumId w:val="19"/>
  </w:num>
  <w:num w:numId="8" w16cid:durableId="267544600">
    <w:abstractNumId w:val="18"/>
  </w:num>
  <w:num w:numId="9" w16cid:durableId="1206407318">
    <w:abstractNumId w:val="10"/>
  </w:num>
  <w:num w:numId="10" w16cid:durableId="1678070038">
    <w:abstractNumId w:val="1"/>
  </w:num>
  <w:num w:numId="11" w16cid:durableId="560946359">
    <w:abstractNumId w:val="22"/>
  </w:num>
  <w:num w:numId="12" w16cid:durableId="232007604">
    <w:abstractNumId w:val="7"/>
  </w:num>
  <w:num w:numId="13" w16cid:durableId="758450326">
    <w:abstractNumId w:val="12"/>
  </w:num>
  <w:num w:numId="14" w16cid:durableId="54621753">
    <w:abstractNumId w:val="21"/>
  </w:num>
  <w:num w:numId="15" w16cid:durableId="236675626">
    <w:abstractNumId w:val="20"/>
  </w:num>
  <w:num w:numId="16" w16cid:durableId="732778815">
    <w:abstractNumId w:val="16"/>
  </w:num>
  <w:num w:numId="17" w16cid:durableId="936594742">
    <w:abstractNumId w:val="24"/>
  </w:num>
  <w:num w:numId="18" w16cid:durableId="1965691099">
    <w:abstractNumId w:val="26"/>
  </w:num>
  <w:num w:numId="19" w16cid:durableId="1711492490">
    <w:abstractNumId w:val="27"/>
  </w:num>
  <w:num w:numId="20" w16cid:durableId="1807308562">
    <w:abstractNumId w:val="5"/>
  </w:num>
  <w:num w:numId="21" w16cid:durableId="1884780994">
    <w:abstractNumId w:val="23"/>
  </w:num>
  <w:num w:numId="22" w16cid:durableId="1704942105">
    <w:abstractNumId w:val="17"/>
  </w:num>
  <w:num w:numId="23" w16cid:durableId="1918899877">
    <w:abstractNumId w:val="28"/>
  </w:num>
  <w:num w:numId="24" w16cid:durableId="1884712087">
    <w:abstractNumId w:val="9"/>
  </w:num>
  <w:num w:numId="25" w16cid:durableId="766996449">
    <w:abstractNumId w:val="6"/>
  </w:num>
  <w:num w:numId="26" w16cid:durableId="604265979">
    <w:abstractNumId w:val="13"/>
  </w:num>
  <w:num w:numId="27" w16cid:durableId="1021661399">
    <w:abstractNumId w:val="11"/>
  </w:num>
  <w:num w:numId="28" w16cid:durableId="1325013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48276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2E"/>
    <w:rsid w:val="00000E03"/>
    <w:rsid w:val="00005E0F"/>
    <w:rsid w:val="00007934"/>
    <w:rsid w:val="0001080E"/>
    <w:rsid w:val="00010B1B"/>
    <w:rsid w:val="00011C77"/>
    <w:rsid w:val="00012C98"/>
    <w:rsid w:val="00021621"/>
    <w:rsid w:val="00024E42"/>
    <w:rsid w:val="0003014B"/>
    <w:rsid w:val="00030565"/>
    <w:rsid w:val="00032CA5"/>
    <w:rsid w:val="00033CE8"/>
    <w:rsid w:val="00034B6C"/>
    <w:rsid w:val="00034DCB"/>
    <w:rsid w:val="00036EB8"/>
    <w:rsid w:val="00037BF9"/>
    <w:rsid w:val="00041DEC"/>
    <w:rsid w:val="000427CD"/>
    <w:rsid w:val="00042AA8"/>
    <w:rsid w:val="00042CB5"/>
    <w:rsid w:val="000462B2"/>
    <w:rsid w:val="00050B85"/>
    <w:rsid w:val="00050F28"/>
    <w:rsid w:val="00052624"/>
    <w:rsid w:val="00053274"/>
    <w:rsid w:val="000548C7"/>
    <w:rsid w:val="000575C0"/>
    <w:rsid w:val="00057F22"/>
    <w:rsid w:val="00062511"/>
    <w:rsid w:val="00063F3B"/>
    <w:rsid w:val="000657AF"/>
    <w:rsid w:val="00066298"/>
    <w:rsid w:val="00067CCC"/>
    <w:rsid w:val="000714A3"/>
    <w:rsid w:val="00073218"/>
    <w:rsid w:val="00073D76"/>
    <w:rsid w:val="00074DA1"/>
    <w:rsid w:val="00075E0B"/>
    <w:rsid w:val="00077EE4"/>
    <w:rsid w:val="00081D5E"/>
    <w:rsid w:val="00085BED"/>
    <w:rsid w:val="00087A7B"/>
    <w:rsid w:val="0009015B"/>
    <w:rsid w:val="00090385"/>
    <w:rsid w:val="00090AF2"/>
    <w:rsid w:val="00090B3D"/>
    <w:rsid w:val="000922ED"/>
    <w:rsid w:val="00094049"/>
    <w:rsid w:val="000952B0"/>
    <w:rsid w:val="000A06A7"/>
    <w:rsid w:val="000A1D06"/>
    <w:rsid w:val="000B1F62"/>
    <w:rsid w:val="000B615E"/>
    <w:rsid w:val="000C34C2"/>
    <w:rsid w:val="000C39DA"/>
    <w:rsid w:val="000C6BDE"/>
    <w:rsid w:val="000D033A"/>
    <w:rsid w:val="000D109F"/>
    <w:rsid w:val="000D111E"/>
    <w:rsid w:val="000D1CC6"/>
    <w:rsid w:val="000D2967"/>
    <w:rsid w:val="000D3448"/>
    <w:rsid w:val="000D5AC3"/>
    <w:rsid w:val="000E08F5"/>
    <w:rsid w:val="000E2406"/>
    <w:rsid w:val="000E2800"/>
    <w:rsid w:val="000E2CC5"/>
    <w:rsid w:val="000E4054"/>
    <w:rsid w:val="000E6948"/>
    <w:rsid w:val="000F1676"/>
    <w:rsid w:val="000F35C0"/>
    <w:rsid w:val="000F3EC1"/>
    <w:rsid w:val="000F61DD"/>
    <w:rsid w:val="001016B1"/>
    <w:rsid w:val="00101BB7"/>
    <w:rsid w:val="001036EF"/>
    <w:rsid w:val="00104794"/>
    <w:rsid w:val="00105589"/>
    <w:rsid w:val="0010581F"/>
    <w:rsid w:val="001059A2"/>
    <w:rsid w:val="001101A5"/>
    <w:rsid w:val="00110227"/>
    <w:rsid w:val="0011022D"/>
    <w:rsid w:val="00110D69"/>
    <w:rsid w:val="001147BE"/>
    <w:rsid w:val="0011602B"/>
    <w:rsid w:val="00117411"/>
    <w:rsid w:val="00121620"/>
    <w:rsid w:val="00121D4E"/>
    <w:rsid w:val="00121D5E"/>
    <w:rsid w:val="00122D50"/>
    <w:rsid w:val="001251AB"/>
    <w:rsid w:val="001257EE"/>
    <w:rsid w:val="00126993"/>
    <w:rsid w:val="00131608"/>
    <w:rsid w:val="00132946"/>
    <w:rsid w:val="00134BCA"/>
    <w:rsid w:val="00134DBE"/>
    <w:rsid w:val="0014132F"/>
    <w:rsid w:val="00141FB9"/>
    <w:rsid w:val="001430BE"/>
    <w:rsid w:val="00143907"/>
    <w:rsid w:val="00143C89"/>
    <w:rsid w:val="001442A8"/>
    <w:rsid w:val="001462AB"/>
    <w:rsid w:val="0014655A"/>
    <w:rsid w:val="00150746"/>
    <w:rsid w:val="0015192A"/>
    <w:rsid w:val="00152735"/>
    <w:rsid w:val="001539B9"/>
    <w:rsid w:val="00157C35"/>
    <w:rsid w:val="00164D7A"/>
    <w:rsid w:val="00165EC9"/>
    <w:rsid w:val="00172EAD"/>
    <w:rsid w:val="00177A5D"/>
    <w:rsid w:val="00180F05"/>
    <w:rsid w:val="001816E7"/>
    <w:rsid w:val="001821B7"/>
    <w:rsid w:val="00184327"/>
    <w:rsid w:val="00184896"/>
    <w:rsid w:val="001852BD"/>
    <w:rsid w:val="0018793D"/>
    <w:rsid w:val="00187F05"/>
    <w:rsid w:val="001912DF"/>
    <w:rsid w:val="00192B85"/>
    <w:rsid w:val="00193D2F"/>
    <w:rsid w:val="001946F3"/>
    <w:rsid w:val="00194F40"/>
    <w:rsid w:val="00197143"/>
    <w:rsid w:val="001A092D"/>
    <w:rsid w:val="001A7B54"/>
    <w:rsid w:val="001B0F2E"/>
    <w:rsid w:val="001B3D4B"/>
    <w:rsid w:val="001B59BC"/>
    <w:rsid w:val="001C3278"/>
    <w:rsid w:val="001C4F41"/>
    <w:rsid w:val="001C647D"/>
    <w:rsid w:val="001C6B0F"/>
    <w:rsid w:val="001C7869"/>
    <w:rsid w:val="001D000B"/>
    <w:rsid w:val="001D1378"/>
    <w:rsid w:val="001D1890"/>
    <w:rsid w:val="001D609A"/>
    <w:rsid w:val="001D6318"/>
    <w:rsid w:val="001D6E4E"/>
    <w:rsid w:val="001D6ED5"/>
    <w:rsid w:val="001D708A"/>
    <w:rsid w:val="001D7AB1"/>
    <w:rsid w:val="001E1365"/>
    <w:rsid w:val="001E14C2"/>
    <w:rsid w:val="001E288D"/>
    <w:rsid w:val="001E2E47"/>
    <w:rsid w:val="001E3ED0"/>
    <w:rsid w:val="001F014F"/>
    <w:rsid w:val="001F4AA5"/>
    <w:rsid w:val="00206EFE"/>
    <w:rsid w:val="00207F55"/>
    <w:rsid w:val="002122DC"/>
    <w:rsid w:val="00213461"/>
    <w:rsid w:val="00214C29"/>
    <w:rsid w:val="002160BA"/>
    <w:rsid w:val="002161A7"/>
    <w:rsid w:val="00217FA0"/>
    <w:rsid w:val="00223CD2"/>
    <w:rsid w:val="00226D74"/>
    <w:rsid w:val="00227A23"/>
    <w:rsid w:val="00231A17"/>
    <w:rsid w:val="00232C6D"/>
    <w:rsid w:val="00236DE6"/>
    <w:rsid w:val="00237643"/>
    <w:rsid w:val="00241436"/>
    <w:rsid w:val="00244310"/>
    <w:rsid w:val="002443B9"/>
    <w:rsid w:val="002470D0"/>
    <w:rsid w:val="002478D8"/>
    <w:rsid w:val="00255CBF"/>
    <w:rsid w:val="0025752C"/>
    <w:rsid w:val="00260263"/>
    <w:rsid w:val="0026033C"/>
    <w:rsid w:val="00262029"/>
    <w:rsid w:val="00263D55"/>
    <w:rsid w:val="00264062"/>
    <w:rsid w:val="00265459"/>
    <w:rsid w:val="00265C58"/>
    <w:rsid w:val="00265F24"/>
    <w:rsid w:val="00266D0F"/>
    <w:rsid w:val="0026753A"/>
    <w:rsid w:val="00270BDC"/>
    <w:rsid w:val="00273A9D"/>
    <w:rsid w:val="00274488"/>
    <w:rsid w:val="00275D3E"/>
    <w:rsid w:val="00276FD6"/>
    <w:rsid w:val="002777B3"/>
    <w:rsid w:val="002818D2"/>
    <w:rsid w:val="00283319"/>
    <w:rsid w:val="00284728"/>
    <w:rsid w:val="00286DB6"/>
    <w:rsid w:val="002873AA"/>
    <w:rsid w:val="002873ED"/>
    <w:rsid w:val="002925C6"/>
    <w:rsid w:val="00292F6C"/>
    <w:rsid w:val="0029375E"/>
    <w:rsid w:val="00293AAF"/>
    <w:rsid w:val="00294405"/>
    <w:rsid w:val="00294EDA"/>
    <w:rsid w:val="00296131"/>
    <w:rsid w:val="002967CF"/>
    <w:rsid w:val="0029765E"/>
    <w:rsid w:val="002A16D7"/>
    <w:rsid w:val="002A2534"/>
    <w:rsid w:val="002A4061"/>
    <w:rsid w:val="002A5E6B"/>
    <w:rsid w:val="002B1E7D"/>
    <w:rsid w:val="002B2543"/>
    <w:rsid w:val="002B4C6D"/>
    <w:rsid w:val="002B5A7F"/>
    <w:rsid w:val="002B64F6"/>
    <w:rsid w:val="002B652E"/>
    <w:rsid w:val="002B6C5A"/>
    <w:rsid w:val="002C2835"/>
    <w:rsid w:val="002C32CA"/>
    <w:rsid w:val="002C4B65"/>
    <w:rsid w:val="002C4E23"/>
    <w:rsid w:val="002C537A"/>
    <w:rsid w:val="002C6BFF"/>
    <w:rsid w:val="002D2454"/>
    <w:rsid w:val="002D4640"/>
    <w:rsid w:val="002D6F01"/>
    <w:rsid w:val="002E25AB"/>
    <w:rsid w:val="002E2CFA"/>
    <w:rsid w:val="002E63E6"/>
    <w:rsid w:val="002F1664"/>
    <w:rsid w:val="002F1FAA"/>
    <w:rsid w:val="002F3022"/>
    <w:rsid w:val="002F3319"/>
    <w:rsid w:val="002F36C9"/>
    <w:rsid w:val="00303A13"/>
    <w:rsid w:val="00304C08"/>
    <w:rsid w:val="00306A94"/>
    <w:rsid w:val="0031423D"/>
    <w:rsid w:val="00317AB1"/>
    <w:rsid w:val="0032150A"/>
    <w:rsid w:val="00321CB3"/>
    <w:rsid w:val="00324169"/>
    <w:rsid w:val="00324A3F"/>
    <w:rsid w:val="00324FEC"/>
    <w:rsid w:val="003317D6"/>
    <w:rsid w:val="003353EB"/>
    <w:rsid w:val="0033565C"/>
    <w:rsid w:val="0033624C"/>
    <w:rsid w:val="003373A2"/>
    <w:rsid w:val="0034016A"/>
    <w:rsid w:val="003477D3"/>
    <w:rsid w:val="00350DD3"/>
    <w:rsid w:val="00352176"/>
    <w:rsid w:val="00352B19"/>
    <w:rsid w:val="0035320D"/>
    <w:rsid w:val="00354356"/>
    <w:rsid w:val="0035746E"/>
    <w:rsid w:val="0036224C"/>
    <w:rsid w:val="003626BA"/>
    <w:rsid w:val="003648ED"/>
    <w:rsid w:val="00364E54"/>
    <w:rsid w:val="0036527E"/>
    <w:rsid w:val="003654B0"/>
    <w:rsid w:val="003667AC"/>
    <w:rsid w:val="003732E6"/>
    <w:rsid w:val="00374C58"/>
    <w:rsid w:val="003755FF"/>
    <w:rsid w:val="00376067"/>
    <w:rsid w:val="003770E7"/>
    <w:rsid w:val="00381F85"/>
    <w:rsid w:val="003837B2"/>
    <w:rsid w:val="00385923"/>
    <w:rsid w:val="0038725F"/>
    <w:rsid w:val="00387818"/>
    <w:rsid w:val="00391BED"/>
    <w:rsid w:val="003927A3"/>
    <w:rsid w:val="00393C54"/>
    <w:rsid w:val="00396A84"/>
    <w:rsid w:val="003A4898"/>
    <w:rsid w:val="003A4D84"/>
    <w:rsid w:val="003A6FFC"/>
    <w:rsid w:val="003B15A3"/>
    <w:rsid w:val="003B238D"/>
    <w:rsid w:val="003B56CD"/>
    <w:rsid w:val="003B7BCB"/>
    <w:rsid w:val="003C1F86"/>
    <w:rsid w:val="003C262B"/>
    <w:rsid w:val="003C4854"/>
    <w:rsid w:val="003C6147"/>
    <w:rsid w:val="003D11D5"/>
    <w:rsid w:val="003D122F"/>
    <w:rsid w:val="003D1DD8"/>
    <w:rsid w:val="003D4540"/>
    <w:rsid w:val="003D4574"/>
    <w:rsid w:val="003D4C34"/>
    <w:rsid w:val="003D5A46"/>
    <w:rsid w:val="003D5A97"/>
    <w:rsid w:val="003D6AF2"/>
    <w:rsid w:val="003D7541"/>
    <w:rsid w:val="003E0C5F"/>
    <w:rsid w:val="003E3077"/>
    <w:rsid w:val="003E5065"/>
    <w:rsid w:val="003E5A43"/>
    <w:rsid w:val="003E5F17"/>
    <w:rsid w:val="003E69EC"/>
    <w:rsid w:val="003E6D54"/>
    <w:rsid w:val="003E7FA6"/>
    <w:rsid w:val="003F28E3"/>
    <w:rsid w:val="003F5274"/>
    <w:rsid w:val="00401402"/>
    <w:rsid w:val="00401FFD"/>
    <w:rsid w:val="00403379"/>
    <w:rsid w:val="00407491"/>
    <w:rsid w:val="0041169A"/>
    <w:rsid w:val="00411D28"/>
    <w:rsid w:val="00420237"/>
    <w:rsid w:val="004223C0"/>
    <w:rsid w:val="00423AB6"/>
    <w:rsid w:val="00424C2A"/>
    <w:rsid w:val="00425316"/>
    <w:rsid w:val="00425556"/>
    <w:rsid w:val="00427F43"/>
    <w:rsid w:val="004307EE"/>
    <w:rsid w:val="00431287"/>
    <w:rsid w:val="004334F9"/>
    <w:rsid w:val="004402B3"/>
    <w:rsid w:val="004403EC"/>
    <w:rsid w:val="00442E3B"/>
    <w:rsid w:val="00444DB2"/>
    <w:rsid w:val="00450CF2"/>
    <w:rsid w:val="0045439A"/>
    <w:rsid w:val="0045475C"/>
    <w:rsid w:val="004562E4"/>
    <w:rsid w:val="00456D89"/>
    <w:rsid w:val="0045765F"/>
    <w:rsid w:val="00457E07"/>
    <w:rsid w:val="00463B5C"/>
    <w:rsid w:val="00464017"/>
    <w:rsid w:val="0046442B"/>
    <w:rsid w:val="0046546F"/>
    <w:rsid w:val="004748CC"/>
    <w:rsid w:val="00476B11"/>
    <w:rsid w:val="00477187"/>
    <w:rsid w:val="00480FCB"/>
    <w:rsid w:val="00483C6D"/>
    <w:rsid w:val="00483EDE"/>
    <w:rsid w:val="00484355"/>
    <w:rsid w:val="004850AE"/>
    <w:rsid w:val="00486B0E"/>
    <w:rsid w:val="00486B6E"/>
    <w:rsid w:val="00490623"/>
    <w:rsid w:val="004908F8"/>
    <w:rsid w:val="00491AD8"/>
    <w:rsid w:val="00494861"/>
    <w:rsid w:val="004A0325"/>
    <w:rsid w:val="004A54EE"/>
    <w:rsid w:val="004A57EE"/>
    <w:rsid w:val="004B1721"/>
    <w:rsid w:val="004B2F4D"/>
    <w:rsid w:val="004C09E3"/>
    <w:rsid w:val="004C15E5"/>
    <w:rsid w:val="004C335A"/>
    <w:rsid w:val="004C3ECD"/>
    <w:rsid w:val="004C4513"/>
    <w:rsid w:val="004C53A7"/>
    <w:rsid w:val="004C5412"/>
    <w:rsid w:val="004C568F"/>
    <w:rsid w:val="004C65D9"/>
    <w:rsid w:val="004C7142"/>
    <w:rsid w:val="004D1408"/>
    <w:rsid w:val="004D341C"/>
    <w:rsid w:val="004D3B81"/>
    <w:rsid w:val="004D4DD5"/>
    <w:rsid w:val="004D5D09"/>
    <w:rsid w:val="004D689B"/>
    <w:rsid w:val="004E158A"/>
    <w:rsid w:val="004E5122"/>
    <w:rsid w:val="004E5AC8"/>
    <w:rsid w:val="004E7A6F"/>
    <w:rsid w:val="004F166F"/>
    <w:rsid w:val="00500422"/>
    <w:rsid w:val="0050231F"/>
    <w:rsid w:val="00505D61"/>
    <w:rsid w:val="0050647E"/>
    <w:rsid w:val="005109E2"/>
    <w:rsid w:val="00511B5D"/>
    <w:rsid w:val="00511DA5"/>
    <w:rsid w:val="00512E60"/>
    <w:rsid w:val="00513859"/>
    <w:rsid w:val="005143E4"/>
    <w:rsid w:val="00516EC9"/>
    <w:rsid w:val="00517062"/>
    <w:rsid w:val="005202EF"/>
    <w:rsid w:val="00524AB2"/>
    <w:rsid w:val="005272B6"/>
    <w:rsid w:val="00531ED3"/>
    <w:rsid w:val="005347E6"/>
    <w:rsid w:val="005368CE"/>
    <w:rsid w:val="0053796E"/>
    <w:rsid w:val="00541645"/>
    <w:rsid w:val="00544C3A"/>
    <w:rsid w:val="00550A72"/>
    <w:rsid w:val="005515DB"/>
    <w:rsid w:val="00554D7C"/>
    <w:rsid w:val="0055566F"/>
    <w:rsid w:val="00560D85"/>
    <w:rsid w:val="00561EB3"/>
    <w:rsid w:val="00561FB9"/>
    <w:rsid w:val="00566A1C"/>
    <w:rsid w:val="0056768D"/>
    <w:rsid w:val="00567B10"/>
    <w:rsid w:val="00570434"/>
    <w:rsid w:val="00572FCF"/>
    <w:rsid w:val="00574CF3"/>
    <w:rsid w:val="00574FB7"/>
    <w:rsid w:val="00575D6B"/>
    <w:rsid w:val="00577338"/>
    <w:rsid w:val="0057757C"/>
    <w:rsid w:val="00577DE5"/>
    <w:rsid w:val="00583EC4"/>
    <w:rsid w:val="00585003"/>
    <w:rsid w:val="005907F0"/>
    <w:rsid w:val="005908E5"/>
    <w:rsid w:val="00592CB9"/>
    <w:rsid w:val="0059313C"/>
    <w:rsid w:val="00594520"/>
    <w:rsid w:val="00594D45"/>
    <w:rsid w:val="005A08AD"/>
    <w:rsid w:val="005A12E2"/>
    <w:rsid w:val="005A285F"/>
    <w:rsid w:val="005A5255"/>
    <w:rsid w:val="005B124B"/>
    <w:rsid w:val="005B1F47"/>
    <w:rsid w:val="005C0674"/>
    <w:rsid w:val="005C179B"/>
    <w:rsid w:val="005C42B9"/>
    <w:rsid w:val="005C4B95"/>
    <w:rsid w:val="005C4E4B"/>
    <w:rsid w:val="005C5847"/>
    <w:rsid w:val="005D2300"/>
    <w:rsid w:val="005D363E"/>
    <w:rsid w:val="005D3E06"/>
    <w:rsid w:val="005D4981"/>
    <w:rsid w:val="005D49F1"/>
    <w:rsid w:val="005D5155"/>
    <w:rsid w:val="005D5DDA"/>
    <w:rsid w:val="005D5E9F"/>
    <w:rsid w:val="005D642E"/>
    <w:rsid w:val="005E0550"/>
    <w:rsid w:val="005E1267"/>
    <w:rsid w:val="005E2F67"/>
    <w:rsid w:val="005E33AE"/>
    <w:rsid w:val="005F2501"/>
    <w:rsid w:val="005F2A52"/>
    <w:rsid w:val="005F3B0A"/>
    <w:rsid w:val="005F4857"/>
    <w:rsid w:val="00606A11"/>
    <w:rsid w:val="00606AE3"/>
    <w:rsid w:val="00606CA7"/>
    <w:rsid w:val="00612510"/>
    <w:rsid w:val="00620494"/>
    <w:rsid w:val="00620687"/>
    <w:rsid w:val="00622930"/>
    <w:rsid w:val="006238FF"/>
    <w:rsid w:val="00623A45"/>
    <w:rsid w:val="00624815"/>
    <w:rsid w:val="00626A4B"/>
    <w:rsid w:val="00630369"/>
    <w:rsid w:val="00630728"/>
    <w:rsid w:val="00632A61"/>
    <w:rsid w:val="006330AF"/>
    <w:rsid w:val="006336E1"/>
    <w:rsid w:val="00634DCF"/>
    <w:rsid w:val="00640E6F"/>
    <w:rsid w:val="006414B8"/>
    <w:rsid w:val="006419AF"/>
    <w:rsid w:val="00643E4E"/>
    <w:rsid w:val="006500C4"/>
    <w:rsid w:val="006519EB"/>
    <w:rsid w:val="0066037A"/>
    <w:rsid w:val="00661A2B"/>
    <w:rsid w:val="00661C06"/>
    <w:rsid w:val="00663CFC"/>
    <w:rsid w:val="00664561"/>
    <w:rsid w:val="00666B35"/>
    <w:rsid w:val="0067130A"/>
    <w:rsid w:val="00671FC7"/>
    <w:rsid w:val="0067335D"/>
    <w:rsid w:val="00674D81"/>
    <w:rsid w:val="00675562"/>
    <w:rsid w:val="00680F8A"/>
    <w:rsid w:val="006811A1"/>
    <w:rsid w:val="0068316A"/>
    <w:rsid w:val="0068535E"/>
    <w:rsid w:val="00690C21"/>
    <w:rsid w:val="00691604"/>
    <w:rsid w:val="00692DD4"/>
    <w:rsid w:val="00695A52"/>
    <w:rsid w:val="006A5BEA"/>
    <w:rsid w:val="006A69E8"/>
    <w:rsid w:val="006B2AB8"/>
    <w:rsid w:val="006B3616"/>
    <w:rsid w:val="006C0C93"/>
    <w:rsid w:val="006C1C92"/>
    <w:rsid w:val="006C3936"/>
    <w:rsid w:val="006C7EAE"/>
    <w:rsid w:val="006D0BF9"/>
    <w:rsid w:val="006D3838"/>
    <w:rsid w:val="006D48F1"/>
    <w:rsid w:val="006D4CCD"/>
    <w:rsid w:val="006D5376"/>
    <w:rsid w:val="006D585E"/>
    <w:rsid w:val="006E539A"/>
    <w:rsid w:val="006F1C80"/>
    <w:rsid w:val="006F203E"/>
    <w:rsid w:val="006F23BE"/>
    <w:rsid w:val="006F2FE4"/>
    <w:rsid w:val="006F3190"/>
    <w:rsid w:val="006F4194"/>
    <w:rsid w:val="006F5EE6"/>
    <w:rsid w:val="006F663D"/>
    <w:rsid w:val="006F6AEF"/>
    <w:rsid w:val="0070011F"/>
    <w:rsid w:val="007009CF"/>
    <w:rsid w:val="00700DF0"/>
    <w:rsid w:val="00701195"/>
    <w:rsid w:val="00701577"/>
    <w:rsid w:val="00701AFC"/>
    <w:rsid w:val="0070239D"/>
    <w:rsid w:val="007032BF"/>
    <w:rsid w:val="00703FAA"/>
    <w:rsid w:val="00705D65"/>
    <w:rsid w:val="007073F1"/>
    <w:rsid w:val="00707458"/>
    <w:rsid w:val="00710968"/>
    <w:rsid w:val="00711E01"/>
    <w:rsid w:val="00712212"/>
    <w:rsid w:val="007122A6"/>
    <w:rsid w:val="007144F3"/>
    <w:rsid w:val="00714B9D"/>
    <w:rsid w:val="00716201"/>
    <w:rsid w:val="0071759E"/>
    <w:rsid w:val="007210E5"/>
    <w:rsid w:val="007214FA"/>
    <w:rsid w:val="00722DE3"/>
    <w:rsid w:val="00724E10"/>
    <w:rsid w:val="00726E92"/>
    <w:rsid w:val="0073106A"/>
    <w:rsid w:val="007316CF"/>
    <w:rsid w:val="00731EE5"/>
    <w:rsid w:val="00737D04"/>
    <w:rsid w:val="007406F9"/>
    <w:rsid w:val="0074187A"/>
    <w:rsid w:val="00742E3A"/>
    <w:rsid w:val="007443E9"/>
    <w:rsid w:val="007447F0"/>
    <w:rsid w:val="0074633C"/>
    <w:rsid w:val="00750FC0"/>
    <w:rsid w:val="0075125F"/>
    <w:rsid w:val="00761F82"/>
    <w:rsid w:val="00762781"/>
    <w:rsid w:val="00763048"/>
    <w:rsid w:val="00764963"/>
    <w:rsid w:val="00764B3D"/>
    <w:rsid w:val="0076552B"/>
    <w:rsid w:val="00770D54"/>
    <w:rsid w:val="00773EBB"/>
    <w:rsid w:val="00773ED9"/>
    <w:rsid w:val="00776D31"/>
    <w:rsid w:val="00776D81"/>
    <w:rsid w:val="00777097"/>
    <w:rsid w:val="00777173"/>
    <w:rsid w:val="00777441"/>
    <w:rsid w:val="007816E9"/>
    <w:rsid w:val="00785AF9"/>
    <w:rsid w:val="007865D7"/>
    <w:rsid w:val="00787498"/>
    <w:rsid w:val="007919AF"/>
    <w:rsid w:val="00793200"/>
    <w:rsid w:val="0079733F"/>
    <w:rsid w:val="007A2BFC"/>
    <w:rsid w:val="007A312F"/>
    <w:rsid w:val="007A62C2"/>
    <w:rsid w:val="007B1FD1"/>
    <w:rsid w:val="007B2BCC"/>
    <w:rsid w:val="007B5F50"/>
    <w:rsid w:val="007B6827"/>
    <w:rsid w:val="007B6D8A"/>
    <w:rsid w:val="007C1066"/>
    <w:rsid w:val="007C166E"/>
    <w:rsid w:val="007C7382"/>
    <w:rsid w:val="007D0C8E"/>
    <w:rsid w:val="007D1509"/>
    <w:rsid w:val="007D2372"/>
    <w:rsid w:val="007D40A4"/>
    <w:rsid w:val="007D4481"/>
    <w:rsid w:val="007D6F7C"/>
    <w:rsid w:val="007E204B"/>
    <w:rsid w:val="007E24DC"/>
    <w:rsid w:val="007E4713"/>
    <w:rsid w:val="007E4E33"/>
    <w:rsid w:val="007E5A14"/>
    <w:rsid w:val="007E5EEE"/>
    <w:rsid w:val="007E65E6"/>
    <w:rsid w:val="007E7E70"/>
    <w:rsid w:val="007F395A"/>
    <w:rsid w:val="007F44AB"/>
    <w:rsid w:val="00806CAA"/>
    <w:rsid w:val="00807DB4"/>
    <w:rsid w:val="00810999"/>
    <w:rsid w:val="00813D22"/>
    <w:rsid w:val="008211B8"/>
    <w:rsid w:val="00821E94"/>
    <w:rsid w:val="0082215D"/>
    <w:rsid w:val="0082499C"/>
    <w:rsid w:val="00824E13"/>
    <w:rsid w:val="008348E8"/>
    <w:rsid w:val="008409AE"/>
    <w:rsid w:val="00841804"/>
    <w:rsid w:val="0084393F"/>
    <w:rsid w:val="00844CBA"/>
    <w:rsid w:val="00851AFA"/>
    <w:rsid w:val="008547ED"/>
    <w:rsid w:val="0085548B"/>
    <w:rsid w:val="00856335"/>
    <w:rsid w:val="008565BD"/>
    <w:rsid w:val="00856D21"/>
    <w:rsid w:val="00862610"/>
    <w:rsid w:val="00874B43"/>
    <w:rsid w:val="00874D66"/>
    <w:rsid w:val="008756A2"/>
    <w:rsid w:val="00882387"/>
    <w:rsid w:val="00882FFD"/>
    <w:rsid w:val="00884FB1"/>
    <w:rsid w:val="008861ED"/>
    <w:rsid w:val="0088622F"/>
    <w:rsid w:val="008915F9"/>
    <w:rsid w:val="008968AA"/>
    <w:rsid w:val="008A0C75"/>
    <w:rsid w:val="008A14DA"/>
    <w:rsid w:val="008A15F5"/>
    <w:rsid w:val="008A1B7E"/>
    <w:rsid w:val="008A1D93"/>
    <w:rsid w:val="008A4AC4"/>
    <w:rsid w:val="008A51EA"/>
    <w:rsid w:val="008A6236"/>
    <w:rsid w:val="008B096D"/>
    <w:rsid w:val="008B28B2"/>
    <w:rsid w:val="008C2CAF"/>
    <w:rsid w:val="008C39FE"/>
    <w:rsid w:val="008C63CE"/>
    <w:rsid w:val="008D30AB"/>
    <w:rsid w:val="008D3810"/>
    <w:rsid w:val="008D6458"/>
    <w:rsid w:val="008D6E7D"/>
    <w:rsid w:val="008D7475"/>
    <w:rsid w:val="008E308A"/>
    <w:rsid w:val="008E5085"/>
    <w:rsid w:val="008E5401"/>
    <w:rsid w:val="008F1683"/>
    <w:rsid w:val="008F28D3"/>
    <w:rsid w:val="008F3838"/>
    <w:rsid w:val="008F5F8A"/>
    <w:rsid w:val="0090021B"/>
    <w:rsid w:val="00902A41"/>
    <w:rsid w:val="009033FE"/>
    <w:rsid w:val="00903946"/>
    <w:rsid w:val="00903F66"/>
    <w:rsid w:val="00904CAA"/>
    <w:rsid w:val="00904FEF"/>
    <w:rsid w:val="00905794"/>
    <w:rsid w:val="0090722B"/>
    <w:rsid w:val="009110A9"/>
    <w:rsid w:val="0091161E"/>
    <w:rsid w:val="0091268E"/>
    <w:rsid w:val="009135E3"/>
    <w:rsid w:val="00917657"/>
    <w:rsid w:val="0092008A"/>
    <w:rsid w:val="00925D13"/>
    <w:rsid w:val="00933AB8"/>
    <w:rsid w:val="00933E80"/>
    <w:rsid w:val="00937F2F"/>
    <w:rsid w:val="00937F93"/>
    <w:rsid w:val="0094160A"/>
    <w:rsid w:val="009514AE"/>
    <w:rsid w:val="00952D4D"/>
    <w:rsid w:val="00955BCB"/>
    <w:rsid w:val="00965B71"/>
    <w:rsid w:val="009708CE"/>
    <w:rsid w:val="009721C0"/>
    <w:rsid w:val="009721C3"/>
    <w:rsid w:val="009733CC"/>
    <w:rsid w:val="0098022D"/>
    <w:rsid w:val="00981398"/>
    <w:rsid w:val="00981E75"/>
    <w:rsid w:val="009822A9"/>
    <w:rsid w:val="00983A04"/>
    <w:rsid w:val="00986C5E"/>
    <w:rsid w:val="00990FF5"/>
    <w:rsid w:val="00992833"/>
    <w:rsid w:val="00992F69"/>
    <w:rsid w:val="009A1202"/>
    <w:rsid w:val="009A2C71"/>
    <w:rsid w:val="009A78BB"/>
    <w:rsid w:val="009B0071"/>
    <w:rsid w:val="009B0C6F"/>
    <w:rsid w:val="009B1375"/>
    <w:rsid w:val="009B48C0"/>
    <w:rsid w:val="009B5D67"/>
    <w:rsid w:val="009B62B7"/>
    <w:rsid w:val="009B6A4B"/>
    <w:rsid w:val="009B6AC9"/>
    <w:rsid w:val="009B7366"/>
    <w:rsid w:val="009C1ED5"/>
    <w:rsid w:val="009C4E4F"/>
    <w:rsid w:val="009C6CDB"/>
    <w:rsid w:val="009D3F5A"/>
    <w:rsid w:val="009D4682"/>
    <w:rsid w:val="009D5134"/>
    <w:rsid w:val="009D61A5"/>
    <w:rsid w:val="009D69AA"/>
    <w:rsid w:val="009E2576"/>
    <w:rsid w:val="009E298A"/>
    <w:rsid w:val="009E38EF"/>
    <w:rsid w:val="009E3DE8"/>
    <w:rsid w:val="00A05AA4"/>
    <w:rsid w:val="00A06B34"/>
    <w:rsid w:val="00A07DA1"/>
    <w:rsid w:val="00A112CE"/>
    <w:rsid w:val="00A11966"/>
    <w:rsid w:val="00A12A75"/>
    <w:rsid w:val="00A13B4B"/>
    <w:rsid w:val="00A14592"/>
    <w:rsid w:val="00A17C7D"/>
    <w:rsid w:val="00A20585"/>
    <w:rsid w:val="00A20610"/>
    <w:rsid w:val="00A24A6E"/>
    <w:rsid w:val="00A25237"/>
    <w:rsid w:val="00A260B8"/>
    <w:rsid w:val="00A32184"/>
    <w:rsid w:val="00A32251"/>
    <w:rsid w:val="00A34DD6"/>
    <w:rsid w:val="00A3630B"/>
    <w:rsid w:val="00A423C9"/>
    <w:rsid w:val="00A43350"/>
    <w:rsid w:val="00A461B1"/>
    <w:rsid w:val="00A468E7"/>
    <w:rsid w:val="00A500CE"/>
    <w:rsid w:val="00A52E04"/>
    <w:rsid w:val="00A55524"/>
    <w:rsid w:val="00A55AEE"/>
    <w:rsid w:val="00A5719A"/>
    <w:rsid w:val="00A574A6"/>
    <w:rsid w:val="00A57D57"/>
    <w:rsid w:val="00A60079"/>
    <w:rsid w:val="00A6144B"/>
    <w:rsid w:val="00A61A82"/>
    <w:rsid w:val="00A63AA5"/>
    <w:rsid w:val="00A65E9A"/>
    <w:rsid w:val="00A672A1"/>
    <w:rsid w:val="00A702C1"/>
    <w:rsid w:val="00A7087E"/>
    <w:rsid w:val="00A813FF"/>
    <w:rsid w:val="00A863B5"/>
    <w:rsid w:val="00A879F3"/>
    <w:rsid w:val="00A90CB3"/>
    <w:rsid w:val="00A94A88"/>
    <w:rsid w:val="00A94C8D"/>
    <w:rsid w:val="00A96F97"/>
    <w:rsid w:val="00AA1B8B"/>
    <w:rsid w:val="00AB21B4"/>
    <w:rsid w:val="00AB2553"/>
    <w:rsid w:val="00AB3044"/>
    <w:rsid w:val="00AB42BE"/>
    <w:rsid w:val="00AB69A2"/>
    <w:rsid w:val="00AB7C0F"/>
    <w:rsid w:val="00AC076F"/>
    <w:rsid w:val="00AC3547"/>
    <w:rsid w:val="00AC5311"/>
    <w:rsid w:val="00AC620F"/>
    <w:rsid w:val="00AD055B"/>
    <w:rsid w:val="00AD3398"/>
    <w:rsid w:val="00AD4220"/>
    <w:rsid w:val="00AD7CA9"/>
    <w:rsid w:val="00AE3AC5"/>
    <w:rsid w:val="00AE4F68"/>
    <w:rsid w:val="00AE6D0C"/>
    <w:rsid w:val="00AF090C"/>
    <w:rsid w:val="00AF2ACB"/>
    <w:rsid w:val="00AF44F4"/>
    <w:rsid w:val="00AF73D9"/>
    <w:rsid w:val="00B00266"/>
    <w:rsid w:val="00B047A3"/>
    <w:rsid w:val="00B06D5A"/>
    <w:rsid w:val="00B14AB1"/>
    <w:rsid w:val="00B24E63"/>
    <w:rsid w:val="00B2547C"/>
    <w:rsid w:val="00B25D16"/>
    <w:rsid w:val="00B2655B"/>
    <w:rsid w:val="00B27B96"/>
    <w:rsid w:val="00B31BC4"/>
    <w:rsid w:val="00B33E6C"/>
    <w:rsid w:val="00B3747E"/>
    <w:rsid w:val="00B37862"/>
    <w:rsid w:val="00B4014A"/>
    <w:rsid w:val="00B43D7D"/>
    <w:rsid w:val="00B4573C"/>
    <w:rsid w:val="00B45D44"/>
    <w:rsid w:val="00B46EA2"/>
    <w:rsid w:val="00B476C3"/>
    <w:rsid w:val="00B53345"/>
    <w:rsid w:val="00B53B85"/>
    <w:rsid w:val="00B571DB"/>
    <w:rsid w:val="00B60525"/>
    <w:rsid w:val="00B6538E"/>
    <w:rsid w:val="00B66CED"/>
    <w:rsid w:val="00B66CFE"/>
    <w:rsid w:val="00B70069"/>
    <w:rsid w:val="00B70082"/>
    <w:rsid w:val="00B70265"/>
    <w:rsid w:val="00B71BAC"/>
    <w:rsid w:val="00B71F60"/>
    <w:rsid w:val="00B72F54"/>
    <w:rsid w:val="00B72F6A"/>
    <w:rsid w:val="00B7705C"/>
    <w:rsid w:val="00B8105E"/>
    <w:rsid w:val="00B81E7F"/>
    <w:rsid w:val="00B90A16"/>
    <w:rsid w:val="00B94179"/>
    <w:rsid w:val="00B95F4E"/>
    <w:rsid w:val="00B971ED"/>
    <w:rsid w:val="00BA0AAC"/>
    <w:rsid w:val="00BA0B7B"/>
    <w:rsid w:val="00BA53F2"/>
    <w:rsid w:val="00BA690C"/>
    <w:rsid w:val="00BA6A18"/>
    <w:rsid w:val="00BA6DEA"/>
    <w:rsid w:val="00BA6E7B"/>
    <w:rsid w:val="00BA6F1E"/>
    <w:rsid w:val="00BB05C0"/>
    <w:rsid w:val="00BB2E5A"/>
    <w:rsid w:val="00BB373D"/>
    <w:rsid w:val="00BB5402"/>
    <w:rsid w:val="00BB66B7"/>
    <w:rsid w:val="00BB780A"/>
    <w:rsid w:val="00BC0B2E"/>
    <w:rsid w:val="00BC3374"/>
    <w:rsid w:val="00BC3485"/>
    <w:rsid w:val="00BC480A"/>
    <w:rsid w:val="00BC5D27"/>
    <w:rsid w:val="00BC66F8"/>
    <w:rsid w:val="00BD041C"/>
    <w:rsid w:val="00BD1BAA"/>
    <w:rsid w:val="00BD2706"/>
    <w:rsid w:val="00BD35A3"/>
    <w:rsid w:val="00BD4D18"/>
    <w:rsid w:val="00BD7EA7"/>
    <w:rsid w:val="00BE0AC4"/>
    <w:rsid w:val="00BE1D36"/>
    <w:rsid w:val="00BE4500"/>
    <w:rsid w:val="00BF0DFE"/>
    <w:rsid w:val="00BF6D01"/>
    <w:rsid w:val="00C01445"/>
    <w:rsid w:val="00C01645"/>
    <w:rsid w:val="00C0282F"/>
    <w:rsid w:val="00C03B6C"/>
    <w:rsid w:val="00C04CDA"/>
    <w:rsid w:val="00C060D2"/>
    <w:rsid w:val="00C06D13"/>
    <w:rsid w:val="00C07C5C"/>
    <w:rsid w:val="00C07E01"/>
    <w:rsid w:val="00C210DC"/>
    <w:rsid w:val="00C25B37"/>
    <w:rsid w:val="00C25D2D"/>
    <w:rsid w:val="00C30BE4"/>
    <w:rsid w:val="00C32E59"/>
    <w:rsid w:val="00C34328"/>
    <w:rsid w:val="00C423FD"/>
    <w:rsid w:val="00C424A8"/>
    <w:rsid w:val="00C42FD9"/>
    <w:rsid w:val="00C43009"/>
    <w:rsid w:val="00C44CDC"/>
    <w:rsid w:val="00C50D13"/>
    <w:rsid w:val="00C55FA1"/>
    <w:rsid w:val="00C6061E"/>
    <w:rsid w:val="00C614CF"/>
    <w:rsid w:val="00C62919"/>
    <w:rsid w:val="00C66480"/>
    <w:rsid w:val="00C701B5"/>
    <w:rsid w:val="00C701B9"/>
    <w:rsid w:val="00C724BE"/>
    <w:rsid w:val="00C76873"/>
    <w:rsid w:val="00C801EE"/>
    <w:rsid w:val="00C82637"/>
    <w:rsid w:val="00C83546"/>
    <w:rsid w:val="00C83903"/>
    <w:rsid w:val="00C857AC"/>
    <w:rsid w:val="00C8683A"/>
    <w:rsid w:val="00C90C02"/>
    <w:rsid w:val="00C91F2E"/>
    <w:rsid w:val="00C9422E"/>
    <w:rsid w:val="00C94F4F"/>
    <w:rsid w:val="00C95124"/>
    <w:rsid w:val="00C9745A"/>
    <w:rsid w:val="00C97DC9"/>
    <w:rsid w:val="00C97FA5"/>
    <w:rsid w:val="00CA1DC3"/>
    <w:rsid w:val="00CA584D"/>
    <w:rsid w:val="00CA7407"/>
    <w:rsid w:val="00CA7B46"/>
    <w:rsid w:val="00CB0C24"/>
    <w:rsid w:val="00CB3448"/>
    <w:rsid w:val="00CB4E63"/>
    <w:rsid w:val="00CB51AF"/>
    <w:rsid w:val="00CB7D9D"/>
    <w:rsid w:val="00CC5DDE"/>
    <w:rsid w:val="00CC6EFE"/>
    <w:rsid w:val="00CD198C"/>
    <w:rsid w:val="00CD41F4"/>
    <w:rsid w:val="00CD49F0"/>
    <w:rsid w:val="00CD63A3"/>
    <w:rsid w:val="00CD7133"/>
    <w:rsid w:val="00CD79E0"/>
    <w:rsid w:val="00CD7E61"/>
    <w:rsid w:val="00CE2A04"/>
    <w:rsid w:val="00CE4D5F"/>
    <w:rsid w:val="00CE6733"/>
    <w:rsid w:val="00CE703A"/>
    <w:rsid w:val="00CE7EE3"/>
    <w:rsid w:val="00CF2070"/>
    <w:rsid w:val="00CF3984"/>
    <w:rsid w:val="00D022CD"/>
    <w:rsid w:val="00D026D0"/>
    <w:rsid w:val="00D03B11"/>
    <w:rsid w:val="00D048BD"/>
    <w:rsid w:val="00D04DE8"/>
    <w:rsid w:val="00D0633A"/>
    <w:rsid w:val="00D10692"/>
    <w:rsid w:val="00D10A7C"/>
    <w:rsid w:val="00D163C4"/>
    <w:rsid w:val="00D17FCB"/>
    <w:rsid w:val="00D20BA4"/>
    <w:rsid w:val="00D21B65"/>
    <w:rsid w:val="00D2486D"/>
    <w:rsid w:val="00D24CEB"/>
    <w:rsid w:val="00D33202"/>
    <w:rsid w:val="00D336D8"/>
    <w:rsid w:val="00D33D5D"/>
    <w:rsid w:val="00D3790D"/>
    <w:rsid w:val="00D400B1"/>
    <w:rsid w:val="00D47030"/>
    <w:rsid w:val="00D502A9"/>
    <w:rsid w:val="00D50A5A"/>
    <w:rsid w:val="00D50F8D"/>
    <w:rsid w:val="00D5239C"/>
    <w:rsid w:val="00D52477"/>
    <w:rsid w:val="00D52537"/>
    <w:rsid w:val="00D532D3"/>
    <w:rsid w:val="00D55645"/>
    <w:rsid w:val="00D55BAB"/>
    <w:rsid w:val="00D64DCB"/>
    <w:rsid w:val="00D66D1C"/>
    <w:rsid w:val="00D66D34"/>
    <w:rsid w:val="00D70CE6"/>
    <w:rsid w:val="00D74D72"/>
    <w:rsid w:val="00D76BED"/>
    <w:rsid w:val="00D771A0"/>
    <w:rsid w:val="00D80750"/>
    <w:rsid w:val="00D82D7F"/>
    <w:rsid w:val="00D872E5"/>
    <w:rsid w:val="00D87B32"/>
    <w:rsid w:val="00D87CB7"/>
    <w:rsid w:val="00D9340A"/>
    <w:rsid w:val="00D94668"/>
    <w:rsid w:val="00D960CE"/>
    <w:rsid w:val="00D967C6"/>
    <w:rsid w:val="00D969C3"/>
    <w:rsid w:val="00D97413"/>
    <w:rsid w:val="00D979BC"/>
    <w:rsid w:val="00D97DBA"/>
    <w:rsid w:val="00DA0976"/>
    <w:rsid w:val="00DA3566"/>
    <w:rsid w:val="00DA6583"/>
    <w:rsid w:val="00DB12B1"/>
    <w:rsid w:val="00DB13E9"/>
    <w:rsid w:val="00DB1DC0"/>
    <w:rsid w:val="00DB4BAD"/>
    <w:rsid w:val="00DB6313"/>
    <w:rsid w:val="00DC1E8E"/>
    <w:rsid w:val="00DC3E7F"/>
    <w:rsid w:val="00DC47D2"/>
    <w:rsid w:val="00DC5B88"/>
    <w:rsid w:val="00DC65AE"/>
    <w:rsid w:val="00DD090D"/>
    <w:rsid w:val="00DD258B"/>
    <w:rsid w:val="00DD2960"/>
    <w:rsid w:val="00DD7773"/>
    <w:rsid w:val="00DD7801"/>
    <w:rsid w:val="00DD7EEF"/>
    <w:rsid w:val="00DE0771"/>
    <w:rsid w:val="00DE10BF"/>
    <w:rsid w:val="00DE1568"/>
    <w:rsid w:val="00DF42C0"/>
    <w:rsid w:val="00DF6810"/>
    <w:rsid w:val="00E004C6"/>
    <w:rsid w:val="00E0059A"/>
    <w:rsid w:val="00E00C85"/>
    <w:rsid w:val="00E01011"/>
    <w:rsid w:val="00E010C7"/>
    <w:rsid w:val="00E041DD"/>
    <w:rsid w:val="00E06DB1"/>
    <w:rsid w:val="00E103AD"/>
    <w:rsid w:val="00E12C23"/>
    <w:rsid w:val="00E1348D"/>
    <w:rsid w:val="00E14F50"/>
    <w:rsid w:val="00E260EF"/>
    <w:rsid w:val="00E26472"/>
    <w:rsid w:val="00E3141B"/>
    <w:rsid w:val="00E32273"/>
    <w:rsid w:val="00E353A2"/>
    <w:rsid w:val="00E37BD4"/>
    <w:rsid w:val="00E41B8E"/>
    <w:rsid w:val="00E4233F"/>
    <w:rsid w:val="00E45F62"/>
    <w:rsid w:val="00E464E7"/>
    <w:rsid w:val="00E47728"/>
    <w:rsid w:val="00E5143A"/>
    <w:rsid w:val="00E5173C"/>
    <w:rsid w:val="00E52EDE"/>
    <w:rsid w:val="00E55193"/>
    <w:rsid w:val="00E55751"/>
    <w:rsid w:val="00E566CC"/>
    <w:rsid w:val="00E573E2"/>
    <w:rsid w:val="00E624B2"/>
    <w:rsid w:val="00E630A9"/>
    <w:rsid w:val="00E6694A"/>
    <w:rsid w:val="00E66A57"/>
    <w:rsid w:val="00E66F0B"/>
    <w:rsid w:val="00E703C1"/>
    <w:rsid w:val="00E72F73"/>
    <w:rsid w:val="00E7376B"/>
    <w:rsid w:val="00E7486A"/>
    <w:rsid w:val="00E74F51"/>
    <w:rsid w:val="00E7562C"/>
    <w:rsid w:val="00E802E1"/>
    <w:rsid w:val="00E8078C"/>
    <w:rsid w:val="00E814A5"/>
    <w:rsid w:val="00E82AFA"/>
    <w:rsid w:val="00E83E62"/>
    <w:rsid w:val="00E84E85"/>
    <w:rsid w:val="00E904CF"/>
    <w:rsid w:val="00E9080D"/>
    <w:rsid w:val="00E90980"/>
    <w:rsid w:val="00E92670"/>
    <w:rsid w:val="00E92816"/>
    <w:rsid w:val="00E93A2A"/>
    <w:rsid w:val="00E96015"/>
    <w:rsid w:val="00E962BF"/>
    <w:rsid w:val="00E96ECE"/>
    <w:rsid w:val="00E96F44"/>
    <w:rsid w:val="00EA006B"/>
    <w:rsid w:val="00EA0604"/>
    <w:rsid w:val="00EA283C"/>
    <w:rsid w:val="00EA2E88"/>
    <w:rsid w:val="00EA5122"/>
    <w:rsid w:val="00EA67EF"/>
    <w:rsid w:val="00EB0864"/>
    <w:rsid w:val="00EB5CEA"/>
    <w:rsid w:val="00EB63D8"/>
    <w:rsid w:val="00EB6B08"/>
    <w:rsid w:val="00EC0326"/>
    <w:rsid w:val="00EC3766"/>
    <w:rsid w:val="00EC74A6"/>
    <w:rsid w:val="00EC7700"/>
    <w:rsid w:val="00EC7874"/>
    <w:rsid w:val="00ED7478"/>
    <w:rsid w:val="00ED7A95"/>
    <w:rsid w:val="00EE43B9"/>
    <w:rsid w:val="00EE63B3"/>
    <w:rsid w:val="00EF3044"/>
    <w:rsid w:val="00EF36EB"/>
    <w:rsid w:val="00EF69A9"/>
    <w:rsid w:val="00EF74F9"/>
    <w:rsid w:val="00F02713"/>
    <w:rsid w:val="00F0295A"/>
    <w:rsid w:val="00F02C2F"/>
    <w:rsid w:val="00F039E9"/>
    <w:rsid w:val="00F049ED"/>
    <w:rsid w:val="00F058B2"/>
    <w:rsid w:val="00F10A5B"/>
    <w:rsid w:val="00F14089"/>
    <w:rsid w:val="00F236E5"/>
    <w:rsid w:val="00F24368"/>
    <w:rsid w:val="00F24423"/>
    <w:rsid w:val="00F24F97"/>
    <w:rsid w:val="00F254C8"/>
    <w:rsid w:val="00F26C04"/>
    <w:rsid w:val="00F30254"/>
    <w:rsid w:val="00F32D11"/>
    <w:rsid w:val="00F36652"/>
    <w:rsid w:val="00F44022"/>
    <w:rsid w:val="00F4447D"/>
    <w:rsid w:val="00F45278"/>
    <w:rsid w:val="00F46591"/>
    <w:rsid w:val="00F53237"/>
    <w:rsid w:val="00F53F6C"/>
    <w:rsid w:val="00F54489"/>
    <w:rsid w:val="00F57D06"/>
    <w:rsid w:val="00F601A0"/>
    <w:rsid w:val="00F6128C"/>
    <w:rsid w:val="00F613F5"/>
    <w:rsid w:val="00F628B8"/>
    <w:rsid w:val="00F656FF"/>
    <w:rsid w:val="00F726AD"/>
    <w:rsid w:val="00F72F30"/>
    <w:rsid w:val="00F7395D"/>
    <w:rsid w:val="00F80EDD"/>
    <w:rsid w:val="00F837DA"/>
    <w:rsid w:val="00F842C2"/>
    <w:rsid w:val="00F85CAB"/>
    <w:rsid w:val="00F94B5D"/>
    <w:rsid w:val="00F95114"/>
    <w:rsid w:val="00F95945"/>
    <w:rsid w:val="00F96567"/>
    <w:rsid w:val="00F97EE2"/>
    <w:rsid w:val="00FA3228"/>
    <w:rsid w:val="00FB0CA3"/>
    <w:rsid w:val="00FB28C9"/>
    <w:rsid w:val="00FB44B2"/>
    <w:rsid w:val="00FB56A1"/>
    <w:rsid w:val="00FB6CA6"/>
    <w:rsid w:val="00FB6F2D"/>
    <w:rsid w:val="00FB7987"/>
    <w:rsid w:val="00FC37E8"/>
    <w:rsid w:val="00FD07F6"/>
    <w:rsid w:val="00FD140E"/>
    <w:rsid w:val="00FD318C"/>
    <w:rsid w:val="00FD54B0"/>
    <w:rsid w:val="00FD62A4"/>
    <w:rsid w:val="00FD6306"/>
    <w:rsid w:val="00FE0009"/>
    <w:rsid w:val="00FE2320"/>
    <w:rsid w:val="00FE29B4"/>
    <w:rsid w:val="00FE5280"/>
    <w:rsid w:val="00FE5D6E"/>
    <w:rsid w:val="00FE63FE"/>
    <w:rsid w:val="00FE79A5"/>
    <w:rsid w:val="00FE7E42"/>
    <w:rsid w:val="00FF3B7D"/>
    <w:rsid w:val="00FF53F3"/>
    <w:rsid w:val="00FF690B"/>
    <w:rsid w:val="00FF6A2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D3060A"/>
  <w15:docId w15:val="{1D56ED65-ADA7-4C1B-925E-2C930F3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6A26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6B0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B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7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3A3"/>
    <w:pPr>
      <w:ind w:left="720"/>
      <w:contextualSpacing/>
    </w:pPr>
  </w:style>
  <w:style w:type="character" w:styleId="Hyperlink">
    <w:name w:val="Hyperlink"/>
    <w:basedOn w:val="DefaultParagraphFont"/>
    <w:unhideWhenUsed/>
    <w:rsid w:val="005379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3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9E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23A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10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https://valeofglamorgangovuk-my.sharepoint.com/personal/mbowmer_valeofglamorgan_gov_uk/Documents/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eckingdon\Application%20Data\Microsoft\Templates\MINUTES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db09d7-8e66-4ef3-90b3-883e88705f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F7EB0B885DC4B9C68C136AAF9C7BA" ma:contentTypeVersion="16" ma:contentTypeDescription="Create a new document." ma:contentTypeScope="" ma:versionID="f920df1c64eaa7b35e6a068f667a85f4">
  <xsd:schema xmlns:xsd="http://www.w3.org/2001/XMLSchema" xmlns:xs="http://www.w3.org/2001/XMLSchema" xmlns:p="http://schemas.microsoft.com/office/2006/metadata/properties" xmlns:ns3="eaf4c602-58a6-41f3-8b42-92752eebc95b" xmlns:ns4="44db09d7-8e66-4ef3-90b3-883e88705f41" targetNamespace="http://schemas.microsoft.com/office/2006/metadata/properties" ma:root="true" ma:fieldsID="16c546f35f428b39263c4a22a6502fed" ns3:_="" ns4:_="">
    <xsd:import namespace="eaf4c602-58a6-41f3-8b42-92752eebc95b"/>
    <xsd:import namespace="44db09d7-8e66-4ef3-90b3-883e88705f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4c602-58a6-41f3-8b42-92752eebc9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b09d7-8e66-4ef3-90b3-883e88705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B04E-97FB-4C45-B479-E966735E5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4E063-294B-4042-A853-17771EA0A924}">
  <ds:schemaRefs>
    <ds:schemaRef ds:uri="http://schemas.microsoft.com/office/2006/metadata/properties"/>
    <ds:schemaRef ds:uri="http://schemas.microsoft.com/office/infopath/2007/PartnerControls"/>
    <ds:schemaRef ds:uri="44db09d7-8e66-4ef3-90b3-883e88705f41"/>
  </ds:schemaRefs>
</ds:datastoreItem>
</file>

<file path=customXml/itemProps3.xml><?xml version="1.0" encoding="utf-8"?>
<ds:datastoreItem xmlns:ds="http://schemas.openxmlformats.org/officeDocument/2006/customXml" ds:itemID="{B4340225-CDFF-4A49-96C7-A1F2203B9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4c602-58a6-41f3-8b42-92752eebc95b"/>
    <ds:schemaRef ds:uri="44db09d7-8e66-4ef3-90b3-883e88705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B8527-7C2D-49AF-96DC-EB001E6E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0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Teagle, Ian</dc:creator>
  <cp:lastModifiedBy>Emma Ryles</cp:lastModifiedBy>
  <cp:revision>2</cp:revision>
  <cp:lastPrinted>2020-01-06T13:38:00Z</cp:lastPrinted>
  <dcterms:created xsi:type="dcterms:W3CDTF">2024-07-19T10:50:00Z</dcterms:created>
  <dcterms:modified xsi:type="dcterms:W3CDTF">2025-02-20T17:23:41Z</dcterms:modified>
  <dc:title>2. Budget Forum minutes 22.4.24 - Cymraeg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0x010100E25F7EB0B885DC4B9C68C136AAF9C7BA</vt:lpwstr>
  </property>
</Properties>
</file>